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67E31" w14:textId="3B475DC9" w:rsidR="00CF5DC4" w:rsidRPr="00797FEC" w:rsidRDefault="00295936" w:rsidP="0036721C">
      <w:pPr>
        <w:pStyle w:val="Rubrik1"/>
        <w:rPr>
          <w:sz w:val="36"/>
          <w:szCs w:val="22"/>
          <w:lang w:val="en-GB"/>
        </w:rPr>
      </w:pPr>
      <w:bookmarkStart w:id="0" w:name="headline"/>
      <w:r w:rsidRPr="00797FEC">
        <w:rPr>
          <w:sz w:val="36"/>
          <w:szCs w:val="22"/>
          <w:lang w:val="en-GB"/>
        </w:rPr>
        <w:t>Appendix</w:t>
      </w:r>
      <w:bookmarkEnd w:id="0"/>
      <w:r w:rsidRPr="00797FEC">
        <w:rPr>
          <w:sz w:val="36"/>
          <w:szCs w:val="22"/>
          <w:lang w:val="en-GB"/>
        </w:rPr>
        <w:t xml:space="preserve"> S</w:t>
      </w:r>
      <w:r w:rsidR="009040DB" w:rsidRPr="00797FEC">
        <w:rPr>
          <w:sz w:val="36"/>
          <w:szCs w:val="22"/>
          <w:lang w:val="en-GB"/>
        </w:rPr>
        <w:t>3</w:t>
      </w:r>
      <w:r w:rsidRPr="00797FEC">
        <w:rPr>
          <w:sz w:val="36"/>
          <w:szCs w:val="22"/>
          <w:lang w:val="en-GB"/>
        </w:rPr>
        <w:t xml:space="preserve"> </w:t>
      </w:r>
      <w:r w:rsidRPr="00797FEC">
        <w:rPr>
          <w:sz w:val="36"/>
          <w:szCs w:val="22"/>
          <w:lang w:val="en-GB"/>
        </w:rPr>
        <w:br/>
      </w:r>
      <w:r w:rsidR="009040DB" w:rsidRPr="00797FEC">
        <w:rPr>
          <w:sz w:val="36"/>
          <w:szCs w:val="22"/>
          <w:lang w:val="en-GB"/>
        </w:rPr>
        <w:t>Model declaration</w:t>
      </w:r>
    </w:p>
    <w:p w14:paraId="1C91AA55" w14:textId="353BD21F" w:rsidR="00710B47" w:rsidRPr="00797FEC" w:rsidRDefault="00710B47" w:rsidP="009040DB">
      <w:pPr>
        <w:rPr>
          <w:rFonts w:ascii="Arial" w:hAnsi="Arial" w:cs="Arial"/>
          <w:lang w:val="en-GB"/>
        </w:rPr>
      </w:pPr>
      <w:r w:rsidRPr="00797FEC">
        <w:rPr>
          <w:rFonts w:ascii="Arial" w:hAnsi="Arial" w:cs="Arial"/>
          <w:lang w:val="en-GB"/>
        </w:rPr>
        <w:t xml:space="preserve">Appendix S1, S2 and S3, in original, must have been </w:t>
      </w:r>
      <w:r w:rsidR="00BA4429" w:rsidRPr="00797FEC">
        <w:rPr>
          <w:rFonts w:ascii="Arial" w:hAnsi="Arial" w:cs="Arial"/>
          <w:lang w:val="en-GB"/>
        </w:rPr>
        <w:t>received</w:t>
      </w:r>
      <w:r w:rsidRPr="00797FEC">
        <w:rPr>
          <w:rFonts w:ascii="Arial" w:hAnsi="Arial" w:cs="Arial"/>
          <w:lang w:val="en-GB"/>
        </w:rPr>
        <w:t xml:space="preserve"> by SGI (SGI, 581 93 Linköping) within </w:t>
      </w:r>
      <w:r w:rsidR="00797FEC">
        <w:rPr>
          <w:rFonts w:ascii="Arial" w:hAnsi="Arial" w:cs="Arial"/>
          <w:lang w:val="en-GB"/>
        </w:rPr>
        <w:t>ten</w:t>
      </w:r>
      <w:r w:rsidR="00C26DE7">
        <w:rPr>
          <w:rFonts w:ascii="Arial" w:hAnsi="Arial" w:cs="Arial"/>
          <w:lang w:val="en-GB"/>
        </w:rPr>
        <w:t xml:space="preserve"> working</w:t>
      </w:r>
      <w:r w:rsidRPr="00797FEC">
        <w:rPr>
          <w:rFonts w:ascii="Arial" w:hAnsi="Arial" w:cs="Arial"/>
          <w:lang w:val="en-GB"/>
        </w:rPr>
        <w:t xml:space="preserve"> days after the closing of the call. Label the envelope ”</w:t>
      </w:r>
      <w:proofErr w:type="spellStart"/>
      <w:r w:rsidRPr="00797FEC">
        <w:rPr>
          <w:rFonts w:ascii="Arial" w:hAnsi="Arial" w:cs="Arial"/>
          <w:lang w:val="en-GB"/>
        </w:rPr>
        <w:t>Tuffo</w:t>
      </w:r>
      <w:proofErr w:type="spellEnd"/>
      <w:r w:rsidRPr="00797FEC">
        <w:rPr>
          <w:rFonts w:ascii="Arial" w:hAnsi="Arial" w:cs="Arial"/>
          <w:lang w:val="en-GB"/>
        </w:rPr>
        <w:t xml:space="preserve"> application”. </w:t>
      </w:r>
    </w:p>
    <w:p w14:paraId="08F55D71" w14:textId="77777777" w:rsidR="00710B47" w:rsidRPr="00797FEC" w:rsidRDefault="00710B47" w:rsidP="009040DB">
      <w:pPr>
        <w:rPr>
          <w:rFonts w:ascii="Arial" w:hAnsi="Arial" w:cs="Arial"/>
          <w:lang w:val="en-GB"/>
        </w:rPr>
      </w:pPr>
    </w:p>
    <w:p w14:paraId="1DBEDB43" w14:textId="2C3F5667" w:rsidR="009040DB" w:rsidRPr="00797FEC" w:rsidRDefault="00710B47" w:rsidP="009040DB">
      <w:pPr>
        <w:rPr>
          <w:rFonts w:ascii="Arial" w:hAnsi="Arial" w:cs="Arial"/>
          <w:lang w:val="en-GB"/>
        </w:rPr>
      </w:pPr>
      <w:r w:rsidRPr="00797FEC">
        <w:rPr>
          <w:rFonts w:ascii="Arial" w:hAnsi="Arial" w:cs="Arial"/>
          <w:lang w:val="en-GB"/>
        </w:rPr>
        <w:t xml:space="preserve">The following document corresponds to the Commissions communication regarding Model </w:t>
      </w:r>
      <w:r w:rsidR="00BA4429" w:rsidRPr="00797FEC">
        <w:rPr>
          <w:rFonts w:ascii="Arial" w:hAnsi="Arial" w:cs="Arial"/>
          <w:lang w:val="en-GB"/>
        </w:rPr>
        <w:t>declaration</w:t>
      </w:r>
      <w:r w:rsidRPr="00797FEC">
        <w:rPr>
          <w:rFonts w:ascii="Arial" w:hAnsi="Arial" w:cs="Arial"/>
          <w:lang w:val="en-GB"/>
        </w:rPr>
        <w:t xml:space="preserve"> on the information relating to the qualification of an enterprise as an SME (2003/C 118/03).</w:t>
      </w:r>
      <w:r w:rsidR="009040DB" w:rsidRPr="00797FEC">
        <w:rPr>
          <w:rFonts w:ascii="Arial" w:hAnsi="Arial" w:cs="Arial"/>
        </w:rPr>
        <w:fldChar w:fldCharType="begin">
          <w:ffData>
            <w:name w:val="Text4"/>
            <w:enabled/>
            <w:calcOnExit w:val="0"/>
            <w:textInput/>
          </w:ffData>
        </w:fldChar>
      </w:r>
      <w:bookmarkStart w:id="1" w:name="Text4"/>
      <w:r w:rsidR="009040DB" w:rsidRPr="00797FEC">
        <w:rPr>
          <w:rFonts w:ascii="Arial" w:hAnsi="Arial" w:cs="Arial"/>
          <w:lang w:val="en-GB"/>
        </w:rPr>
        <w:instrText xml:space="preserve"> FORMTEXT </w:instrText>
      </w:r>
      <w:r w:rsidR="00BA4429">
        <w:rPr>
          <w:rFonts w:ascii="Arial" w:hAnsi="Arial" w:cs="Arial"/>
        </w:rPr>
      </w:r>
      <w:r w:rsidR="00BA4429">
        <w:rPr>
          <w:rFonts w:ascii="Arial" w:hAnsi="Arial" w:cs="Arial"/>
        </w:rPr>
        <w:fldChar w:fldCharType="separate"/>
      </w:r>
      <w:r w:rsidR="009040DB" w:rsidRPr="00797FEC">
        <w:rPr>
          <w:rFonts w:ascii="Arial" w:hAnsi="Arial" w:cs="Arial"/>
        </w:rPr>
        <w:fldChar w:fldCharType="end"/>
      </w:r>
      <w:bookmarkEnd w:id="1"/>
    </w:p>
    <w:p w14:paraId="3BE5CE4C" w14:textId="7A28111F" w:rsidR="009040DB" w:rsidRPr="00797FEC" w:rsidRDefault="009040DB" w:rsidP="009040DB">
      <w:pPr>
        <w:rPr>
          <w:rFonts w:ascii="Arial" w:hAnsi="Arial" w:cs="Arial"/>
          <w:lang w:val="en-GB"/>
        </w:rPr>
      </w:pPr>
    </w:p>
    <w:p w14:paraId="6E25D875" w14:textId="77777777" w:rsidR="009040DB" w:rsidRPr="00797FEC" w:rsidRDefault="009040DB" w:rsidP="009040DB">
      <w:pPr>
        <w:rPr>
          <w:lang w:val="en-GB"/>
        </w:rPr>
      </w:pPr>
    </w:p>
    <w:tbl>
      <w:tblPr>
        <w:tblStyle w:val="Tabellrutnt"/>
        <w:tblW w:w="0" w:type="auto"/>
        <w:tblLook w:val="04A0" w:firstRow="1" w:lastRow="0" w:firstColumn="1" w:lastColumn="0" w:noHBand="0" w:noVBand="1"/>
      </w:tblPr>
      <w:tblGrid>
        <w:gridCol w:w="2827"/>
        <w:gridCol w:w="6235"/>
      </w:tblGrid>
      <w:tr w:rsidR="00697BFD" w14:paraId="33018E61" w14:textId="77777777" w:rsidTr="002E7CB7">
        <w:tc>
          <w:tcPr>
            <w:tcW w:w="2830" w:type="dxa"/>
            <w:shd w:val="clear" w:color="auto" w:fill="EBECD9" w:themeFill="accent2" w:themeFillTint="33"/>
          </w:tcPr>
          <w:p w14:paraId="3A33E343" w14:textId="77777777" w:rsidR="00697BFD" w:rsidRPr="00797FEC" w:rsidRDefault="00697BFD" w:rsidP="002E7CB7">
            <w:pPr>
              <w:rPr>
                <w:rFonts w:ascii="Arial" w:hAnsi="Arial" w:cs="Arial"/>
                <w:szCs w:val="16"/>
              </w:rPr>
            </w:pPr>
            <w:r w:rsidRPr="00797FEC">
              <w:rPr>
                <w:rFonts w:ascii="Arial" w:hAnsi="Arial" w:cs="Arial"/>
                <w:sz w:val="24"/>
                <w:szCs w:val="18"/>
              </w:rPr>
              <w:t xml:space="preserve">Project </w:t>
            </w:r>
            <w:proofErr w:type="spellStart"/>
            <w:r w:rsidRPr="00797FEC">
              <w:rPr>
                <w:rFonts w:ascii="Arial" w:hAnsi="Arial" w:cs="Arial"/>
                <w:sz w:val="24"/>
                <w:szCs w:val="18"/>
              </w:rPr>
              <w:t>title</w:t>
            </w:r>
            <w:proofErr w:type="spellEnd"/>
            <w:r w:rsidRPr="00797FEC">
              <w:rPr>
                <w:rFonts w:ascii="Arial" w:hAnsi="Arial" w:cs="Arial"/>
                <w:sz w:val="24"/>
                <w:szCs w:val="18"/>
              </w:rPr>
              <w:t>:</w:t>
            </w:r>
          </w:p>
        </w:tc>
        <w:tc>
          <w:tcPr>
            <w:tcW w:w="6245" w:type="dxa"/>
          </w:tcPr>
          <w:p w14:paraId="73A2436C" w14:textId="77777777" w:rsidR="00697BFD" w:rsidRPr="00797FEC" w:rsidRDefault="00697BFD" w:rsidP="002E7CB7">
            <w:pPr>
              <w:rPr>
                <w:szCs w:val="22"/>
              </w:rPr>
            </w:pPr>
          </w:p>
        </w:tc>
      </w:tr>
    </w:tbl>
    <w:p w14:paraId="5DBFFAB9" w14:textId="77777777" w:rsidR="00697BFD" w:rsidRPr="00785676" w:rsidRDefault="00697BFD" w:rsidP="00697BFD">
      <w:pPr>
        <w:rPr>
          <w:sz w:val="16"/>
          <w:szCs w:val="14"/>
        </w:rPr>
      </w:pPr>
    </w:p>
    <w:tbl>
      <w:tblPr>
        <w:tblStyle w:val="Tabellrutnt"/>
        <w:tblW w:w="0" w:type="auto"/>
        <w:tblLook w:val="04A0" w:firstRow="1" w:lastRow="0" w:firstColumn="1" w:lastColumn="0" w:noHBand="0" w:noVBand="1"/>
      </w:tblPr>
      <w:tblGrid>
        <w:gridCol w:w="2827"/>
        <w:gridCol w:w="6235"/>
      </w:tblGrid>
      <w:tr w:rsidR="00697BFD" w14:paraId="298F9D74" w14:textId="77777777" w:rsidTr="002E7CB7">
        <w:tc>
          <w:tcPr>
            <w:tcW w:w="2830" w:type="dxa"/>
            <w:shd w:val="clear" w:color="auto" w:fill="EBECD9" w:themeFill="accent2" w:themeFillTint="33"/>
          </w:tcPr>
          <w:p w14:paraId="29028318" w14:textId="77777777" w:rsidR="00697BFD" w:rsidRPr="0032289A" w:rsidRDefault="00697BFD" w:rsidP="002E7CB7">
            <w:pPr>
              <w:rPr>
                <w:rFonts w:ascii="Verdana Pro" w:hAnsi="Verdana Pro"/>
                <w:szCs w:val="16"/>
              </w:rPr>
            </w:pPr>
            <w:proofErr w:type="spellStart"/>
            <w:r w:rsidRPr="00797FEC">
              <w:rPr>
                <w:rFonts w:ascii="Arial" w:hAnsi="Arial" w:cs="Arial"/>
                <w:sz w:val="24"/>
                <w:szCs w:val="18"/>
              </w:rPr>
              <w:t>Name</w:t>
            </w:r>
            <w:proofErr w:type="spellEnd"/>
            <w:r w:rsidRPr="00797FEC">
              <w:rPr>
                <w:rFonts w:ascii="Arial" w:hAnsi="Arial" w:cs="Arial"/>
                <w:sz w:val="24"/>
                <w:szCs w:val="18"/>
              </w:rPr>
              <w:t xml:space="preserve"> </w:t>
            </w:r>
            <w:proofErr w:type="spellStart"/>
            <w:r w:rsidRPr="00797FEC">
              <w:rPr>
                <w:rFonts w:ascii="Arial" w:hAnsi="Arial" w:cs="Arial"/>
                <w:sz w:val="24"/>
                <w:szCs w:val="18"/>
              </w:rPr>
              <w:t>of</w:t>
            </w:r>
            <w:proofErr w:type="spellEnd"/>
            <w:r w:rsidRPr="00797FEC">
              <w:rPr>
                <w:rFonts w:ascii="Arial" w:hAnsi="Arial" w:cs="Arial"/>
                <w:sz w:val="24"/>
                <w:szCs w:val="18"/>
              </w:rPr>
              <w:t xml:space="preserve"> </w:t>
            </w:r>
            <w:proofErr w:type="spellStart"/>
            <w:r w:rsidRPr="00797FEC">
              <w:rPr>
                <w:rFonts w:ascii="Arial" w:hAnsi="Arial" w:cs="Arial"/>
                <w:sz w:val="24"/>
                <w:szCs w:val="18"/>
              </w:rPr>
              <w:t>main</w:t>
            </w:r>
            <w:proofErr w:type="spellEnd"/>
            <w:r w:rsidRPr="00797FEC">
              <w:rPr>
                <w:rFonts w:ascii="Arial" w:hAnsi="Arial" w:cs="Arial"/>
                <w:sz w:val="24"/>
                <w:szCs w:val="18"/>
              </w:rPr>
              <w:t xml:space="preserve"> </w:t>
            </w:r>
            <w:proofErr w:type="spellStart"/>
            <w:r w:rsidRPr="00797FEC">
              <w:rPr>
                <w:rFonts w:ascii="Arial" w:hAnsi="Arial" w:cs="Arial"/>
                <w:sz w:val="24"/>
                <w:szCs w:val="18"/>
              </w:rPr>
              <w:t>applicant</w:t>
            </w:r>
            <w:proofErr w:type="spellEnd"/>
            <w:r w:rsidRPr="00797FEC">
              <w:rPr>
                <w:rFonts w:ascii="Arial" w:hAnsi="Arial" w:cs="Arial"/>
                <w:sz w:val="24"/>
                <w:szCs w:val="18"/>
              </w:rPr>
              <w:t>:</w:t>
            </w:r>
          </w:p>
        </w:tc>
        <w:tc>
          <w:tcPr>
            <w:tcW w:w="6245" w:type="dxa"/>
          </w:tcPr>
          <w:p w14:paraId="606BFB2B" w14:textId="77777777" w:rsidR="00697BFD" w:rsidRPr="00797FEC" w:rsidRDefault="00697BFD" w:rsidP="002E7CB7">
            <w:pPr>
              <w:rPr>
                <w:szCs w:val="22"/>
              </w:rPr>
            </w:pPr>
          </w:p>
        </w:tc>
      </w:tr>
    </w:tbl>
    <w:p w14:paraId="05983626" w14:textId="77777777" w:rsidR="00295936" w:rsidRPr="00295936" w:rsidRDefault="00295936" w:rsidP="00295936">
      <w:pPr>
        <w:rPr>
          <w:rFonts w:asciiTheme="minorHAnsi" w:hAnsiTheme="minorHAnsi"/>
        </w:rPr>
      </w:pPr>
    </w:p>
    <w:tbl>
      <w:tblPr>
        <w:tblStyle w:val="Tabellrutnt"/>
        <w:tblW w:w="0" w:type="auto"/>
        <w:tblLook w:val="04A0" w:firstRow="1" w:lastRow="0" w:firstColumn="1" w:lastColumn="0" w:noHBand="0" w:noVBand="1"/>
      </w:tblPr>
      <w:tblGrid>
        <w:gridCol w:w="2827"/>
        <w:gridCol w:w="6235"/>
      </w:tblGrid>
      <w:tr w:rsidR="009040DB" w14:paraId="4B219123" w14:textId="77777777" w:rsidTr="002E7CB7">
        <w:tc>
          <w:tcPr>
            <w:tcW w:w="2830" w:type="dxa"/>
            <w:shd w:val="clear" w:color="auto" w:fill="EBECD9" w:themeFill="accent2" w:themeFillTint="33"/>
          </w:tcPr>
          <w:p w14:paraId="0FDACAEB" w14:textId="3506C55D" w:rsidR="009040DB" w:rsidRPr="0032289A" w:rsidRDefault="009040DB" w:rsidP="002E7CB7">
            <w:pPr>
              <w:rPr>
                <w:rFonts w:ascii="Verdana Pro" w:hAnsi="Verdana Pro"/>
                <w:szCs w:val="16"/>
              </w:rPr>
            </w:pPr>
            <w:proofErr w:type="spellStart"/>
            <w:r w:rsidRPr="00797FEC">
              <w:rPr>
                <w:rFonts w:ascii="Arial" w:hAnsi="Arial" w:cs="Arial"/>
                <w:sz w:val="24"/>
                <w:szCs w:val="18"/>
              </w:rPr>
              <w:t>Name</w:t>
            </w:r>
            <w:proofErr w:type="spellEnd"/>
            <w:r w:rsidRPr="00797FEC">
              <w:rPr>
                <w:rFonts w:ascii="Arial" w:hAnsi="Arial" w:cs="Arial"/>
                <w:sz w:val="24"/>
                <w:szCs w:val="18"/>
              </w:rPr>
              <w:t xml:space="preserve"> </w:t>
            </w:r>
            <w:proofErr w:type="spellStart"/>
            <w:r w:rsidRPr="00797FEC">
              <w:rPr>
                <w:rFonts w:ascii="Arial" w:hAnsi="Arial" w:cs="Arial"/>
                <w:sz w:val="24"/>
                <w:szCs w:val="18"/>
              </w:rPr>
              <w:t>of</w:t>
            </w:r>
            <w:proofErr w:type="spellEnd"/>
            <w:r w:rsidRPr="00797FEC">
              <w:rPr>
                <w:rFonts w:ascii="Arial" w:hAnsi="Arial" w:cs="Arial"/>
                <w:sz w:val="24"/>
                <w:szCs w:val="18"/>
              </w:rPr>
              <w:t xml:space="preserve"> co-</w:t>
            </w:r>
            <w:proofErr w:type="spellStart"/>
            <w:r w:rsidRPr="00797FEC">
              <w:rPr>
                <w:rFonts w:ascii="Arial" w:hAnsi="Arial" w:cs="Arial"/>
                <w:sz w:val="24"/>
                <w:szCs w:val="18"/>
              </w:rPr>
              <w:t>applicant</w:t>
            </w:r>
            <w:proofErr w:type="spellEnd"/>
            <w:r w:rsidRPr="00797FEC">
              <w:rPr>
                <w:rFonts w:ascii="Arial" w:hAnsi="Arial" w:cs="Arial"/>
                <w:sz w:val="24"/>
                <w:szCs w:val="18"/>
              </w:rPr>
              <w:t>:</w:t>
            </w:r>
          </w:p>
        </w:tc>
        <w:tc>
          <w:tcPr>
            <w:tcW w:w="6245" w:type="dxa"/>
          </w:tcPr>
          <w:p w14:paraId="57A7602D" w14:textId="77777777" w:rsidR="009040DB" w:rsidRPr="00797FEC" w:rsidRDefault="009040DB" w:rsidP="002E7CB7">
            <w:pPr>
              <w:rPr>
                <w:szCs w:val="22"/>
              </w:rPr>
            </w:pPr>
          </w:p>
        </w:tc>
      </w:tr>
    </w:tbl>
    <w:p w14:paraId="060884C9" w14:textId="77777777" w:rsidR="009040DB" w:rsidRDefault="009040DB" w:rsidP="00697BFD">
      <w:pPr>
        <w:autoSpaceDE w:val="0"/>
        <w:autoSpaceDN w:val="0"/>
        <w:adjustRightInd w:val="0"/>
        <w:rPr>
          <w:rFonts w:ascii="Arial" w:hAnsi="Arial" w:cs="Arial"/>
          <w:szCs w:val="24"/>
        </w:rPr>
      </w:pPr>
    </w:p>
    <w:p w14:paraId="5C038162" w14:textId="77777777" w:rsidR="00697BFD" w:rsidRDefault="00697BFD" w:rsidP="00271F8E">
      <w:pPr>
        <w:rPr>
          <w:rFonts w:asciiTheme="minorHAnsi" w:hAnsiTheme="minorHAnsi"/>
        </w:rPr>
      </w:pPr>
    </w:p>
    <w:p w14:paraId="0D876BC4" w14:textId="2C1D51CD" w:rsidR="00697BFD" w:rsidRPr="00C54827" w:rsidRDefault="009040DB" w:rsidP="009040DB">
      <w:pPr>
        <w:pStyle w:val="Rubrik3"/>
        <w:rPr>
          <w:b/>
          <w:bCs w:val="0"/>
        </w:rPr>
      </w:pPr>
      <w:r w:rsidRPr="00C54827">
        <w:rPr>
          <w:b/>
          <w:bCs w:val="0"/>
        </w:rPr>
        <w:t xml:space="preserve">Information on the SME </w:t>
      </w:r>
      <w:proofErr w:type="spellStart"/>
      <w:r w:rsidRPr="00C54827">
        <w:rPr>
          <w:b/>
          <w:bCs w:val="0"/>
        </w:rPr>
        <w:t>qualification</w:t>
      </w:r>
      <w:proofErr w:type="spellEnd"/>
    </w:p>
    <w:p w14:paraId="7BD7FCB0" w14:textId="2805D643" w:rsidR="009040DB" w:rsidRDefault="009040DB" w:rsidP="00271F8E">
      <w:pPr>
        <w:rPr>
          <w:rFonts w:asciiTheme="minorHAnsi" w:hAnsiTheme="minorHAnsi"/>
        </w:rPr>
      </w:pPr>
    </w:p>
    <w:tbl>
      <w:tblPr>
        <w:tblStyle w:val="Tabellrutnt"/>
        <w:tblW w:w="0" w:type="auto"/>
        <w:tblLook w:val="04A0" w:firstRow="1" w:lastRow="0" w:firstColumn="1" w:lastColumn="0" w:noHBand="0" w:noVBand="1"/>
      </w:tblPr>
      <w:tblGrid>
        <w:gridCol w:w="4531"/>
        <w:gridCol w:w="4531"/>
      </w:tblGrid>
      <w:tr w:rsidR="009040DB" w:rsidRPr="00BA4429" w14:paraId="190EE4DA" w14:textId="77777777" w:rsidTr="009040DB">
        <w:tc>
          <w:tcPr>
            <w:tcW w:w="4531" w:type="dxa"/>
            <w:shd w:val="clear" w:color="auto" w:fill="EBECD9" w:themeFill="accent2" w:themeFillTint="33"/>
          </w:tcPr>
          <w:p w14:paraId="20752F1D" w14:textId="73E5EA72" w:rsidR="009040DB" w:rsidRPr="00BA4429" w:rsidRDefault="009040DB" w:rsidP="00797FEC">
            <w:pPr>
              <w:rPr>
                <w:rFonts w:ascii="Arial" w:hAnsi="Arial" w:cs="Arial"/>
                <w:sz w:val="24"/>
                <w:szCs w:val="18"/>
                <w:lang w:val="en-GB"/>
              </w:rPr>
            </w:pPr>
            <w:r w:rsidRPr="00BA4429">
              <w:rPr>
                <w:rFonts w:ascii="Arial" w:hAnsi="Arial" w:cs="Arial"/>
                <w:sz w:val="24"/>
                <w:szCs w:val="18"/>
                <w:lang w:val="en-GB"/>
              </w:rPr>
              <w:t>Name or business name:</w:t>
            </w:r>
          </w:p>
          <w:p w14:paraId="0B92C70C" w14:textId="3DD2295B" w:rsidR="009040DB" w:rsidRPr="00BA4429" w:rsidRDefault="009040DB" w:rsidP="00797FEC">
            <w:pPr>
              <w:rPr>
                <w:rFonts w:ascii="Arial" w:hAnsi="Arial" w:cs="Arial"/>
                <w:sz w:val="24"/>
                <w:szCs w:val="18"/>
                <w:lang w:val="en-GB"/>
              </w:rPr>
            </w:pPr>
            <w:r w:rsidRPr="00BA4429">
              <w:rPr>
                <w:rFonts w:ascii="Arial" w:hAnsi="Arial" w:cs="Arial"/>
                <w:sz w:val="24"/>
                <w:szCs w:val="18"/>
                <w:lang w:val="en-GB"/>
              </w:rPr>
              <w:t>Address (of registered office):</w:t>
            </w:r>
          </w:p>
          <w:p w14:paraId="18EAC392" w14:textId="0E7D02E9" w:rsidR="009040DB" w:rsidRPr="00BA4429" w:rsidRDefault="009040DB" w:rsidP="00797FEC">
            <w:pPr>
              <w:rPr>
                <w:rFonts w:ascii="Arial" w:hAnsi="Arial" w:cs="Arial"/>
                <w:sz w:val="24"/>
                <w:szCs w:val="18"/>
                <w:lang w:val="en-GB"/>
              </w:rPr>
            </w:pPr>
            <w:r w:rsidRPr="00BA4429">
              <w:rPr>
                <w:rFonts w:ascii="Arial" w:hAnsi="Arial" w:cs="Arial"/>
                <w:sz w:val="24"/>
                <w:szCs w:val="18"/>
                <w:lang w:val="en-GB"/>
              </w:rPr>
              <w:t>Registration/VAT number (</w:t>
            </w:r>
            <w:r w:rsidRPr="00797FEC">
              <w:rPr>
                <w:rFonts w:ascii="Arial" w:hAnsi="Arial" w:cs="Arial"/>
                <w:sz w:val="24"/>
                <w:szCs w:val="18"/>
              </w:rPr>
              <w:footnoteReference w:id="1"/>
            </w:r>
            <w:r w:rsidRPr="00BA4429">
              <w:rPr>
                <w:rFonts w:ascii="Arial" w:hAnsi="Arial" w:cs="Arial"/>
                <w:sz w:val="24"/>
                <w:szCs w:val="18"/>
                <w:lang w:val="en-GB"/>
              </w:rPr>
              <w:t>):</w:t>
            </w:r>
          </w:p>
          <w:p w14:paraId="22211727" w14:textId="72E7DC0A" w:rsidR="009040DB" w:rsidRPr="00EB65B3" w:rsidRDefault="009040DB" w:rsidP="00797FEC">
            <w:pPr>
              <w:rPr>
                <w:lang w:val="en-GB"/>
              </w:rPr>
            </w:pPr>
            <w:r w:rsidRPr="00BA4429">
              <w:rPr>
                <w:rFonts w:ascii="Arial" w:hAnsi="Arial" w:cs="Arial"/>
                <w:sz w:val="24"/>
                <w:szCs w:val="18"/>
                <w:lang w:val="en-GB"/>
              </w:rPr>
              <w:t>Names and titles of the principal director(s)(</w:t>
            </w:r>
            <w:r w:rsidRPr="00797FEC">
              <w:rPr>
                <w:rFonts w:ascii="Arial" w:hAnsi="Arial" w:cs="Arial"/>
                <w:sz w:val="24"/>
                <w:szCs w:val="18"/>
              </w:rPr>
              <w:footnoteReference w:id="2"/>
            </w:r>
            <w:r w:rsidRPr="00BA4429">
              <w:rPr>
                <w:rFonts w:ascii="Arial" w:hAnsi="Arial" w:cs="Arial"/>
                <w:sz w:val="24"/>
                <w:szCs w:val="18"/>
                <w:lang w:val="en-GB"/>
              </w:rPr>
              <w:t>):</w:t>
            </w:r>
          </w:p>
        </w:tc>
        <w:tc>
          <w:tcPr>
            <w:tcW w:w="4531" w:type="dxa"/>
          </w:tcPr>
          <w:p w14:paraId="6A820536" w14:textId="77777777" w:rsidR="009040DB" w:rsidRPr="00EB65B3" w:rsidRDefault="009040DB" w:rsidP="002E7CB7">
            <w:pPr>
              <w:rPr>
                <w:lang w:val="en-GB"/>
              </w:rPr>
            </w:pPr>
          </w:p>
        </w:tc>
      </w:tr>
    </w:tbl>
    <w:p w14:paraId="02F99898" w14:textId="1535DEFD" w:rsidR="009040DB" w:rsidRPr="00EB65B3" w:rsidRDefault="009040DB" w:rsidP="00271F8E">
      <w:pPr>
        <w:rPr>
          <w:rFonts w:asciiTheme="minorHAnsi" w:hAnsiTheme="minorHAnsi"/>
          <w:lang w:val="en-GB"/>
        </w:rPr>
      </w:pPr>
    </w:p>
    <w:p w14:paraId="1F3DE58B" w14:textId="77777777" w:rsidR="00697BFD" w:rsidRPr="00EB65B3" w:rsidRDefault="00697BFD" w:rsidP="00697BFD">
      <w:pPr>
        <w:rPr>
          <w:lang w:val="en-GB"/>
        </w:rPr>
      </w:pPr>
    </w:p>
    <w:p w14:paraId="249BC6D6" w14:textId="71CBDFF7" w:rsidR="00697BFD" w:rsidRPr="00EB65B3" w:rsidRDefault="009040DB" w:rsidP="00D2289D">
      <w:pPr>
        <w:pStyle w:val="Rubrik3"/>
        <w:rPr>
          <w:b/>
          <w:bCs w:val="0"/>
          <w:lang w:val="en-GB"/>
        </w:rPr>
      </w:pPr>
      <w:r w:rsidRPr="00EB65B3">
        <w:rPr>
          <w:b/>
          <w:bCs w:val="0"/>
          <w:lang w:val="en-GB"/>
        </w:rPr>
        <w:t>Type of enterprise (see explanat</w:t>
      </w:r>
      <w:r w:rsidR="00EB65B3">
        <w:rPr>
          <w:b/>
          <w:bCs w:val="0"/>
          <w:lang w:val="en-GB"/>
        </w:rPr>
        <w:t>o</w:t>
      </w:r>
      <w:r w:rsidRPr="00EB65B3">
        <w:rPr>
          <w:b/>
          <w:bCs w:val="0"/>
          <w:lang w:val="en-GB"/>
        </w:rPr>
        <w:t>ry note)</w:t>
      </w:r>
    </w:p>
    <w:p w14:paraId="0727C235" w14:textId="77777777" w:rsidR="00697BFD" w:rsidRPr="00EB65B3" w:rsidRDefault="00697BFD" w:rsidP="00697BFD">
      <w:pPr>
        <w:rPr>
          <w:lang w:val="en-GB"/>
        </w:rPr>
      </w:pPr>
    </w:p>
    <w:p w14:paraId="1B522327" w14:textId="2210EA91" w:rsidR="00697BFD" w:rsidRPr="00EB65B3" w:rsidRDefault="00D2289D" w:rsidP="00697BFD">
      <w:pPr>
        <w:rPr>
          <w:lang w:val="en-GB"/>
        </w:rPr>
      </w:pPr>
      <w:r w:rsidRPr="00EB65B3">
        <w:rPr>
          <w:lang w:val="en-GB"/>
        </w:rPr>
        <w:t>Tick to indicate which case(s) applies to the applicant enterprise:</w:t>
      </w:r>
    </w:p>
    <w:p w14:paraId="7E037611" w14:textId="65D56F9F" w:rsidR="00D2289D" w:rsidRPr="00EB65B3" w:rsidRDefault="00D2289D" w:rsidP="00697BFD">
      <w:pPr>
        <w:rPr>
          <w:lang w:val="en-GB"/>
        </w:rPr>
      </w:pPr>
    </w:p>
    <w:p w14:paraId="437B5237" w14:textId="77777777" w:rsidR="00D2289D" w:rsidRPr="00EB65B3" w:rsidRDefault="00BA4429" w:rsidP="00D2289D">
      <w:pPr>
        <w:ind w:left="2608" w:hanging="2608"/>
        <w:rPr>
          <w:lang w:val="en-GB"/>
        </w:rPr>
      </w:pPr>
      <w:sdt>
        <w:sdtPr>
          <w:rPr>
            <w:lang w:val="en-GB"/>
          </w:rPr>
          <w:id w:val="1917971980"/>
          <w14:checkbox>
            <w14:checked w14:val="0"/>
            <w14:checkedState w14:val="2612" w14:font="MS Gothic"/>
            <w14:uncheckedState w14:val="2610" w14:font="MS Gothic"/>
          </w14:checkbox>
        </w:sdtPr>
        <w:sdtEndPr/>
        <w:sdtContent>
          <w:r w:rsidR="00D2289D" w:rsidRPr="00EB65B3">
            <w:rPr>
              <w:rFonts w:ascii="MS Gothic" w:eastAsia="MS Gothic" w:hAnsi="MS Gothic" w:hint="eastAsia"/>
              <w:lang w:val="en-GB"/>
            </w:rPr>
            <w:t>☐</w:t>
          </w:r>
        </w:sdtContent>
      </w:sdt>
      <w:r w:rsidR="00D2289D" w:rsidRPr="00EB65B3">
        <w:rPr>
          <w:lang w:val="en-GB"/>
        </w:rPr>
        <w:t xml:space="preserve">     Autonomous enterprise</w:t>
      </w:r>
      <w:r w:rsidR="00D2289D" w:rsidRPr="00EB65B3">
        <w:rPr>
          <w:lang w:val="en-GB"/>
        </w:rPr>
        <w:tab/>
      </w:r>
      <w:r w:rsidR="00D2289D" w:rsidRPr="00EB65B3">
        <w:rPr>
          <w:lang w:val="en-GB"/>
        </w:rPr>
        <w:tab/>
        <w:t xml:space="preserve">In this case the data filled in the box below result from the </w:t>
      </w:r>
    </w:p>
    <w:p w14:paraId="482813EF" w14:textId="28F1133A" w:rsidR="00D2289D" w:rsidRPr="00EB65B3" w:rsidRDefault="00D2289D" w:rsidP="00D2289D">
      <w:pPr>
        <w:ind w:left="3912"/>
        <w:rPr>
          <w:lang w:val="en-GB"/>
        </w:rPr>
      </w:pPr>
      <w:r w:rsidRPr="00EB65B3">
        <w:rPr>
          <w:lang w:val="en-GB"/>
        </w:rPr>
        <w:t>accounts of the applicant enterprise only. Fill in the declaration only, without annex.</w:t>
      </w:r>
    </w:p>
    <w:p w14:paraId="024E2C0A" w14:textId="0BFC3EC6" w:rsidR="00D2289D" w:rsidRPr="00EB65B3" w:rsidRDefault="00D2289D" w:rsidP="00D2289D">
      <w:pPr>
        <w:ind w:left="2608" w:hanging="2608"/>
        <w:rPr>
          <w:lang w:val="en-GB"/>
        </w:rPr>
      </w:pPr>
    </w:p>
    <w:p w14:paraId="10D056E4" w14:textId="77777777" w:rsidR="00D2289D" w:rsidRPr="00EB65B3" w:rsidRDefault="00BA4429" w:rsidP="00D2289D">
      <w:pPr>
        <w:ind w:left="2608" w:hanging="2608"/>
        <w:rPr>
          <w:lang w:val="en-GB"/>
        </w:rPr>
      </w:pPr>
      <w:sdt>
        <w:sdtPr>
          <w:rPr>
            <w:lang w:val="en-GB"/>
          </w:rPr>
          <w:id w:val="1942868074"/>
          <w14:checkbox>
            <w14:checked w14:val="0"/>
            <w14:checkedState w14:val="2612" w14:font="MS Gothic"/>
            <w14:uncheckedState w14:val="2610" w14:font="MS Gothic"/>
          </w14:checkbox>
        </w:sdtPr>
        <w:sdtEndPr/>
        <w:sdtContent>
          <w:r w:rsidR="00D2289D" w:rsidRPr="00EB65B3">
            <w:rPr>
              <w:rFonts w:ascii="MS Gothic" w:eastAsia="MS Gothic" w:hAnsi="MS Gothic" w:hint="eastAsia"/>
              <w:lang w:val="en-GB"/>
            </w:rPr>
            <w:t>☐</w:t>
          </w:r>
        </w:sdtContent>
      </w:sdt>
      <w:r w:rsidR="00D2289D" w:rsidRPr="00EB65B3">
        <w:rPr>
          <w:lang w:val="en-GB"/>
        </w:rPr>
        <w:t xml:space="preserve">     Partner enterprise</w:t>
      </w:r>
      <w:r w:rsidR="00D2289D" w:rsidRPr="00EB65B3">
        <w:rPr>
          <w:lang w:val="en-GB"/>
        </w:rPr>
        <w:tab/>
      </w:r>
      <w:r w:rsidR="00D2289D" w:rsidRPr="00EB65B3">
        <w:rPr>
          <w:lang w:val="en-GB"/>
        </w:rPr>
        <w:tab/>
        <w:t xml:space="preserve">Fill in and attach the annex (and any additional sheets), </w:t>
      </w:r>
    </w:p>
    <w:p w14:paraId="0C5ED98B" w14:textId="77777777" w:rsidR="00D2289D" w:rsidRPr="00EB65B3" w:rsidRDefault="00D2289D" w:rsidP="00D2289D">
      <w:pPr>
        <w:ind w:left="3912"/>
        <w:rPr>
          <w:lang w:val="en-GB"/>
        </w:rPr>
      </w:pPr>
      <w:r w:rsidRPr="00EB65B3">
        <w:rPr>
          <w:lang w:val="en-GB"/>
        </w:rPr>
        <w:t>then complete the declaration by copying the results of the</w:t>
      </w:r>
    </w:p>
    <w:p w14:paraId="75EF25D0" w14:textId="41861D9E" w:rsidR="00D2289D" w:rsidRPr="00EB65B3" w:rsidRDefault="00BA4429" w:rsidP="00D2289D">
      <w:pPr>
        <w:rPr>
          <w:lang w:val="en-GB"/>
        </w:rPr>
      </w:pPr>
      <w:sdt>
        <w:sdtPr>
          <w:rPr>
            <w:lang w:val="en-GB"/>
          </w:rPr>
          <w:id w:val="657736067"/>
          <w14:checkbox>
            <w14:checked w14:val="0"/>
            <w14:checkedState w14:val="2612" w14:font="MS Gothic"/>
            <w14:uncheckedState w14:val="2610" w14:font="MS Gothic"/>
          </w14:checkbox>
        </w:sdtPr>
        <w:sdtEndPr/>
        <w:sdtContent>
          <w:r w:rsidR="00D2289D" w:rsidRPr="00EB65B3">
            <w:rPr>
              <w:rFonts w:ascii="MS Gothic" w:eastAsia="MS Gothic" w:hAnsi="MS Gothic" w:hint="eastAsia"/>
              <w:lang w:val="en-GB"/>
            </w:rPr>
            <w:t>☐</w:t>
          </w:r>
        </w:sdtContent>
      </w:sdt>
      <w:r w:rsidR="00D2289D" w:rsidRPr="00EB65B3">
        <w:rPr>
          <w:lang w:val="en-GB"/>
        </w:rPr>
        <w:t xml:space="preserve">     Linked enterprise </w:t>
      </w:r>
      <w:r w:rsidR="00D2289D" w:rsidRPr="00EB65B3">
        <w:rPr>
          <w:lang w:val="en-GB"/>
        </w:rPr>
        <w:tab/>
      </w:r>
      <w:r w:rsidR="00D2289D" w:rsidRPr="00EB65B3">
        <w:rPr>
          <w:lang w:val="en-GB"/>
        </w:rPr>
        <w:tab/>
        <w:t>calculations into the box below.</w:t>
      </w:r>
    </w:p>
    <w:p w14:paraId="512B090B" w14:textId="7B06D23E" w:rsidR="00D2289D" w:rsidRPr="00EB65B3" w:rsidRDefault="00D2289D" w:rsidP="00D2289D">
      <w:pPr>
        <w:rPr>
          <w:lang w:val="en-GB"/>
        </w:rPr>
      </w:pPr>
    </w:p>
    <w:p w14:paraId="374F1266" w14:textId="77777777" w:rsidR="00D2289D" w:rsidRPr="00EB65B3" w:rsidRDefault="00D2289D" w:rsidP="00D2289D">
      <w:pPr>
        <w:rPr>
          <w:lang w:val="en-GB"/>
        </w:rPr>
      </w:pPr>
    </w:p>
    <w:p w14:paraId="4FBCA044" w14:textId="118A8DEC" w:rsidR="00D2289D" w:rsidRPr="00EB65B3" w:rsidRDefault="00D2289D" w:rsidP="00D2289D">
      <w:pPr>
        <w:pStyle w:val="Rubrik3"/>
        <w:rPr>
          <w:b/>
          <w:bCs w:val="0"/>
          <w:lang w:val="en-GB"/>
        </w:rPr>
      </w:pPr>
      <w:r w:rsidRPr="00EB65B3">
        <w:rPr>
          <w:b/>
          <w:bCs w:val="0"/>
          <w:lang w:val="en-GB"/>
        </w:rPr>
        <w:t>Data used to determine the category of enterprise</w:t>
      </w:r>
    </w:p>
    <w:p w14:paraId="0B735F32" w14:textId="3FCEDCAA" w:rsidR="00D2289D" w:rsidRPr="00EB65B3" w:rsidRDefault="00D2289D" w:rsidP="00D2289D">
      <w:pPr>
        <w:rPr>
          <w:lang w:val="en-GB"/>
        </w:rPr>
      </w:pPr>
      <w:r w:rsidRPr="00EB65B3">
        <w:rPr>
          <w:lang w:val="en-GB"/>
        </w:rPr>
        <w:t>Calculated according to Article 6 of the Annex to the Commission Recommendation C 2003/361/EC on the SME definition.</w:t>
      </w:r>
    </w:p>
    <w:p w14:paraId="7DF43242" w14:textId="1C38F947" w:rsidR="00D2289D" w:rsidRPr="00EB65B3" w:rsidRDefault="00D2289D" w:rsidP="00D2289D">
      <w:pPr>
        <w:rPr>
          <w:lang w:val="en-GB"/>
        </w:rPr>
      </w:pPr>
    </w:p>
    <w:tbl>
      <w:tblPr>
        <w:tblStyle w:val="Tabellrutnt"/>
        <w:tblW w:w="5000" w:type="pct"/>
        <w:tblLook w:val="04A0" w:firstRow="1" w:lastRow="0" w:firstColumn="1" w:lastColumn="0" w:noHBand="0" w:noVBand="1"/>
      </w:tblPr>
      <w:tblGrid>
        <w:gridCol w:w="3020"/>
        <w:gridCol w:w="3021"/>
        <w:gridCol w:w="3021"/>
      </w:tblGrid>
      <w:tr w:rsidR="0038126B" w14:paraId="6D17AEA1" w14:textId="77777777" w:rsidTr="0038126B">
        <w:tc>
          <w:tcPr>
            <w:tcW w:w="5000" w:type="pct"/>
            <w:gridSpan w:val="3"/>
          </w:tcPr>
          <w:p w14:paraId="1891B4E4" w14:textId="1AAFD6C4" w:rsidR="0038126B" w:rsidRPr="00797FEC" w:rsidRDefault="0038126B" w:rsidP="0038126B">
            <w:pPr>
              <w:pStyle w:val="Rubrik3"/>
              <w:rPr>
                <w:sz w:val="22"/>
                <w:szCs w:val="24"/>
              </w:rPr>
            </w:pPr>
            <w:proofErr w:type="spellStart"/>
            <w:r w:rsidRPr="00797FEC">
              <w:rPr>
                <w:sz w:val="22"/>
                <w:szCs w:val="24"/>
              </w:rPr>
              <w:t>Reference</w:t>
            </w:r>
            <w:proofErr w:type="spellEnd"/>
            <w:r w:rsidRPr="00797FEC">
              <w:rPr>
                <w:sz w:val="22"/>
                <w:szCs w:val="24"/>
              </w:rPr>
              <w:t xml:space="preserve"> period (*):</w:t>
            </w:r>
          </w:p>
        </w:tc>
      </w:tr>
      <w:tr w:rsidR="0038126B" w14:paraId="6181797F" w14:textId="77777777" w:rsidTr="0038126B">
        <w:tc>
          <w:tcPr>
            <w:tcW w:w="1666" w:type="pct"/>
          </w:tcPr>
          <w:p w14:paraId="40934276" w14:textId="671A45DB" w:rsidR="0038126B" w:rsidRPr="00797FEC" w:rsidRDefault="0038126B" w:rsidP="0038126B">
            <w:pPr>
              <w:pStyle w:val="Rubrik3"/>
              <w:rPr>
                <w:sz w:val="22"/>
                <w:szCs w:val="24"/>
              </w:rPr>
            </w:pPr>
            <w:proofErr w:type="spellStart"/>
            <w:r w:rsidRPr="00797FEC">
              <w:rPr>
                <w:sz w:val="22"/>
                <w:szCs w:val="24"/>
              </w:rPr>
              <w:t>Headcount</w:t>
            </w:r>
            <w:proofErr w:type="spellEnd"/>
            <w:r w:rsidRPr="00797FEC">
              <w:rPr>
                <w:sz w:val="22"/>
                <w:szCs w:val="24"/>
              </w:rPr>
              <w:t xml:space="preserve"> (AWU)</w:t>
            </w:r>
          </w:p>
        </w:tc>
        <w:tc>
          <w:tcPr>
            <w:tcW w:w="1667" w:type="pct"/>
          </w:tcPr>
          <w:p w14:paraId="6C6978F7" w14:textId="6DD10BDF" w:rsidR="0038126B" w:rsidRPr="00797FEC" w:rsidRDefault="0038126B" w:rsidP="0038126B">
            <w:pPr>
              <w:pStyle w:val="Rubrik3"/>
              <w:rPr>
                <w:sz w:val="22"/>
                <w:szCs w:val="24"/>
              </w:rPr>
            </w:pPr>
            <w:proofErr w:type="spellStart"/>
            <w:r w:rsidRPr="00797FEC">
              <w:rPr>
                <w:sz w:val="22"/>
                <w:szCs w:val="24"/>
              </w:rPr>
              <w:t>Annual</w:t>
            </w:r>
            <w:proofErr w:type="spellEnd"/>
            <w:r w:rsidRPr="00797FEC">
              <w:rPr>
                <w:sz w:val="22"/>
                <w:szCs w:val="24"/>
              </w:rPr>
              <w:t xml:space="preserve"> </w:t>
            </w:r>
            <w:proofErr w:type="spellStart"/>
            <w:r w:rsidRPr="00797FEC">
              <w:rPr>
                <w:sz w:val="22"/>
                <w:szCs w:val="24"/>
              </w:rPr>
              <w:t>turnover</w:t>
            </w:r>
            <w:proofErr w:type="spellEnd"/>
            <w:r w:rsidRPr="00797FEC">
              <w:rPr>
                <w:sz w:val="22"/>
                <w:szCs w:val="24"/>
              </w:rPr>
              <w:t xml:space="preserve"> (**)</w:t>
            </w:r>
          </w:p>
        </w:tc>
        <w:tc>
          <w:tcPr>
            <w:tcW w:w="1667" w:type="pct"/>
          </w:tcPr>
          <w:p w14:paraId="25527C3D" w14:textId="2E6D7F31" w:rsidR="0038126B" w:rsidRPr="00797FEC" w:rsidRDefault="0038126B" w:rsidP="0038126B">
            <w:pPr>
              <w:pStyle w:val="Rubrik3"/>
              <w:rPr>
                <w:sz w:val="22"/>
                <w:szCs w:val="24"/>
              </w:rPr>
            </w:pPr>
            <w:proofErr w:type="spellStart"/>
            <w:r w:rsidRPr="00797FEC">
              <w:rPr>
                <w:sz w:val="22"/>
                <w:szCs w:val="24"/>
              </w:rPr>
              <w:t>Balance</w:t>
            </w:r>
            <w:proofErr w:type="spellEnd"/>
            <w:r w:rsidRPr="00797FEC">
              <w:rPr>
                <w:sz w:val="22"/>
                <w:szCs w:val="24"/>
              </w:rPr>
              <w:t xml:space="preserve"> </w:t>
            </w:r>
            <w:proofErr w:type="spellStart"/>
            <w:r w:rsidRPr="00797FEC">
              <w:rPr>
                <w:sz w:val="22"/>
                <w:szCs w:val="24"/>
              </w:rPr>
              <w:t>sheet</w:t>
            </w:r>
            <w:proofErr w:type="spellEnd"/>
            <w:r w:rsidRPr="00797FEC">
              <w:rPr>
                <w:sz w:val="22"/>
                <w:szCs w:val="24"/>
              </w:rPr>
              <w:t xml:space="preserve"> total (**)</w:t>
            </w:r>
          </w:p>
        </w:tc>
      </w:tr>
      <w:tr w:rsidR="0038126B" w14:paraId="59CC85EC" w14:textId="77777777" w:rsidTr="0038126B">
        <w:tc>
          <w:tcPr>
            <w:tcW w:w="1666" w:type="pct"/>
          </w:tcPr>
          <w:p w14:paraId="3F1EE8CF" w14:textId="3FA9DDAD" w:rsidR="0038126B" w:rsidRPr="00CC4CA6" w:rsidRDefault="0038126B" w:rsidP="002E7CB7"/>
        </w:tc>
        <w:tc>
          <w:tcPr>
            <w:tcW w:w="1667" w:type="pct"/>
          </w:tcPr>
          <w:p w14:paraId="1FD627B7" w14:textId="77777777" w:rsidR="0038126B" w:rsidRPr="00CC4CA6" w:rsidRDefault="0038126B" w:rsidP="002E7CB7"/>
        </w:tc>
        <w:tc>
          <w:tcPr>
            <w:tcW w:w="1667" w:type="pct"/>
          </w:tcPr>
          <w:p w14:paraId="75BE5B23" w14:textId="77777777" w:rsidR="0038126B" w:rsidRPr="00CC4CA6" w:rsidRDefault="0038126B" w:rsidP="002E7CB7"/>
        </w:tc>
      </w:tr>
    </w:tbl>
    <w:p w14:paraId="50BFD077" w14:textId="355BFE2B" w:rsidR="00D2289D" w:rsidRPr="00EB65B3" w:rsidRDefault="0038126B" w:rsidP="00D2289D">
      <w:pPr>
        <w:rPr>
          <w:rFonts w:asciiTheme="majorHAnsi" w:hAnsiTheme="majorHAnsi"/>
          <w:sz w:val="16"/>
          <w:szCs w:val="16"/>
          <w:lang w:val="en-GB"/>
        </w:rPr>
      </w:pPr>
      <w:r w:rsidRPr="00EB65B3">
        <w:rPr>
          <w:rFonts w:asciiTheme="majorHAnsi" w:hAnsiTheme="majorHAnsi"/>
          <w:sz w:val="16"/>
          <w:szCs w:val="16"/>
          <w:lang w:val="en-GB"/>
        </w:rPr>
        <w:t xml:space="preserve">* </w:t>
      </w:r>
      <w:r w:rsidR="00C54827" w:rsidRPr="00EB65B3">
        <w:rPr>
          <w:rFonts w:asciiTheme="majorHAnsi" w:hAnsiTheme="majorHAnsi"/>
          <w:sz w:val="16"/>
          <w:szCs w:val="16"/>
          <w:lang w:val="en-GB"/>
        </w:rPr>
        <w:t>all data must be relating to the last approved accounting period and calculated on an annual basis. In the case of newly-established enterprises whose accounts have not yet been approved, the data to apply shall be derived from a reliable estimate made in the course of the financial year.</w:t>
      </w:r>
    </w:p>
    <w:p w14:paraId="01B7F2C1" w14:textId="12DF2C01" w:rsidR="00C54827" w:rsidRPr="00EB65B3" w:rsidRDefault="00C54827" w:rsidP="00D2289D">
      <w:pPr>
        <w:rPr>
          <w:rFonts w:asciiTheme="majorHAnsi" w:hAnsiTheme="majorHAnsi"/>
          <w:sz w:val="16"/>
          <w:szCs w:val="16"/>
          <w:lang w:val="en-GB"/>
        </w:rPr>
      </w:pPr>
      <w:r w:rsidRPr="00EB65B3">
        <w:rPr>
          <w:rFonts w:asciiTheme="majorHAnsi" w:hAnsiTheme="majorHAnsi"/>
          <w:sz w:val="16"/>
          <w:szCs w:val="16"/>
          <w:lang w:val="en-GB"/>
        </w:rPr>
        <w:t xml:space="preserve">** EUR 1000. </w:t>
      </w:r>
    </w:p>
    <w:p w14:paraId="16A7CF40" w14:textId="3EC67629" w:rsidR="00C54827" w:rsidRPr="00EB65B3" w:rsidRDefault="00C54827" w:rsidP="00D2289D">
      <w:pPr>
        <w:rPr>
          <w:lang w:val="en-GB"/>
        </w:rPr>
      </w:pPr>
    </w:p>
    <w:p w14:paraId="68600D9D" w14:textId="2A163152" w:rsidR="00C54827" w:rsidRPr="00EB65B3" w:rsidRDefault="00C54827" w:rsidP="00D2289D">
      <w:pPr>
        <w:rPr>
          <w:lang w:val="en-GB"/>
        </w:rPr>
      </w:pPr>
      <w:r w:rsidRPr="00EB65B3">
        <w:rPr>
          <w:b/>
          <w:bCs/>
          <w:lang w:val="en-GB"/>
        </w:rPr>
        <w:t>Important:</w:t>
      </w:r>
      <w:r w:rsidRPr="00EB65B3">
        <w:rPr>
          <w:lang w:val="en-GB"/>
        </w:rPr>
        <w:t xml:space="preserve"> Compared to the previous accounting </w:t>
      </w:r>
      <w:r w:rsidRPr="00EB65B3">
        <w:rPr>
          <w:lang w:val="en-GB"/>
        </w:rPr>
        <w:tab/>
      </w:r>
      <w:sdt>
        <w:sdtPr>
          <w:rPr>
            <w:lang w:val="en-GB"/>
          </w:rPr>
          <w:id w:val="-515770376"/>
          <w14:checkbox>
            <w14:checked w14:val="0"/>
            <w14:checkedState w14:val="2612" w14:font="MS Gothic"/>
            <w14:uncheckedState w14:val="2610" w14:font="MS Gothic"/>
          </w14:checkbox>
        </w:sdtPr>
        <w:sdtEndPr/>
        <w:sdtContent>
          <w:r w:rsidRPr="00EB65B3">
            <w:rPr>
              <w:rFonts w:ascii="MS Gothic" w:eastAsia="MS Gothic" w:hAnsi="MS Gothic" w:hint="eastAsia"/>
              <w:lang w:val="en-GB"/>
            </w:rPr>
            <w:t>☐</w:t>
          </w:r>
        </w:sdtContent>
      </w:sdt>
      <w:r w:rsidRPr="00EB65B3">
        <w:rPr>
          <w:lang w:val="en-GB"/>
        </w:rPr>
        <w:t xml:space="preserve">     </w:t>
      </w:r>
      <w:r w:rsidRPr="00EB65B3">
        <w:rPr>
          <w:b/>
          <w:bCs/>
          <w:lang w:val="en-GB"/>
        </w:rPr>
        <w:t>No</w:t>
      </w:r>
    </w:p>
    <w:p w14:paraId="6E4C50AC" w14:textId="77777777" w:rsidR="00C54827" w:rsidRPr="00EB65B3" w:rsidRDefault="00C54827" w:rsidP="00D2289D">
      <w:pPr>
        <w:rPr>
          <w:lang w:val="en-GB"/>
        </w:rPr>
      </w:pPr>
      <w:r w:rsidRPr="00EB65B3">
        <w:rPr>
          <w:lang w:val="en-GB"/>
        </w:rPr>
        <w:t xml:space="preserve">period there is a change regarding the data, which </w:t>
      </w:r>
    </w:p>
    <w:p w14:paraId="65B12E4A" w14:textId="08CCC150" w:rsidR="00C54827" w:rsidRPr="00EB65B3" w:rsidRDefault="00C54827" w:rsidP="00D2289D">
      <w:pPr>
        <w:rPr>
          <w:lang w:val="en-GB"/>
        </w:rPr>
      </w:pPr>
      <w:r w:rsidRPr="00EB65B3">
        <w:rPr>
          <w:lang w:val="en-GB"/>
        </w:rPr>
        <w:t xml:space="preserve">could result in a change of category of the </w:t>
      </w:r>
      <w:r w:rsidRPr="00EB65B3">
        <w:rPr>
          <w:lang w:val="en-GB"/>
        </w:rPr>
        <w:tab/>
      </w:r>
      <w:r w:rsidRPr="00EB65B3">
        <w:rPr>
          <w:lang w:val="en-GB"/>
        </w:rPr>
        <w:tab/>
      </w:r>
      <w:sdt>
        <w:sdtPr>
          <w:rPr>
            <w:lang w:val="en-GB"/>
          </w:rPr>
          <w:id w:val="-413387894"/>
          <w14:checkbox>
            <w14:checked w14:val="0"/>
            <w14:checkedState w14:val="2612" w14:font="MS Gothic"/>
            <w14:uncheckedState w14:val="2610" w14:font="MS Gothic"/>
          </w14:checkbox>
        </w:sdtPr>
        <w:sdtEndPr/>
        <w:sdtContent>
          <w:r w:rsidRPr="00EB65B3">
            <w:rPr>
              <w:rFonts w:ascii="MS Gothic" w:eastAsia="MS Gothic" w:hAnsi="MS Gothic" w:hint="eastAsia"/>
              <w:lang w:val="en-GB"/>
            </w:rPr>
            <w:t>☐</w:t>
          </w:r>
        </w:sdtContent>
      </w:sdt>
      <w:r w:rsidRPr="00EB65B3">
        <w:rPr>
          <w:lang w:val="en-GB"/>
        </w:rPr>
        <w:t xml:space="preserve">     </w:t>
      </w:r>
      <w:r w:rsidRPr="00EB65B3">
        <w:rPr>
          <w:b/>
          <w:bCs/>
          <w:lang w:val="en-GB"/>
        </w:rPr>
        <w:t>Yes</w:t>
      </w:r>
      <w:r w:rsidRPr="00EB65B3">
        <w:rPr>
          <w:lang w:val="en-GB"/>
        </w:rPr>
        <w:t xml:space="preserve"> (in this case fill in and attach a</w:t>
      </w:r>
    </w:p>
    <w:p w14:paraId="1FCB7D65" w14:textId="29DB2561" w:rsidR="00C54827" w:rsidRPr="00EB65B3" w:rsidRDefault="00C54827" w:rsidP="00D2289D">
      <w:pPr>
        <w:rPr>
          <w:lang w:val="en-GB"/>
        </w:rPr>
      </w:pPr>
      <w:r w:rsidRPr="00EB65B3">
        <w:rPr>
          <w:lang w:val="en-GB"/>
        </w:rPr>
        <w:t xml:space="preserve">applicant enterprise (micro, small, medium sized </w:t>
      </w:r>
      <w:r w:rsidRPr="00EB65B3">
        <w:rPr>
          <w:lang w:val="en-GB"/>
        </w:rPr>
        <w:tab/>
        <w:t xml:space="preserve">         declaration regarding the previous</w:t>
      </w:r>
    </w:p>
    <w:p w14:paraId="5EAFC74D" w14:textId="779A74F9" w:rsidR="00C54827" w:rsidRPr="00EB65B3" w:rsidRDefault="00C54827" w:rsidP="00D2289D">
      <w:pPr>
        <w:rPr>
          <w:lang w:val="en-GB"/>
        </w:rPr>
      </w:pPr>
      <w:r w:rsidRPr="00EB65B3">
        <w:rPr>
          <w:lang w:val="en-GB"/>
        </w:rPr>
        <w:t xml:space="preserve">or big enterprise). </w:t>
      </w:r>
      <w:r w:rsidRPr="00EB65B3">
        <w:rPr>
          <w:lang w:val="en-GB"/>
        </w:rPr>
        <w:tab/>
      </w:r>
      <w:r w:rsidRPr="00EB65B3">
        <w:rPr>
          <w:lang w:val="en-GB"/>
        </w:rPr>
        <w:tab/>
      </w:r>
      <w:r w:rsidRPr="00EB65B3">
        <w:rPr>
          <w:lang w:val="en-GB"/>
        </w:rPr>
        <w:tab/>
        <w:t xml:space="preserve">         accounting period</w:t>
      </w:r>
      <w:r>
        <w:rPr>
          <w:rStyle w:val="Fotnotsreferens"/>
        </w:rPr>
        <w:footnoteReference w:id="3"/>
      </w:r>
      <w:r w:rsidRPr="00EB65B3">
        <w:rPr>
          <w:lang w:val="en-GB"/>
        </w:rPr>
        <w:t>).</w:t>
      </w:r>
    </w:p>
    <w:p w14:paraId="6700DBD1" w14:textId="0EEC3FBB" w:rsidR="00D2289D" w:rsidRPr="00EB65B3" w:rsidRDefault="00D2289D" w:rsidP="00D2289D">
      <w:pPr>
        <w:ind w:left="2608" w:hanging="2608"/>
        <w:rPr>
          <w:lang w:val="en-GB"/>
        </w:rPr>
      </w:pPr>
      <w:r w:rsidRPr="00EB65B3">
        <w:rPr>
          <w:lang w:val="en-GB"/>
        </w:rPr>
        <w:tab/>
      </w:r>
    </w:p>
    <w:p w14:paraId="793509BC" w14:textId="39B9A58D" w:rsidR="00D2289D" w:rsidRPr="00EB65B3" w:rsidRDefault="00D2289D" w:rsidP="00697BFD">
      <w:pPr>
        <w:rPr>
          <w:lang w:val="en-GB"/>
        </w:rPr>
      </w:pPr>
    </w:p>
    <w:p w14:paraId="391B55FA" w14:textId="5372D0B7" w:rsidR="00697BFD" w:rsidRPr="00AE294F" w:rsidRDefault="00C54827" w:rsidP="00AE294F">
      <w:pPr>
        <w:pStyle w:val="Rubrik3"/>
        <w:rPr>
          <w:b/>
          <w:bCs w:val="0"/>
        </w:rPr>
      </w:pPr>
      <w:proofErr w:type="spellStart"/>
      <w:r w:rsidRPr="00AE294F">
        <w:rPr>
          <w:b/>
          <w:bCs w:val="0"/>
        </w:rPr>
        <w:t>Signature</w:t>
      </w:r>
      <w:proofErr w:type="spellEnd"/>
    </w:p>
    <w:p w14:paraId="76BDD591" w14:textId="12232452" w:rsidR="00C54827" w:rsidRDefault="00C54827" w:rsidP="00697BFD"/>
    <w:tbl>
      <w:tblPr>
        <w:tblStyle w:val="Tabellrutnt"/>
        <w:tblW w:w="0" w:type="auto"/>
        <w:tblLook w:val="04A0" w:firstRow="1" w:lastRow="0" w:firstColumn="1" w:lastColumn="0" w:noHBand="0" w:noVBand="1"/>
      </w:tblPr>
      <w:tblGrid>
        <w:gridCol w:w="2827"/>
        <w:gridCol w:w="6235"/>
      </w:tblGrid>
      <w:tr w:rsidR="009535B5" w14:paraId="3A211EF2" w14:textId="77777777" w:rsidTr="002E7CB7">
        <w:tc>
          <w:tcPr>
            <w:tcW w:w="2830" w:type="dxa"/>
            <w:shd w:val="clear" w:color="auto" w:fill="EBECD9" w:themeFill="accent2" w:themeFillTint="33"/>
          </w:tcPr>
          <w:p w14:paraId="14CA6E03" w14:textId="1BC51691" w:rsidR="009535B5" w:rsidRPr="00797FEC" w:rsidRDefault="009535B5" w:rsidP="002E7CB7">
            <w:pPr>
              <w:rPr>
                <w:rFonts w:ascii="Arial" w:hAnsi="Arial" w:cs="Arial"/>
                <w:szCs w:val="16"/>
              </w:rPr>
            </w:pPr>
            <w:r w:rsidRPr="00797FEC">
              <w:rPr>
                <w:rFonts w:ascii="Arial" w:hAnsi="Arial" w:cs="Arial"/>
                <w:szCs w:val="16"/>
              </w:rPr>
              <w:t>Date and city</w:t>
            </w:r>
          </w:p>
        </w:tc>
        <w:tc>
          <w:tcPr>
            <w:tcW w:w="6245" w:type="dxa"/>
          </w:tcPr>
          <w:p w14:paraId="34EB18BF" w14:textId="77777777" w:rsidR="009535B5" w:rsidRPr="00797FEC" w:rsidRDefault="009535B5" w:rsidP="002E7CB7">
            <w:pPr>
              <w:rPr>
                <w:szCs w:val="22"/>
              </w:rPr>
            </w:pPr>
          </w:p>
        </w:tc>
      </w:tr>
    </w:tbl>
    <w:p w14:paraId="23ACEF4D" w14:textId="77777777" w:rsidR="009535B5" w:rsidRPr="00785676" w:rsidRDefault="009535B5" w:rsidP="009535B5">
      <w:pPr>
        <w:rPr>
          <w:sz w:val="16"/>
          <w:szCs w:val="14"/>
        </w:rPr>
      </w:pPr>
    </w:p>
    <w:tbl>
      <w:tblPr>
        <w:tblStyle w:val="Tabellrutnt"/>
        <w:tblW w:w="0" w:type="auto"/>
        <w:tblLook w:val="04A0" w:firstRow="1" w:lastRow="0" w:firstColumn="1" w:lastColumn="0" w:noHBand="0" w:noVBand="1"/>
      </w:tblPr>
      <w:tblGrid>
        <w:gridCol w:w="2827"/>
        <w:gridCol w:w="6235"/>
      </w:tblGrid>
      <w:tr w:rsidR="009535B5" w:rsidRPr="00BA4429" w14:paraId="532E8F03" w14:textId="77777777" w:rsidTr="002E7CB7">
        <w:tc>
          <w:tcPr>
            <w:tcW w:w="2830" w:type="dxa"/>
            <w:shd w:val="clear" w:color="auto" w:fill="EBECD9" w:themeFill="accent2" w:themeFillTint="33"/>
          </w:tcPr>
          <w:p w14:paraId="3C651817" w14:textId="2233F443" w:rsidR="009535B5" w:rsidRPr="00797FEC" w:rsidRDefault="009535B5" w:rsidP="002E7CB7">
            <w:pPr>
              <w:rPr>
                <w:rFonts w:ascii="Arial" w:hAnsi="Arial" w:cs="Arial"/>
                <w:szCs w:val="16"/>
                <w:lang w:val="en-GB"/>
              </w:rPr>
            </w:pPr>
            <w:r w:rsidRPr="00797FEC">
              <w:rPr>
                <w:rFonts w:ascii="Arial" w:hAnsi="Arial" w:cs="Arial"/>
                <w:szCs w:val="16"/>
                <w:lang w:val="en-GB"/>
              </w:rPr>
              <w:t>Position of the signatory, being authorised to represent the enterprise</w:t>
            </w:r>
          </w:p>
        </w:tc>
        <w:tc>
          <w:tcPr>
            <w:tcW w:w="6245" w:type="dxa"/>
          </w:tcPr>
          <w:p w14:paraId="0D5A1043" w14:textId="77777777" w:rsidR="009535B5" w:rsidRPr="00797FEC" w:rsidRDefault="009535B5" w:rsidP="002E7CB7">
            <w:pPr>
              <w:rPr>
                <w:szCs w:val="22"/>
                <w:lang w:val="en-GB"/>
              </w:rPr>
            </w:pPr>
          </w:p>
        </w:tc>
      </w:tr>
    </w:tbl>
    <w:p w14:paraId="69351EE6" w14:textId="77777777" w:rsidR="00C54827" w:rsidRPr="00EB65B3" w:rsidRDefault="00C54827" w:rsidP="00697BFD">
      <w:pPr>
        <w:rPr>
          <w:lang w:val="en-GB"/>
        </w:rPr>
      </w:pPr>
    </w:p>
    <w:p w14:paraId="16C145B3" w14:textId="77777777" w:rsidR="009535B5" w:rsidRPr="00797FEC" w:rsidRDefault="009535B5" w:rsidP="00C54827">
      <w:pPr>
        <w:rPr>
          <w:lang w:val="en-GB"/>
        </w:rPr>
      </w:pPr>
    </w:p>
    <w:p w14:paraId="5D17EC71" w14:textId="5D598B02" w:rsidR="00C54827" w:rsidRPr="00797FEC" w:rsidRDefault="009535B5" w:rsidP="00C54827">
      <w:pPr>
        <w:rPr>
          <w:lang w:val="en-GB"/>
        </w:rPr>
      </w:pPr>
      <w:r w:rsidRPr="00797FEC">
        <w:rPr>
          <w:lang w:val="en-GB"/>
        </w:rPr>
        <w:t xml:space="preserve">I declare on my honour the accuracy of this declaration and of any annexes thereto. </w:t>
      </w:r>
      <w:r w:rsidR="00C54827" w:rsidRPr="00797FEC">
        <w:rPr>
          <w:lang w:val="en-GB"/>
        </w:rPr>
        <w:tab/>
      </w:r>
    </w:p>
    <w:p w14:paraId="79D692F9" w14:textId="77777777" w:rsidR="00C54827" w:rsidRPr="00797FEC" w:rsidRDefault="00C54827" w:rsidP="00C54827">
      <w:pPr>
        <w:rPr>
          <w:lang w:val="en-GB"/>
        </w:rPr>
      </w:pPr>
    </w:p>
    <w:p w14:paraId="37D15830" w14:textId="77777777" w:rsidR="00C54827" w:rsidRPr="00797FEC" w:rsidRDefault="00C54827" w:rsidP="00C54827">
      <w:pPr>
        <w:rPr>
          <w:lang w:val="en-GB"/>
        </w:rPr>
      </w:pPr>
    </w:p>
    <w:p w14:paraId="7530FB7B" w14:textId="58E2C84B" w:rsidR="00C54827" w:rsidRPr="00797FEC" w:rsidRDefault="00C54827" w:rsidP="00C54827">
      <w:pPr>
        <w:rPr>
          <w:lang w:val="en-GB"/>
        </w:rPr>
      </w:pPr>
      <w:r w:rsidRPr="00797FEC">
        <w:rPr>
          <w:lang w:val="en-GB"/>
        </w:rPr>
        <w:t>________________________________</w:t>
      </w:r>
      <w:r w:rsidRPr="00797FEC">
        <w:rPr>
          <w:lang w:val="en-GB"/>
        </w:rPr>
        <w:tab/>
      </w:r>
    </w:p>
    <w:p w14:paraId="732C99E9" w14:textId="3F5CCED8" w:rsidR="00C54827" w:rsidRPr="00797FEC" w:rsidRDefault="009535B5" w:rsidP="00C54827">
      <w:pPr>
        <w:rPr>
          <w:lang w:val="en-GB"/>
        </w:rPr>
      </w:pPr>
      <w:r w:rsidRPr="00797FEC">
        <w:rPr>
          <w:lang w:val="en-GB"/>
        </w:rPr>
        <w:t>Signature</w:t>
      </w:r>
      <w:r w:rsidR="00C54827" w:rsidRPr="00797FEC">
        <w:rPr>
          <w:lang w:val="en-GB"/>
        </w:rPr>
        <w:tab/>
      </w:r>
      <w:r w:rsidR="00C54827" w:rsidRPr="00797FEC">
        <w:rPr>
          <w:lang w:val="en-GB"/>
        </w:rPr>
        <w:tab/>
      </w:r>
      <w:r w:rsidR="00C54827" w:rsidRPr="00797FEC">
        <w:rPr>
          <w:lang w:val="en-GB"/>
        </w:rPr>
        <w:tab/>
      </w:r>
    </w:p>
    <w:p w14:paraId="11198625" w14:textId="77777777" w:rsidR="00C54827" w:rsidRPr="00797FEC" w:rsidRDefault="00C54827" w:rsidP="00C54827">
      <w:pPr>
        <w:rPr>
          <w:lang w:val="en-GB"/>
        </w:rPr>
      </w:pPr>
    </w:p>
    <w:p w14:paraId="1B3BEEB8" w14:textId="77777777" w:rsidR="00C54827" w:rsidRPr="00797FEC" w:rsidRDefault="00C54827" w:rsidP="00C54827">
      <w:pPr>
        <w:rPr>
          <w:lang w:val="en-GB"/>
        </w:rPr>
      </w:pPr>
    </w:p>
    <w:p w14:paraId="6541C1F0" w14:textId="774D5103" w:rsidR="00C54827" w:rsidRPr="00797FEC" w:rsidRDefault="00C54827" w:rsidP="00C54827">
      <w:pPr>
        <w:rPr>
          <w:lang w:val="en-GB"/>
        </w:rPr>
      </w:pPr>
      <w:r w:rsidRPr="00797FEC">
        <w:rPr>
          <w:lang w:val="en-GB"/>
        </w:rPr>
        <w:t>________________________________</w:t>
      </w:r>
      <w:r w:rsidRPr="00797FEC">
        <w:rPr>
          <w:lang w:val="en-GB"/>
        </w:rPr>
        <w:tab/>
      </w:r>
    </w:p>
    <w:p w14:paraId="26B9FDC3" w14:textId="4C4A8015" w:rsidR="00C54827" w:rsidRPr="00797FEC" w:rsidRDefault="009535B5" w:rsidP="00C54827">
      <w:pPr>
        <w:rPr>
          <w:lang w:val="en-GB"/>
        </w:rPr>
      </w:pPr>
      <w:r w:rsidRPr="00797FEC">
        <w:rPr>
          <w:lang w:val="en-GB"/>
        </w:rPr>
        <w:t>Clarification of signature</w:t>
      </w:r>
      <w:r w:rsidR="00C54827" w:rsidRPr="00797FEC">
        <w:rPr>
          <w:lang w:val="en-GB"/>
        </w:rPr>
        <w:tab/>
      </w:r>
      <w:r w:rsidR="00C54827" w:rsidRPr="00797FEC">
        <w:rPr>
          <w:lang w:val="en-GB"/>
        </w:rPr>
        <w:tab/>
      </w:r>
      <w:r w:rsidR="00C54827" w:rsidRPr="00797FEC">
        <w:rPr>
          <w:lang w:val="en-GB"/>
        </w:rPr>
        <w:tab/>
      </w:r>
      <w:r w:rsidR="00C54827" w:rsidRPr="00797FEC">
        <w:rPr>
          <w:lang w:val="en-GB"/>
        </w:rPr>
        <w:tab/>
      </w:r>
    </w:p>
    <w:p w14:paraId="5385BBD3" w14:textId="391A8E77" w:rsidR="00C54827" w:rsidRPr="00797FEC" w:rsidRDefault="00C54827" w:rsidP="00697BFD">
      <w:pPr>
        <w:rPr>
          <w:lang w:val="en-GB"/>
        </w:rPr>
      </w:pPr>
    </w:p>
    <w:p w14:paraId="68BE243F" w14:textId="77777777" w:rsidR="00697BFD" w:rsidRPr="00797FEC" w:rsidRDefault="00697BFD" w:rsidP="00697BFD">
      <w:pPr>
        <w:rPr>
          <w:lang w:val="en-GB"/>
        </w:rPr>
      </w:pPr>
    </w:p>
    <w:p w14:paraId="61816937" w14:textId="77777777" w:rsidR="00697BFD" w:rsidRPr="00797FEC" w:rsidRDefault="00697BFD" w:rsidP="00697BFD">
      <w:pPr>
        <w:rPr>
          <w:lang w:val="en-GB"/>
        </w:rPr>
      </w:pPr>
    </w:p>
    <w:p w14:paraId="3CAE4523" w14:textId="77777777" w:rsidR="00697BFD" w:rsidRPr="00EB65B3" w:rsidRDefault="00697BFD" w:rsidP="00697BFD">
      <w:pPr>
        <w:rPr>
          <w:lang w:val="en-GB"/>
        </w:rPr>
      </w:pPr>
    </w:p>
    <w:p w14:paraId="049F279C" w14:textId="77777777" w:rsidR="00697BFD" w:rsidRPr="00EB65B3" w:rsidRDefault="00697BFD" w:rsidP="00697BFD">
      <w:pPr>
        <w:rPr>
          <w:lang w:val="en-GB"/>
        </w:rPr>
      </w:pPr>
    </w:p>
    <w:p w14:paraId="68BF419E" w14:textId="0DCAABE8" w:rsidR="0015606A" w:rsidRPr="00EB65B3" w:rsidRDefault="0015606A">
      <w:pPr>
        <w:rPr>
          <w:lang w:val="en-GB"/>
        </w:rPr>
      </w:pPr>
      <w:r w:rsidRPr="00EB65B3">
        <w:rPr>
          <w:lang w:val="en-GB"/>
        </w:rPr>
        <w:br w:type="page"/>
      </w:r>
    </w:p>
    <w:p w14:paraId="333196FC" w14:textId="3D5CFC41" w:rsidR="00697BFD" w:rsidRPr="00797FEC" w:rsidRDefault="0015606A" w:rsidP="00A17244">
      <w:pPr>
        <w:pStyle w:val="Rubrik2"/>
        <w:rPr>
          <w:sz w:val="32"/>
          <w:szCs w:val="36"/>
          <w:lang w:val="en-GB"/>
        </w:rPr>
      </w:pPr>
      <w:r w:rsidRPr="00797FEC">
        <w:rPr>
          <w:sz w:val="32"/>
          <w:szCs w:val="36"/>
          <w:lang w:val="en-GB"/>
        </w:rPr>
        <w:lastRenderedPageBreak/>
        <w:t>Explanatory note</w:t>
      </w:r>
    </w:p>
    <w:p w14:paraId="33462EC4" w14:textId="267CF749" w:rsidR="0015606A" w:rsidRPr="00EB65B3" w:rsidRDefault="0015606A" w:rsidP="00697BFD">
      <w:pPr>
        <w:rPr>
          <w:lang w:val="en-GB"/>
        </w:rPr>
      </w:pPr>
    </w:p>
    <w:p w14:paraId="23277C72" w14:textId="1DDC1D5B" w:rsidR="0015606A" w:rsidRPr="00EB65B3" w:rsidRDefault="0015606A" w:rsidP="00697BFD">
      <w:pPr>
        <w:rPr>
          <w:lang w:val="en-GB"/>
        </w:rPr>
      </w:pPr>
      <w:r w:rsidRPr="00EB65B3">
        <w:rPr>
          <w:lang w:val="en-GB"/>
        </w:rPr>
        <w:t>On the types of enterprises taken into account for calculating the headcount and the financial amounts</w:t>
      </w:r>
    </w:p>
    <w:p w14:paraId="205EF4AB" w14:textId="75DCF7F8" w:rsidR="0015606A" w:rsidRPr="00EB65B3" w:rsidRDefault="0015606A" w:rsidP="00697BFD">
      <w:pPr>
        <w:rPr>
          <w:lang w:val="en-GB"/>
        </w:rPr>
      </w:pPr>
    </w:p>
    <w:p w14:paraId="3921D99C" w14:textId="53D2042F" w:rsidR="0015606A" w:rsidRPr="00EB65B3" w:rsidRDefault="000F4C23" w:rsidP="00A17244">
      <w:pPr>
        <w:pStyle w:val="Rubrik3"/>
        <w:rPr>
          <w:b/>
          <w:bCs w:val="0"/>
          <w:szCs w:val="32"/>
          <w:lang w:val="en-GB"/>
        </w:rPr>
      </w:pPr>
      <w:r w:rsidRPr="00EB65B3">
        <w:rPr>
          <w:b/>
          <w:bCs w:val="0"/>
          <w:szCs w:val="32"/>
          <w:lang w:val="en-GB"/>
        </w:rPr>
        <w:t xml:space="preserve">I. </w:t>
      </w:r>
      <w:r w:rsidR="0015606A" w:rsidRPr="00EB65B3">
        <w:rPr>
          <w:b/>
          <w:bCs w:val="0"/>
          <w:szCs w:val="32"/>
          <w:lang w:val="en-GB"/>
        </w:rPr>
        <w:t>Types of enterprises</w:t>
      </w:r>
    </w:p>
    <w:p w14:paraId="56605F09" w14:textId="73AC7FEF" w:rsidR="0015606A" w:rsidRPr="00EB65B3" w:rsidRDefault="0015606A" w:rsidP="0015606A">
      <w:pPr>
        <w:rPr>
          <w:lang w:val="en-GB"/>
        </w:rPr>
      </w:pPr>
    </w:p>
    <w:p w14:paraId="3BB4EF4E" w14:textId="7333D0AB" w:rsidR="0015606A" w:rsidRPr="00EB65B3" w:rsidRDefault="0015606A" w:rsidP="0015606A">
      <w:pPr>
        <w:rPr>
          <w:lang w:val="en-GB"/>
        </w:rPr>
      </w:pPr>
      <w:r w:rsidRPr="00EB65B3">
        <w:rPr>
          <w:lang w:val="en-GB"/>
        </w:rPr>
        <w:t>The definition of an SME (</w:t>
      </w:r>
      <w:r w:rsidR="00DC63F6">
        <w:rPr>
          <w:rStyle w:val="Fotnotsreferens"/>
        </w:rPr>
        <w:footnoteReference w:id="4"/>
      </w:r>
      <w:r w:rsidRPr="00EB65B3">
        <w:rPr>
          <w:lang w:val="en-GB"/>
        </w:rPr>
        <w:t>) distinguishes three types of enterprise</w:t>
      </w:r>
      <w:r w:rsidR="00DC63F6" w:rsidRPr="00EB65B3">
        <w:rPr>
          <w:lang w:val="en-GB"/>
        </w:rPr>
        <w:t>, according to their relationship with other enterprises in term of holdings of capital or voting right to exercise a dominant influence (</w:t>
      </w:r>
      <w:r w:rsidR="00DC63F6">
        <w:rPr>
          <w:rStyle w:val="Fotnotsreferens"/>
        </w:rPr>
        <w:footnoteReference w:id="5"/>
      </w:r>
      <w:r w:rsidR="00DC63F6" w:rsidRPr="00EB65B3">
        <w:rPr>
          <w:lang w:val="en-GB"/>
        </w:rPr>
        <w:t xml:space="preserve">). </w:t>
      </w:r>
    </w:p>
    <w:p w14:paraId="0C454236" w14:textId="5D845E31" w:rsidR="00697BFD" w:rsidRPr="00EB65B3" w:rsidRDefault="00697BFD" w:rsidP="00697BFD">
      <w:pPr>
        <w:rPr>
          <w:lang w:val="en-GB"/>
        </w:rPr>
      </w:pPr>
    </w:p>
    <w:p w14:paraId="3A1E6F2B" w14:textId="5BC55E58" w:rsidR="00DC63F6" w:rsidRPr="00EB65B3" w:rsidRDefault="00DC63F6" w:rsidP="00A17244">
      <w:pPr>
        <w:pStyle w:val="Rubrik3"/>
        <w:rPr>
          <w:b/>
          <w:bCs w:val="0"/>
          <w:lang w:val="en-GB"/>
        </w:rPr>
      </w:pPr>
      <w:r w:rsidRPr="00EB65B3">
        <w:rPr>
          <w:b/>
          <w:bCs w:val="0"/>
          <w:lang w:val="en-GB"/>
        </w:rPr>
        <w:t>Type 1: Autonomous Enterprise</w:t>
      </w:r>
    </w:p>
    <w:p w14:paraId="5744FACD" w14:textId="77777777" w:rsidR="00DC63F6" w:rsidRPr="00EB65B3" w:rsidRDefault="00DC63F6" w:rsidP="00697BFD">
      <w:pPr>
        <w:rPr>
          <w:lang w:val="en-GB"/>
        </w:rPr>
      </w:pPr>
    </w:p>
    <w:p w14:paraId="3DC12F6F" w14:textId="59DEE6B1" w:rsidR="00DC63F6" w:rsidRPr="00EB65B3" w:rsidRDefault="00DC63F6" w:rsidP="00697BFD">
      <w:pPr>
        <w:rPr>
          <w:lang w:val="en-GB"/>
        </w:rPr>
      </w:pPr>
      <w:r w:rsidRPr="00EB65B3">
        <w:rPr>
          <w:lang w:val="en-GB"/>
        </w:rPr>
        <w:t xml:space="preserve">This is by far the most common type of enterprise. It applies to all enterprises which are not one of the other types of enterprise (partner or linked). </w:t>
      </w:r>
    </w:p>
    <w:p w14:paraId="60CC19F5" w14:textId="110CA612" w:rsidR="00DC63F6" w:rsidRPr="00EB65B3" w:rsidRDefault="00DC63F6" w:rsidP="00697BFD">
      <w:pPr>
        <w:rPr>
          <w:lang w:val="en-GB"/>
        </w:rPr>
      </w:pPr>
    </w:p>
    <w:p w14:paraId="2D4BC0C1" w14:textId="13B458CC" w:rsidR="00DC63F6" w:rsidRPr="00EB65B3" w:rsidRDefault="00DC63F6" w:rsidP="00697BFD">
      <w:pPr>
        <w:rPr>
          <w:lang w:val="en-GB"/>
        </w:rPr>
      </w:pPr>
      <w:r w:rsidRPr="00EB65B3">
        <w:rPr>
          <w:lang w:val="en-GB"/>
        </w:rPr>
        <w:t>An applicant enterprise is autonomous if it:</w:t>
      </w:r>
    </w:p>
    <w:p w14:paraId="08BF3D10" w14:textId="78F2974D" w:rsidR="00DC63F6" w:rsidRPr="00EB65B3" w:rsidRDefault="00DC63F6" w:rsidP="00DC63F6">
      <w:pPr>
        <w:pStyle w:val="Liststycke"/>
        <w:numPr>
          <w:ilvl w:val="0"/>
          <w:numId w:val="3"/>
        </w:numPr>
        <w:rPr>
          <w:lang w:val="en-GB"/>
        </w:rPr>
      </w:pPr>
      <w:r w:rsidRPr="00EB65B3">
        <w:rPr>
          <w:lang w:val="en-GB"/>
        </w:rPr>
        <w:t>Does not have a holding of 25 % (</w:t>
      </w:r>
      <w:r>
        <w:rPr>
          <w:rStyle w:val="Fotnotsreferens"/>
        </w:rPr>
        <w:footnoteReference w:id="6"/>
      </w:r>
      <w:r w:rsidRPr="00EB65B3">
        <w:rPr>
          <w:lang w:val="en-GB"/>
        </w:rPr>
        <w:t>) or more in any other enterprise.</w:t>
      </w:r>
    </w:p>
    <w:p w14:paraId="331B2E40" w14:textId="1D5CCC10" w:rsidR="00DC63F6" w:rsidRPr="00EB65B3" w:rsidRDefault="00DC63F6" w:rsidP="00DC63F6">
      <w:pPr>
        <w:pStyle w:val="Liststycke"/>
        <w:numPr>
          <w:ilvl w:val="0"/>
          <w:numId w:val="3"/>
        </w:numPr>
        <w:rPr>
          <w:lang w:val="en-GB"/>
        </w:rPr>
      </w:pPr>
      <w:r w:rsidRPr="00EB65B3">
        <w:rPr>
          <w:lang w:val="en-GB"/>
        </w:rPr>
        <w:t>And is not 25 % (</w:t>
      </w:r>
      <w:r w:rsidRPr="00EB65B3">
        <w:rPr>
          <w:vertAlign w:val="superscript"/>
          <w:lang w:val="en-GB"/>
        </w:rPr>
        <w:t>6</w:t>
      </w:r>
      <w:r w:rsidRPr="00EB65B3">
        <w:rPr>
          <w:lang w:val="en-GB"/>
        </w:rPr>
        <w:t xml:space="preserve">) or more owned by any enterprise or body or jointly by several linked enterprises or public bodies apart from some </w:t>
      </w:r>
      <w:r w:rsidR="00DA7E0F" w:rsidRPr="00EB65B3">
        <w:rPr>
          <w:lang w:val="en-GB"/>
        </w:rPr>
        <w:t>exceptions</w:t>
      </w:r>
      <w:r w:rsidRPr="00EB65B3">
        <w:rPr>
          <w:lang w:val="en-GB"/>
        </w:rPr>
        <w:t xml:space="preserve"> (</w:t>
      </w:r>
      <w:r>
        <w:rPr>
          <w:rStyle w:val="Fotnotsreferens"/>
        </w:rPr>
        <w:footnoteReference w:id="7"/>
      </w:r>
      <w:r w:rsidRPr="00EB65B3">
        <w:rPr>
          <w:lang w:val="en-GB"/>
        </w:rPr>
        <w:t xml:space="preserve">). </w:t>
      </w:r>
    </w:p>
    <w:p w14:paraId="47CE31E3" w14:textId="0FD62ABD" w:rsidR="00DC63F6" w:rsidRPr="00EB65B3" w:rsidRDefault="00DC63F6" w:rsidP="00DC63F6">
      <w:pPr>
        <w:pStyle w:val="Liststycke"/>
        <w:numPr>
          <w:ilvl w:val="0"/>
          <w:numId w:val="3"/>
        </w:numPr>
        <w:rPr>
          <w:lang w:val="en-GB"/>
        </w:rPr>
      </w:pPr>
      <w:r w:rsidRPr="00EB65B3">
        <w:rPr>
          <w:lang w:val="en-GB"/>
        </w:rPr>
        <w:t>And does not draw up consolidated accounts and is not included in the accounts of an enterprise which draws up consolidated accounts and is thus not a linked enterprise (</w:t>
      </w:r>
      <w:r>
        <w:rPr>
          <w:rStyle w:val="Fotnotsreferens"/>
        </w:rPr>
        <w:footnoteReference w:id="8"/>
      </w:r>
      <w:r w:rsidRPr="00EB65B3">
        <w:rPr>
          <w:lang w:val="en-GB"/>
        </w:rPr>
        <w:t xml:space="preserve">). </w:t>
      </w:r>
    </w:p>
    <w:p w14:paraId="5809D61A" w14:textId="77777777" w:rsidR="00697BFD" w:rsidRPr="00EB65B3" w:rsidRDefault="00697BFD" w:rsidP="00697BFD">
      <w:pPr>
        <w:rPr>
          <w:lang w:val="en-GB"/>
        </w:rPr>
      </w:pPr>
    </w:p>
    <w:p w14:paraId="3CEDE6A2" w14:textId="6AE0801B" w:rsidR="00797FEC" w:rsidRDefault="00797FEC">
      <w:pPr>
        <w:rPr>
          <w:lang w:val="en-GB"/>
        </w:rPr>
      </w:pPr>
      <w:r>
        <w:rPr>
          <w:lang w:val="en-GB"/>
        </w:rPr>
        <w:br w:type="page"/>
      </w:r>
    </w:p>
    <w:p w14:paraId="419F8D82" w14:textId="77777777" w:rsidR="009040DB" w:rsidRPr="00EB65B3" w:rsidRDefault="009040DB">
      <w:pPr>
        <w:rPr>
          <w:lang w:val="en-GB"/>
        </w:rPr>
      </w:pPr>
    </w:p>
    <w:p w14:paraId="0B684283" w14:textId="51B9C389" w:rsidR="00A17244" w:rsidRPr="00EB65B3" w:rsidRDefault="00A17244" w:rsidP="00A11CF7">
      <w:pPr>
        <w:pStyle w:val="Rubrik3"/>
        <w:rPr>
          <w:b/>
          <w:bCs w:val="0"/>
          <w:lang w:val="en-GB"/>
        </w:rPr>
      </w:pPr>
      <w:r w:rsidRPr="00EB65B3">
        <w:rPr>
          <w:b/>
          <w:bCs w:val="0"/>
          <w:lang w:val="en-GB"/>
        </w:rPr>
        <w:t>Type 2: Partner enterprise</w:t>
      </w:r>
    </w:p>
    <w:p w14:paraId="5E8F47D1" w14:textId="39C31017" w:rsidR="00A17244" w:rsidRPr="00EB65B3" w:rsidRDefault="00A17244">
      <w:pPr>
        <w:rPr>
          <w:lang w:val="en-GB"/>
        </w:rPr>
      </w:pPr>
    </w:p>
    <w:p w14:paraId="0B4D232B" w14:textId="0C0D4254" w:rsidR="00A17244" w:rsidRPr="00EB65B3" w:rsidRDefault="00A17244">
      <w:pPr>
        <w:rPr>
          <w:lang w:val="en-GB"/>
        </w:rPr>
      </w:pPr>
      <w:r w:rsidRPr="00EB65B3">
        <w:rPr>
          <w:lang w:val="en-GB"/>
        </w:rPr>
        <w:t>This type represents the situation of enterprises which establish major financial partnerships with other enterprises, without the on</w:t>
      </w:r>
      <w:r w:rsidR="00DA7E0F">
        <w:rPr>
          <w:lang w:val="en-GB"/>
        </w:rPr>
        <w:t>e</w:t>
      </w:r>
      <w:r w:rsidRPr="00EB65B3">
        <w:rPr>
          <w:lang w:val="en-GB"/>
        </w:rPr>
        <w:t xml:space="preserve"> </w:t>
      </w:r>
      <w:r w:rsidR="00DA7E0F" w:rsidRPr="00EB65B3">
        <w:rPr>
          <w:lang w:val="en-GB"/>
        </w:rPr>
        <w:t>exercising</w:t>
      </w:r>
      <w:r w:rsidRPr="00EB65B3">
        <w:rPr>
          <w:lang w:val="en-GB"/>
        </w:rPr>
        <w:t xml:space="preserve"> effective direct or indirect control over the other. Partners are enterprises which are not autonomous but which are not linked to one another. </w:t>
      </w:r>
    </w:p>
    <w:p w14:paraId="4F1B028B" w14:textId="5A3D7AB1" w:rsidR="001D034F" w:rsidRPr="00EB65B3" w:rsidRDefault="001D034F">
      <w:pPr>
        <w:rPr>
          <w:lang w:val="en-GB"/>
        </w:rPr>
      </w:pPr>
    </w:p>
    <w:p w14:paraId="0398BD3C" w14:textId="2087A878" w:rsidR="001D034F" w:rsidRPr="00EB65B3" w:rsidRDefault="001D034F">
      <w:pPr>
        <w:rPr>
          <w:lang w:val="en-GB"/>
        </w:rPr>
      </w:pPr>
      <w:r w:rsidRPr="00EB65B3">
        <w:rPr>
          <w:lang w:val="en-GB"/>
        </w:rPr>
        <w:t>The applicant enterprise is a partner of another enterprise if:</w:t>
      </w:r>
    </w:p>
    <w:p w14:paraId="0F56CD1A" w14:textId="7F541260" w:rsidR="001D034F" w:rsidRPr="00EB65B3" w:rsidRDefault="001D034F" w:rsidP="001D034F">
      <w:pPr>
        <w:pStyle w:val="Liststycke"/>
        <w:numPr>
          <w:ilvl w:val="0"/>
          <w:numId w:val="3"/>
        </w:numPr>
        <w:rPr>
          <w:lang w:val="en-GB"/>
        </w:rPr>
      </w:pPr>
      <w:r w:rsidRPr="00EB65B3">
        <w:rPr>
          <w:lang w:val="en-GB"/>
        </w:rPr>
        <w:t>It has a holding of more than 25 % (</w:t>
      </w:r>
      <w:r w:rsidRPr="00EB65B3">
        <w:rPr>
          <w:vertAlign w:val="superscript"/>
          <w:lang w:val="en-GB"/>
        </w:rPr>
        <w:t>6</w:t>
      </w:r>
      <w:r w:rsidRPr="00EB65B3">
        <w:rPr>
          <w:lang w:val="en-GB"/>
        </w:rPr>
        <w:t>) but less than 50 % (</w:t>
      </w:r>
      <w:r w:rsidRPr="00EB65B3">
        <w:rPr>
          <w:vertAlign w:val="superscript"/>
          <w:lang w:val="en-GB"/>
        </w:rPr>
        <w:t>6</w:t>
      </w:r>
      <w:r w:rsidRPr="00EB65B3">
        <w:rPr>
          <w:lang w:val="en-GB"/>
        </w:rPr>
        <w:t>) in the other enterprise,</w:t>
      </w:r>
    </w:p>
    <w:p w14:paraId="5751F997" w14:textId="50D965DF" w:rsidR="001D034F" w:rsidRPr="00EB65B3" w:rsidRDefault="001D034F" w:rsidP="001D034F">
      <w:pPr>
        <w:pStyle w:val="Liststycke"/>
        <w:numPr>
          <w:ilvl w:val="0"/>
          <w:numId w:val="3"/>
        </w:numPr>
        <w:rPr>
          <w:lang w:val="en-GB"/>
        </w:rPr>
      </w:pPr>
      <w:r w:rsidRPr="00EB65B3">
        <w:rPr>
          <w:lang w:val="en-GB"/>
        </w:rPr>
        <w:t>Or the other enterprise has a holding of more than 25 % (</w:t>
      </w:r>
      <w:r w:rsidRPr="00EB65B3">
        <w:rPr>
          <w:vertAlign w:val="superscript"/>
          <w:lang w:val="en-GB"/>
        </w:rPr>
        <w:t>6</w:t>
      </w:r>
      <w:r w:rsidRPr="00EB65B3">
        <w:rPr>
          <w:lang w:val="en-GB"/>
        </w:rPr>
        <w:t>) but less than 50 % (</w:t>
      </w:r>
      <w:r w:rsidRPr="00EB65B3">
        <w:rPr>
          <w:vertAlign w:val="superscript"/>
          <w:lang w:val="en-GB"/>
        </w:rPr>
        <w:t>6</w:t>
      </w:r>
      <w:r w:rsidRPr="00EB65B3">
        <w:rPr>
          <w:lang w:val="en-GB"/>
        </w:rPr>
        <w:t>) in the applicant enterprise,</w:t>
      </w:r>
    </w:p>
    <w:p w14:paraId="3F260596" w14:textId="0C704CD0" w:rsidR="001D034F" w:rsidRPr="00EB65B3" w:rsidRDefault="001D034F" w:rsidP="001D034F">
      <w:pPr>
        <w:pStyle w:val="Liststycke"/>
        <w:numPr>
          <w:ilvl w:val="0"/>
          <w:numId w:val="3"/>
        </w:numPr>
        <w:rPr>
          <w:lang w:val="en-GB"/>
        </w:rPr>
      </w:pPr>
      <w:r w:rsidRPr="00EB65B3">
        <w:rPr>
          <w:lang w:val="en-GB"/>
        </w:rPr>
        <w:t>And the applicant enterprise does not draw up consolidates accounts which in</w:t>
      </w:r>
      <w:r w:rsidR="00060452" w:rsidRPr="00EB65B3">
        <w:rPr>
          <w:lang w:val="en-GB"/>
        </w:rPr>
        <w:t>clude the other enterprise by consolidation, and is not included by consolidation in the accounts of the other enterprise or of an enterprise linked to it (</w:t>
      </w:r>
      <w:r w:rsidR="00060452" w:rsidRPr="00EB65B3">
        <w:rPr>
          <w:vertAlign w:val="superscript"/>
          <w:lang w:val="en-GB"/>
        </w:rPr>
        <w:t>8</w:t>
      </w:r>
      <w:r w:rsidR="00060452" w:rsidRPr="00EB65B3">
        <w:rPr>
          <w:lang w:val="en-GB"/>
        </w:rPr>
        <w:t>)</w:t>
      </w:r>
    </w:p>
    <w:p w14:paraId="4B3F7A11" w14:textId="4DF91019" w:rsidR="00060452" w:rsidRPr="00EB65B3" w:rsidRDefault="00060452" w:rsidP="00060452">
      <w:pPr>
        <w:rPr>
          <w:lang w:val="en-GB"/>
        </w:rPr>
      </w:pPr>
    </w:p>
    <w:p w14:paraId="499E7CDD" w14:textId="0A796DE2" w:rsidR="00060452" w:rsidRPr="00EB65B3" w:rsidRDefault="00060452" w:rsidP="00A11CF7">
      <w:pPr>
        <w:pStyle w:val="Rubrik3"/>
        <w:rPr>
          <w:b/>
          <w:bCs w:val="0"/>
          <w:lang w:val="en-GB"/>
        </w:rPr>
      </w:pPr>
      <w:r w:rsidRPr="00EB65B3">
        <w:rPr>
          <w:b/>
          <w:bCs w:val="0"/>
          <w:lang w:val="en-GB"/>
        </w:rPr>
        <w:t>Type 3: Linked Enterprise</w:t>
      </w:r>
    </w:p>
    <w:p w14:paraId="6F792C5F" w14:textId="16A83E56" w:rsidR="00060452" w:rsidRPr="00EB65B3" w:rsidRDefault="00060452" w:rsidP="00060452">
      <w:pPr>
        <w:rPr>
          <w:lang w:val="en-GB"/>
        </w:rPr>
      </w:pPr>
    </w:p>
    <w:p w14:paraId="4F6C2C9A" w14:textId="6742478C" w:rsidR="00060452" w:rsidRPr="00EB65B3" w:rsidRDefault="00060452" w:rsidP="00060452">
      <w:pPr>
        <w:rPr>
          <w:lang w:val="en-GB"/>
        </w:rPr>
      </w:pPr>
      <w:r w:rsidRPr="00EB65B3">
        <w:rPr>
          <w:lang w:val="en-GB"/>
        </w:rPr>
        <w:t>This type corresponds to the economic situation of enterprises which form a group through the direct or indirect control of the majority of the capital or voting rights (including through agreements or, in certain cases, through natural persons as shareholders), or through the ability to exercise a dominant influence on an enterprise. Such cases are</w:t>
      </w:r>
      <w:r w:rsidR="00700E06">
        <w:rPr>
          <w:lang w:val="en-GB"/>
        </w:rPr>
        <w:t xml:space="preserve"> </w:t>
      </w:r>
      <w:r w:rsidRPr="00EB65B3">
        <w:rPr>
          <w:lang w:val="en-GB"/>
        </w:rPr>
        <w:t xml:space="preserve">thus less frequent than the two preceding types. </w:t>
      </w:r>
    </w:p>
    <w:p w14:paraId="73DC75DC" w14:textId="6BA27A78" w:rsidR="00060452" w:rsidRPr="00EB65B3" w:rsidRDefault="00060452" w:rsidP="00060452">
      <w:pPr>
        <w:rPr>
          <w:lang w:val="en-GB"/>
        </w:rPr>
      </w:pPr>
    </w:p>
    <w:p w14:paraId="5341500B" w14:textId="7B942BB0" w:rsidR="00060452" w:rsidRPr="00EB65B3" w:rsidRDefault="00060452" w:rsidP="00060452">
      <w:pPr>
        <w:rPr>
          <w:lang w:val="en-GB"/>
        </w:rPr>
      </w:pPr>
      <w:r w:rsidRPr="00EB65B3">
        <w:rPr>
          <w:lang w:val="en-GB"/>
        </w:rPr>
        <w:t xml:space="preserve">In order to avoid </w:t>
      </w:r>
      <w:r w:rsidR="00700E06" w:rsidRPr="00EB65B3">
        <w:rPr>
          <w:lang w:val="en-GB"/>
        </w:rPr>
        <w:t>difficulties</w:t>
      </w:r>
      <w:r w:rsidRPr="00EB65B3">
        <w:rPr>
          <w:lang w:val="en-GB"/>
        </w:rPr>
        <w:t xml:space="preserve"> of interpretation for enterprises, the Commission has defined this type of enterprise by taking over – </w:t>
      </w:r>
      <w:r w:rsidR="00700E06" w:rsidRPr="00EB65B3">
        <w:rPr>
          <w:lang w:val="en-GB"/>
        </w:rPr>
        <w:t>wherever</w:t>
      </w:r>
      <w:r w:rsidRPr="00EB65B3">
        <w:rPr>
          <w:lang w:val="en-GB"/>
        </w:rPr>
        <w:t xml:space="preserve"> they are suitable for the purpose of the Definition – the conditions set out in Article 1 of Council Directive 83/349/EEC on consolidated accounts (</w:t>
      </w:r>
      <w:r>
        <w:rPr>
          <w:rStyle w:val="Fotnotsreferens"/>
        </w:rPr>
        <w:footnoteReference w:id="9"/>
      </w:r>
      <w:r w:rsidRPr="00EB65B3">
        <w:rPr>
          <w:lang w:val="en-GB"/>
        </w:rPr>
        <w:t>), which has been applied for many years.</w:t>
      </w:r>
    </w:p>
    <w:p w14:paraId="33D2301B" w14:textId="218C555A" w:rsidR="00A11CF7" w:rsidRPr="00EB65B3" w:rsidRDefault="00A11CF7" w:rsidP="00060452">
      <w:pPr>
        <w:rPr>
          <w:lang w:val="en-GB"/>
        </w:rPr>
      </w:pPr>
    </w:p>
    <w:p w14:paraId="1FB3137F" w14:textId="4A919B6B" w:rsidR="00A11CF7" w:rsidRPr="00EB65B3" w:rsidRDefault="00A11CF7" w:rsidP="00060452">
      <w:pPr>
        <w:rPr>
          <w:lang w:val="en-GB"/>
        </w:rPr>
      </w:pPr>
      <w:r w:rsidRPr="00EB65B3">
        <w:rPr>
          <w:lang w:val="en-GB"/>
        </w:rPr>
        <w:t>An enterprise thus generally knows immediately that it is linked, since it is already required under that Directive to draw up consolidated accounts or is included by consolidation in the accounts of an enterprise which is required to draw up such consolidated accounts.</w:t>
      </w:r>
    </w:p>
    <w:p w14:paraId="4F043E4C" w14:textId="70D6CF0F" w:rsidR="00A11CF7" w:rsidRPr="00EB65B3" w:rsidRDefault="00A11CF7" w:rsidP="00060452">
      <w:pPr>
        <w:rPr>
          <w:lang w:val="en-GB"/>
        </w:rPr>
      </w:pPr>
    </w:p>
    <w:p w14:paraId="7BD27066" w14:textId="518F4FFF" w:rsidR="00A11CF7" w:rsidRPr="00EB65B3" w:rsidRDefault="00A11CF7" w:rsidP="00060452">
      <w:pPr>
        <w:rPr>
          <w:lang w:val="en-GB"/>
        </w:rPr>
      </w:pPr>
      <w:r w:rsidRPr="00EB65B3">
        <w:rPr>
          <w:lang w:val="en-GB"/>
        </w:rPr>
        <w:t xml:space="preserve">The only two cases, which are however not very frequent, in which an enterprise can be considered linked although it is not already required to draw up </w:t>
      </w:r>
      <w:r w:rsidR="00F15EDB" w:rsidRPr="00EB65B3">
        <w:rPr>
          <w:lang w:val="en-GB"/>
        </w:rPr>
        <w:t>consolidated</w:t>
      </w:r>
      <w:r w:rsidRPr="00EB65B3">
        <w:rPr>
          <w:lang w:val="en-GB"/>
        </w:rPr>
        <w:t xml:space="preserve"> accounts, are </w:t>
      </w:r>
      <w:r w:rsidR="00F15EDB" w:rsidRPr="00EB65B3">
        <w:rPr>
          <w:lang w:val="en-GB"/>
        </w:rPr>
        <w:t>described</w:t>
      </w:r>
      <w:r w:rsidRPr="00EB65B3">
        <w:rPr>
          <w:lang w:val="en-GB"/>
        </w:rPr>
        <w:t xml:space="preserve"> in the first two indents of endnote </w:t>
      </w:r>
      <w:r w:rsidR="00951CD2" w:rsidRPr="00EB65B3">
        <w:rPr>
          <w:lang w:val="en-GB"/>
        </w:rPr>
        <w:t>8</w:t>
      </w:r>
      <w:r w:rsidRPr="00EB65B3">
        <w:rPr>
          <w:lang w:val="en-GB"/>
        </w:rPr>
        <w:t xml:space="preserve"> of this explanatory note. In those cases, the enterprise should check whether it meets</w:t>
      </w:r>
      <w:r w:rsidR="000F4C23" w:rsidRPr="00EB65B3">
        <w:rPr>
          <w:lang w:val="en-GB"/>
        </w:rPr>
        <w:t xml:space="preserve"> one or other of the conditions set out in Article 3(3) of the Definition.</w:t>
      </w:r>
    </w:p>
    <w:p w14:paraId="749A4102" w14:textId="5CBCDA31" w:rsidR="000F4C23" w:rsidRPr="00EB65B3" w:rsidRDefault="000F4C23" w:rsidP="00060452">
      <w:pPr>
        <w:rPr>
          <w:lang w:val="en-GB"/>
        </w:rPr>
      </w:pPr>
    </w:p>
    <w:p w14:paraId="540B7C5E" w14:textId="72F96488" w:rsidR="000F4C23" w:rsidRPr="00EB65B3" w:rsidRDefault="000F4C23" w:rsidP="000F4C23">
      <w:pPr>
        <w:pStyle w:val="Rubrik2"/>
        <w:rPr>
          <w:lang w:val="en-GB"/>
        </w:rPr>
      </w:pPr>
      <w:r w:rsidRPr="00EB65B3">
        <w:rPr>
          <w:lang w:val="en-GB"/>
        </w:rPr>
        <w:t>II. The headcount and the annual work units (</w:t>
      </w:r>
      <w:r>
        <w:rPr>
          <w:rStyle w:val="Fotnotsreferens"/>
        </w:rPr>
        <w:footnoteReference w:id="10"/>
      </w:r>
      <w:r w:rsidRPr="00EB65B3">
        <w:rPr>
          <w:lang w:val="en-GB"/>
        </w:rPr>
        <w:t>)</w:t>
      </w:r>
    </w:p>
    <w:p w14:paraId="6492A3D9" w14:textId="4FE47CCF" w:rsidR="000F4C23" w:rsidRPr="00EB65B3" w:rsidRDefault="009E7559" w:rsidP="00060452">
      <w:pPr>
        <w:rPr>
          <w:lang w:val="en-GB"/>
        </w:rPr>
      </w:pPr>
      <w:r w:rsidRPr="00EB65B3">
        <w:rPr>
          <w:lang w:val="en-GB"/>
        </w:rPr>
        <w:t xml:space="preserve">The headcount of an enterprise corresponds to the number of annual work units (AWU), </w:t>
      </w:r>
    </w:p>
    <w:p w14:paraId="0B9502CB" w14:textId="6E98E74E" w:rsidR="009E7559" w:rsidRPr="00EB65B3" w:rsidRDefault="009E7559" w:rsidP="00060452">
      <w:pPr>
        <w:rPr>
          <w:lang w:val="en-GB"/>
        </w:rPr>
      </w:pPr>
    </w:p>
    <w:p w14:paraId="7AEE9910" w14:textId="4CBE06F3" w:rsidR="009E7559" w:rsidRPr="00EB65B3" w:rsidRDefault="009E7559" w:rsidP="009E7559">
      <w:pPr>
        <w:pStyle w:val="Rubrik3"/>
        <w:rPr>
          <w:b/>
          <w:bCs w:val="0"/>
          <w:lang w:val="en-GB"/>
        </w:rPr>
      </w:pPr>
      <w:r w:rsidRPr="00EB65B3">
        <w:rPr>
          <w:b/>
          <w:bCs w:val="0"/>
          <w:lang w:val="en-GB"/>
        </w:rPr>
        <w:t>Who is included in the headcount?</w:t>
      </w:r>
    </w:p>
    <w:p w14:paraId="311D6C33" w14:textId="6C28E273" w:rsidR="009E7559" w:rsidRPr="00EB65B3" w:rsidRDefault="009E7559" w:rsidP="009E7559">
      <w:pPr>
        <w:pStyle w:val="Liststycke"/>
        <w:numPr>
          <w:ilvl w:val="0"/>
          <w:numId w:val="3"/>
        </w:numPr>
        <w:rPr>
          <w:lang w:val="en-GB"/>
        </w:rPr>
      </w:pPr>
      <w:r w:rsidRPr="00EB65B3">
        <w:rPr>
          <w:lang w:val="en-GB"/>
        </w:rPr>
        <w:t>The employees of the applicant enterprise,</w:t>
      </w:r>
    </w:p>
    <w:p w14:paraId="778443D8" w14:textId="432F3077" w:rsidR="009E7559" w:rsidRPr="00EB65B3" w:rsidRDefault="009E7559" w:rsidP="009E7559">
      <w:pPr>
        <w:pStyle w:val="Liststycke"/>
        <w:numPr>
          <w:ilvl w:val="0"/>
          <w:numId w:val="3"/>
        </w:numPr>
        <w:rPr>
          <w:lang w:val="en-GB"/>
        </w:rPr>
      </w:pPr>
      <w:r w:rsidRPr="00EB65B3">
        <w:rPr>
          <w:lang w:val="en-GB"/>
        </w:rPr>
        <w:t xml:space="preserve">Persons working for the enterprise being subordinate to it and considered to be employees under national law, </w:t>
      </w:r>
    </w:p>
    <w:p w14:paraId="04632059" w14:textId="0528AA41" w:rsidR="009E7559" w:rsidRDefault="009E7559" w:rsidP="009E7559">
      <w:pPr>
        <w:pStyle w:val="Liststycke"/>
        <w:numPr>
          <w:ilvl w:val="0"/>
          <w:numId w:val="3"/>
        </w:numPr>
      </w:pPr>
      <w:proofErr w:type="spellStart"/>
      <w:r>
        <w:t>Owner</w:t>
      </w:r>
      <w:proofErr w:type="spellEnd"/>
      <w:r>
        <w:t xml:space="preserve">-managers, </w:t>
      </w:r>
    </w:p>
    <w:p w14:paraId="0418412E" w14:textId="3359D3F1" w:rsidR="009E7559" w:rsidRPr="00EB65B3" w:rsidRDefault="009E7559" w:rsidP="009E7559">
      <w:pPr>
        <w:pStyle w:val="Liststycke"/>
        <w:numPr>
          <w:ilvl w:val="0"/>
          <w:numId w:val="3"/>
        </w:numPr>
        <w:rPr>
          <w:lang w:val="en-GB"/>
        </w:rPr>
      </w:pPr>
      <w:r w:rsidRPr="00EB65B3">
        <w:rPr>
          <w:lang w:val="en-GB"/>
        </w:rPr>
        <w:lastRenderedPageBreak/>
        <w:t>Partners engaging in a regular activity in the enterprise and benefiting from financial advantages from the enterprise.</w:t>
      </w:r>
    </w:p>
    <w:p w14:paraId="18249673" w14:textId="4B742FA3" w:rsidR="009E7559" w:rsidRPr="00EB65B3" w:rsidRDefault="009E7559" w:rsidP="009E7559">
      <w:pPr>
        <w:rPr>
          <w:lang w:val="en-GB"/>
        </w:rPr>
      </w:pPr>
    </w:p>
    <w:p w14:paraId="43546DC3" w14:textId="640967D8" w:rsidR="009E7559" w:rsidRPr="00EB65B3" w:rsidRDefault="009E7559" w:rsidP="009E7559">
      <w:pPr>
        <w:rPr>
          <w:lang w:val="en-GB"/>
        </w:rPr>
      </w:pPr>
      <w:r w:rsidRPr="00EB65B3">
        <w:rPr>
          <w:lang w:val="en-GB"/>
        </w:rPr>
        <w:t xml:space="preserve">Apprentices or students engaged in vocational training with an apprenticeship or vocational training contract are not taken into account in the headcount. </w:t>
      </w:r>
    </w:p>
    <w:p w14:paraId="57E1B9C9" w14:textId="09A13894" w:rsidR="009E7559" w:rsidRPr="00EB65B3" w:rsidRDefault="009E7559" w:rsidP="009E7559">
      <w:pPr>
        <w:rPr>
          <w:lang w:val="en-GB"/>
        </w:rPr>
      </w:pPr>
    </w:p>
    <w:p w14:paraId="0904301B" w14:textId="2699852D" w:rsidR="009E7559" w:rsidRPr="00EB65B3" w:rsidRDefault="009E7559" w:rsidP="009E7559">
      <w:pPr>
        <w:pStyle w:val="Rubrik3"/>
        <w:rPr>
          <w:b/>
          <w:bCs w:val="0"/>
          <w:lang w:val="en-GB"/>
        </w:rPr>
      </w:pPr>
      <w:r w:rsidRPr="00EB65B3">
        <w:rPr>
          <w:b/>
          <w:bCs w:val="0"/>
          <w:lang w:val="en-GB"/>
        </w:rPr>
        <w:t xml:space="preserve">How is the headcount calculated? </w:t>
      </w:r>
    </w:p>
    <w:p w14:paraId="6A96CDC3" w14:textId="36609772" w:rsidR="009E7559" w:rsidRPr="00EB65B3" w:rsidRDefault="009E7559" w:rsidP="009E7559">
      <w:pPr>
        <w:rPr>
          <w:lang w:val="en-GB"/>
        </w:rPr>
      </w:pPr>
    </w:p>
    <w:p w14:paraId="329EAF94" w14:textId="01FCC3C8" w:rsidR="009E7559" w:rsidRPr="00EB65B3" w:rsidRDefault="009E7559" w:rsidP="009E7559">
      <w:pPr>
        <w:rPr>
          <w:lang w:val="en-GB"/>
        </w:rPr>
      </w:pPr>
      <w:r w:rsidRPr="00EB65B3">
        <w:rPr>
          <w:lang w:val="en-GB"/>
        </w:rPr>
        <w:t xml:space="preserve">One AWU </w:t>
      </w:r>
      <w:r w:rsidR="00F15EDB" w:rsidRPr="00EB65B3">
        <w:rPr>
          <w:lang w:val="en-GB"/>
        </w:rPr>
        <w:t>corresponds</w:t>
      </w:r>
      <w:r w:rsidRPr="00EB65B3">
        <w:rPr>
          <w:lang w:val="en-GB"/>
        </w:rPr>
        <w:t xml:space="preserve"> to one person who worked full-time in the enterprise in question or on its behalf during the entire reference year. The headcount is expressed in AWUs.</w:t>
      </w:r>
    </w:p>
    <w:p w14:paraId="0CAF986C" w14:textId="47772FC4" w:rsidR="009E7559" w:rsidRPr="00EB65B3" w:rsidRDefault="009E7559" w:rsidP="009E7559">
      <w:pPr>
        <w:rPr>
          <w:lang w:val="en-GB"/>
        </w:rPr>
      </w:pPr>
    </w:p>
    <w:p w14:paraId="42704573" w14:textId="06886D81" w:rsidR="009E7559" w:rsidRPr="00EB65B3" w:rsidRDefault="009E7559" w:rsidP="009E7559">
      <w:pPr>
        <w:rPr>
          <w:lang w:val="en-GB"/>
        </w:rPr>
      </w:pPr>
      <w:r w:rsidRPr="00EB65B3">
        <w:rPr>
          <w:lang w:val="en-GB"/>
        </w:rPr>
        <w:t xml:space="preserve">The work of persons, who did not work the entire year, or who worked part-time – regardless of its duration – and seasonal work is counted as fractions of AWU. </w:t>
      </w:r>
    </w:p>
    <w:p w14:paraId="3ADDAE27" w14:textId="656EE229" w:rsidR="009E7559" w:rsidRPr="00EB65B3" w:rsidRDefault="009E7559" w:rsidP="009E7559">
      <w:pPr>
        <w:rPr>
          <w:lang w:val="en-GB"/>
        </w:rPr>
      </w:pPr>
    </w:p>
    <w:p w14:paraId="69E7307C" w14:textId="404A40BC" w:rsidR="009E7559" w:rsidRPr="00EB65B3" w:rsidRDefault="009E7559" w:rsidP="009E7559">
      <w:pPr>
        <w:rPr>
          <w:lang w:val="en-GB"/>
        </w:rPr>
      </w:pPr>
      <w:r w:rsidRPr="00EB65B3">
        <w:rPr>
          <w:lang w:val="en-GB"/>
        </w:rPr>
        <w:t xml:space="preserve">The duration of maternity or parental leaves is not counted. </w:t>
      </w:r>
    </w:p>
    <w:p w14:paraId="11530804" w14:textId="5DE37B91" w:rsidR="000F4C23" w:rsidRPr="00EB65B3" w:rsidRDefault="000F4C23" w:rsidP="00060452">
      <w:pPr>
        <w:rPr>
          <w:lang w:val="en-GB"/>
        </w:rPr>
      </w:pPr>
    </w:p>
    <w:p w14:paraId="7B0855A5" w14:textId="09CA9155" w:rsidR="00756A00" w:rsidRPr="00EB65B3" w:rsidRDefault="00756A00">
      <w:pPr>
        <w:rPr>
          <w:lang w:val="en-GB"/>
        </w:rPr>
      </w:pPr>
      <w:r w:rsidRPr="00EB65B3">
        <w:rPr>
          <w:lang w:val="en-GB"/>
        </w:rPr>
        <w:br w:type="page"/>
      </w:r>
    </w:p>
    <w:p w14:paraId="3B361D0E" w14:textId="70F93495" w:rsidR="00756A00" w:rsidRPr="00EB65B3" w:rsidRDefault="00756A00" w:rsidP="00AE294F">
      <w:pPr>
        <w:pStyle w:val="Rubrik2"/>
        <w:rPr>
          <w:sz w:val="28"/>
          <w:szCs w:val="32"/>
          <w:lang w:val="en-GB"/>
        </w:rPr>
      </w:pPr>
      <w:r w:rsidRPr="00EB65B3">
        <w:rPr>
          <w:sz w:val="28"/>
          <w:szCs w:val="32"/>
          <w:lang w:val="en-GB"/>
        </w:rPr>
        <w:lastRenderedPageBreak/>
        <w:t>Annex to the declaration</w:t>
      </w:r>
    </w:p>
    <w:p w14:paraId="23632407" w14:textId="2D69E999" w:rsidR="00756A00" w:rsidRPr="00EB65B3" w:rsidRDefault="00756A00" w:rsidP="00060452">
      <w:pPr>
        <w:rPr>
          <w:lang w:val="en-GB"/>
        </w:rPr>
      </w:pPr>
    </w:p>
    <w:p w14:paraId="5333703E" w14:textId="7FA374DA" w:rsidR="00756A00" w:rsidRPr="00EB65B3" w:rsidRDefault="00756A00" w:rsidP="00AE294F">
      <w:pPr>
        <w:pStyle w:val="Rubrik3"/>
        <w:rPr>
          <w:b/>
          <w:bCs w:val="0"/>
          <w:szCs w:val="32"/>
          <w:lang w:val="en-GB"/>
        </w:rPr>
      </w:pPr>
      <w:r w:rsidRPr="00EB65B3">
        <w:rPr>
          <w:b/>
          <w:bCs w:val="0"/>
          <w:szCs w:val="32"/>
          <w:lang w:val="en-GB"/>
        </w:rPr>
        <w:t>Calculation for the partner or linked type of enterprise</w:t>
      </w:r>
    </w:p>
    <w:p w14:paraId="3CC6C116" w14:textId="2FEA466E" w:rsidR="00756A00" w:rsidRPr="00EB65B3" w:rsidRDefault="00756A00" w:rsidP="00060452">
      <w:pPr>
        <w:rPr>
          <w:lang w:val="en-GB"/>
        </w:rPr>
      </w:pPr>
    </w:p>
    <w:p w14:paraId="499CB0D8" w14:textId="0D7F7B63" w:rsidR="00756A00" w:rsidRPr="00EB65B3" w:rsidRDefault="00756A00" w:rsidP="00AE294F">
      <w:pPr>
        <w:pStyle w:val="Rubrik3"/>
        <w:rPr>
          <w:b/>
          <w:bCs w:val="0"/>
          <w:lang w:val="en-GB"/>
        </w:rPr>
      </w:pPr>
      <w:r w:rsidRPr="00EB65B3">
        <w:rPr>
          <w:b/>
          <w:bCs w:val="0"/>
          <w:lang w:val="en-GB"/>
        </w:rPr>
        <w:t>Annexes to be enclosed of necessary</w:t>
      </w:r>
    </w:p>
    <w:p w14:paraId="6EAD384A" w14:textId="73DC5CA0" w:rsidR="00756A00" w:rsidRPr="00EB65B3" w:rsidRDefault="00756A00" w:rsidP="00756A00">
      <w:pPr>
        <w:pStyle w:val="Liststycke"/>
        <w:numPr>
          <w:ilvl w:val="0"/>
          <w:numId w:val="3"/>
        </w:numPr>
        <w:rPr>
          <w:lang w:val="en-GB"/>
        </w:rPr>
      </w:pPr>
      <w:r w:rsidRPr="00EB65B3">
        <w:rPr>
          <w:lang w:val="en-GB"/>
        </w:rPr>
        <w:t>Annex A if the applicant enterprise has at least one partner enterprise (and any additional sheets)</w:t>
      </w:r>
    </w:p>
    <w:p w14:paraId="67DA4B0D" w14:textId="7DB9D963" w:rsidR="00756A00" w:rsidRPr="00EB65B3" w:rsidRDefault="00756A00" w:rsidP="00756A00">
      <w:pPr>
        <w:pStyle w:val="Liststycke"/>
        <w:numPr>
          <w:ilvl w:val="0"/>
          <w:numId w:val="3"/>
        </w:numPr>
        <w:rPr>
          <w:lang w:val="en-GB"/>
        </w:rPr>
      </w:pPr>
      <w:r w:rsidRPr="00EB65B3">
        <w:rPr>
          <w:lang w:val="en-GB"/>
        </w:rPr>
        <w:t xml:space="preserve">Annex B if the applicant enterprise has at least one linked enterprise (and any additional sheets) </w:t>
      </w:r>
    </w:p>
    <w:p w14:paraId="5DD5B475" w14:textId="29CB6BAC" w:rsidR="00756A00" w:rsidRPr="00EB65B3" w:rsidRDefault="00756A00" w:rsidP="00756A00">
      <w:pPr>
        <w:rPr>
          <w:lang w:val="en-GB"/>
        </w:rPr>
      </w:pPr>
    </w:p>
    <w:p w14:paraId="7BEE6911" w14:textId="58EF7079" w:rsidR="00756A00" w:rsidRPr="00EB65B3" w:rsidRDefault="00756A00" w:rsidP="00756A00">
      <w:pPr>
        <w:rPr>
          <w:lang w:val="en-GB"/>
        </w:rPr>
      </w:pPr>
      <w:r w:rsidRPr="00EB65B3">
        <w:rPr>
          <w:b/>
          <w:bCs/>
          <w:lang w:val="en-GB"/>
        </w:rPr>
        <w:t>Calculation for the partner or linked type of enterprise</w:t>
      </w:r>
      <w:r w:rsidRPr="00EB65B3">
        <w:rPr>
          <w:lang w:val="en-GB"/>
        </w:rPr>
        <w:t xml:space="preserve"> (</w:t>
      </w:r>
      <w:r>
        <w:rPr>
          <w:rStyle w:val="Fotnotsreferens"/>
        </w:rPr>
        <w:footnoteReference w:id="11"/>
      </w:r>
      <w:r w:rsidRPr="00EB65B3">
        <w:rPr>
          <w:lang w:val="en-GB"/>
        </w:rPr>
        <w:t>) (se</w:t>
      </w:r>
      <w:r w:rsidR="00F05FAB" w:rsidRPr="00EB65B3">
        <w:rPr>
          <w:lang w:val="en-GB"/>
        </w:rPr>
        <w:t>e</w:t>
      </w:r>
      <w:r w:rsidRPr="00EB65B3">
        <w:rPr>
          <w:lang w:val="en-GB"/>
        </w:rPr>
        <w:t xml:space="preserve"> </w:t>
      </w:r>
      <w:r w:rsidR="00F15EDB" w:rsidRPr="00EB65B3">
        <w:rPr>
          <w:lang w:val="en-GB"/>
        </w:rPr>
        <w:t>explanatory</w:t>
      </w:r>
      <w:r w:rsidRPr="00EB65B3">
        <w:rPr>
          <w:lang w:val="en-GB"/>
        </w:rPr>
        <w:t xml:space="preserve"> note)</w:t>
      </w:r>
    </w:p>
    <w:p w14:paraId="65D94D31" w14:textId="5C732BFD" w:rsidR="00756A00" w:rsidRPr="00EB65B3" w:rsidRDefault="00756A00" w:rsidP="00756A00">
      <w:pPr>
        <w:rPr>
          <w:lang w:val="en-GB"/>
        </w:rPr>
      </w:pPr>
    </w:p>
    <w:tbl>
      <w:tblPr>
        <w:tblStyle w:val="Tabellrutnt"/>
        <w:tblW w:w="5000" w:type="pct"/>
        <w:tblLook w:val="04A0" w:firstRow="1" w:lastRow="0" w:firstColumn="1" w:lastColumn="0" w:noHBand="0" w:noVBand="1"/>
      </w:tblPr>
      <w:tblGrid>
        <w:gridCol w:w="3113"/>
        <w:gridCol w:w="1983"/>
        <w:gridCol w:w="1983"/>
        <w:gridCol w:w="1983"/>
      </w:tblGrid>
      <w:tr w:rsidR="00756A00" w14:paraId="2E46D474" w14:textId="77777777" w:rsidTr="00756A00">
        <w:tc>
          <w:tcPr>
            <w:tcW w:w="5000" w:type="pct"/>
            <w:gridSpan w:val="4"/>
          </w:tcPr>
          <w:p w14:paraId="380B8DAC" w14:textId="04EC4807" w:rsidR="00756A00" w:rsidRPr="00CC4CA6" w:rsidRDefault="00756A00" w:rsidP="002E7CB7">
            <w:pPr>
              <w:pStyle w:val="Rubrik3"/>
            </w:pPr>
            <w:proofErr w:type="spellStart"/>
            <w:r>
              <w:t>Reference</w:t>
            </w:r>
            <w:proofErr w:type="spellEnd"/>
            <w:r>
              <w:t xml:space="preserve"> period (</w:t>
            </w:r>
            <w:r w:rsidR="004B1067" w:rsidRPr="004B1067">
              <w:rPr>
                <w:vertAlign w:val="superscript"/>
              </w:rPr>
              <w:t>12</w:t>
            </w:r>
            <w:r>
              <w:t>):</w:t>
            </w:r>
          </w:p>
        </w:tc>
      </w:tr>
      <w:tr w:rsidR="00756A00" w14:paraId="56A57179" w14:textId="77777777" w:rsidTr="00CD5CFD">
        <w:tc>
          <w:tcPr>
            <w:tcW w:w="1718" w:type="pct"/>
          </w:tcPr>
          <w:p w14:paraId="56DFBE8E" w14:textId="77777777" w:rsidR="00756A00" w:rsidRDefault="00756A00" w:rsidP="002E7CB7">
            <w:pPr>
              <w:pStyle w:val="Rubrik3"/>
            </w:pPr>
          </w:p>
        </w:tc>
        <w:tc>
          <w:tcPr>
            <w:tcW w:w="1094" w:type="pct"/>
          </w:tcPr>
          <w:p w14:paraId="6E513F3A" w14:textId="2FB892AD" w:rsidR="00756A00" w:rsidRPr="00CC4CA6" w:rsidRDefault="00756A00" w:rsidP="002E7CB7">
            <w:pPr>
              <w:pStyle w:val="Rubrik3"/>
            </w:pPr>
            <w:proofErr w:type="spellStart"/>
            <w:r>
              <w:t>Headcount</w:t>
            </w:r>
            <w:proofErr w:type="spellEnd"/>
            <w:r>
              <w:t xml:space="preserve"> (AWU)</w:t>
            </w:r>
          </w:p>
        </w:tc>
        <w:tc>
          <w:tcPr>
            <w:tcW w:w="1094" w:type="pct"/>
          </w:tcPr>
          <w:p w14:paraId="3DF39326" w14:textId="660642F1" w:rsidR="00756A00" w:rsidRPr="00CC4CA6" w:rsidRDefault="00756A00" w:rsidP="002E7CB7">
            <w:pPr>
              <w:pStyle w:val="Rubrik3"/>
            </w:pPr>
            <w:proofErr w:type="spellStart"/>
            <w:r>
              <w:t>Annual</w:t>
            </w:r>
            <w:proofErr w:type="spellEnd"/>
            <w:r>
              <w:t xml:space="preserve"> </w:t>
            </w:r>
            <w:proofErr w:type="spellStart"/>
            <w:r>
              <w:t>turnover</w:t>
            </w:r>
            <w:proofErr w:type="spellEnd"/>
            <w:r>
              <w:t xml:space="preserve"> (</w:t>
            </w:r>
            <w:r w:rsidR="00CD5CFD">
              <w:t>EUR 1000</w:t>
            </w:r>
            <w:r>
              <w:t>)</w:t>
            </w:r>
          </w:p>
        </w:tc>
        <w:tc>
          <w:tcPr>
            <w:tcW w:w="1094" w:type="pct"/>
          </w:tcPr>
          <w:p w14:paraId="4460F50B" w14:textId="07DA8AAA" w:rsidR="00756A00" w:rsidRPr="00CC4CA6" w:rsidRDefault="00756A00" w:rsidP="002E7CB7">
            <w:pPr>
              <w:pStyle w:val="Rubrik3"/>
            </w:pPr>
            <w:proofErr w:type="spellStart"/>
            <w:r>
              <w:t>Balance</w:t>
            </w:r>
            <w:proofErr w:type="spellEnd"/>
            <w:r>
              <w:t xml:space="preserve"> </w:t>
            </w:r>
            <w:proofErr w:type="spellStart"/>
            <w:r>
              <w:t>sheet</w:t>
            </w:r>
            <w:proofErr w:type="spellEnd"/>
            <w:r>
              <w:t xml:space="preserve"> total (</w:t>
            </w:r>
            <w:r w:rsidR="00CD5CFD">
              <w:t>EUR 1000</w:t>
            </w:r>
            <w:r>
              <w:t>)</w:t>
            </w:r>
          </w:p>
        </w:tc>
      </w:tr>
      <w:tr w:rsidR="00756A00" w:rsidRPr="00BA4429" w14:paraId="3B3C20C4" w14:textId="77777777" w:rsidTr="00CD5CFD">
        <w:tc>
          <w:tcPr>
            <w:tcW w:w="1718" w:type="pct"/>
          </w:tcPr>
          <w:p w14:paraId="2D613D86" w14:textId="440F042D" w:rsidR="00756A00" w:rsidRPr="00EB65B3" w:rsidRDefault="00756A00" w:rsidP="00CD5CFD">
            <w:pPr>
              <w:pStyle w:val="Liststycke"/>
              <w:numPr>
                <w:ilvl w:val="0"/>
                <w:numId w:val="7"/>
              </w:numPr>
              <w:ind w:left="306"/>
              <w:rPr>
                <w:lang w:val="en-GB"/>
              </w:rPr>
            </w:pPr>
            <w:r w:rsidRPr="00EB65B3">
              <w:rPr>
                <w:lang w:val="en-GB"/>
              </w:rPr>
              <w:t>Data (</w:t>
            </w:r>
            <w:r w:rsidR="00CD5CFD">
              <w:rPr>
                <w:rStyle w:val="Fotnotsreferens"/>
              </w:rPr>
              <w:footnoteReference w:id="12"/>
            </w:r>
            <w:r w:rsidRPr="00EB65B3">
              <w:rPr>
                <w:lang w:val="en-GB"/>
              </w:rPr>
              <w:t>) of the applicant enterprise or consolidated accounts (copy data from box</w:t>
            </w:r>
            <w:r w:rsidR="00CD5CFD" w:rsidRPr="00EB65B3">
              <w:rPr>
                <w:lang w:val="en-GB"/>
              </w:rPr>
              <w:t xml:space="preserve"> B(1) in annex B (</w:t>
            </w:r>
            <w:r w:rsidR="00CD5CFD">
              <w:rPr>
                <w:rStyle w:val="Fotnotsreferens"/>
              </w:rPr>
              <w:footnoteReference w:id="13"/>
            </w:r>
            <w:r w:rsidR="00CD5CFD" w:rsidRPr="00EB65B3">
              <w:rPr>
                <w:lang w:val="en-GB"/>
              </w:rPr>
              <w:t>))</w:t>
            </w:r>
          </w:p>
        </w:tc>
        <w:tc>
          <w:tcPr>
            <w:tcW w:w="1094" w:type="pct"/>
          </w:tcPr>
          <w:p w14:paraId="23FF1DEE" w14:textId="609E20E8" w:rsidR="00756A00" w:rsidRPr="00EB65B3" w:rsidRDefault="00756A00" w:rsidP="002E7CB7">
            <w:pPr>
              <w:rPr>
                <w:lang w:val="en-GB"/>
              </w:rPr>
            </w:pPr>
          </w:p>
        </w:tc>
        <w:tc>
          <w:tcPr>
            <w:tcW w:w="1094" w:type="pct"/>
          </w:tcPr>
          <w:p w14:paraId="0D2BE751" w14:textId="77777777" w:rsidR="00756A00" w:rsidRPr="00EB65B3" w:rsidRDefault="00756A00" w:rsidP="002E7CB7">
            <w:pPr>
              <w:rPr>
                <w:lang w:val="en-GB"/>
              </w:rPr>
            </w:pPr>
          </w:p>
        </w:tc>
        <w:tc>
          <w:tcPr>
            <w:tcW w:w="1094" w:type="pct"/>
          </w:tcPr>
          <w:p w14:paraId="6855B636" w14:textId="77777777" w:rsidR="00756A00" w:rsidRPr="00EB65B3" w:rsidRDefault="00756A00" w:rsidP="002E7CB7">
            <w:pPr>
              <w:rPr>
                <w:lang w:val="en-GB"/>
              </w:rPr>
            </w:pPr>
          </w:p>
        </w:tc>
      </w:tr>
      <w:tr w:rsidR="00756A00" w:rsidRPr="00BA4429" w14:paraId="1EF7586D" w14:textId="77777777" w:rsidTr="00CD5CFD">
        <w:tc>
          <w:tcPr>
            <w:tcW w:w="1718" w:type="pct"/>
          </w:tcPr>
          <w:p w14:paraId="104B7219" w14:textId="24BB7693" w:rsidR="00756A00" w:rsidRPr="00EB65B3" w:rsidRDefault="00CD5CFD" w:rsidP="00CD5CFD">
            <w:pPr>
              <w:pStyle w:val="Liststycke"/>
              <w:numPr>
                <w:ilvl w:val="0"/>
                <w:numId w:val="7"/>
              </w:numPr>
              <w:ind w:left="306"/>
              <w:rPr>
                <w:lang w:val="en-GB"/>
              </w:rPr>
            </w:pPr>
            <w:r w:rsidRPr="00EB65B3">
              <w:rPr>
                <w:lang w:val="en-GB"/>
              </w:rPr>
              <w:t>Proportionally aggregated data (</w:t>
            </w:r>
            <w:r w:rsidRPr="00EB65B3">
              <w:rPr>
                <w:vertAlign w:val="superscript"/>
                <w:lang w:val="en-GB"/>
              </w:rPr>
              <w:t>12</w:t>
            </w:r>
            <w:r w:rsidRPr="00EB65B3">
              <w:rPr>
                <w:lang w:val="en-GB"/>
              </w:rPr>
              <w:t>) of all partner enterprises (if any) (copy data from box A in annex A)</w:t>
            </w:r>
          </w:p>
        </w:tc>
        <w:tc>
          <w:tcPr>
            <w:tcW w:w="1094" w:type="pct"/>
          </w:tcPr>
          <w:p w14:paraId="3964DEBB" w14:textId="77777777" w:rsidR="00756A00" w:rsidRPr="00EB65B3" w:rsidRDefault="00756A00" w:rsidP="002E7CB7">
            <w:pPr>
              <w:rPr>
                <w:lang w:val="en-GB"/>
              </w:rPr>
            </w:pPr>
          </w:p>
        </w:tc>
        <w:tc>
          <w:tcPr>
            <w:tcW w:w="1094" w:type="pct"/>
          </w:tcPr>
          <w:p w14:paraId="6DC187DE" w14:textId="77777777" w:rsidR="00756A00" w:rsidRPr="00EB65B3" w:rsidRDefault="00756A00" w:rsidP="002E7CB7">
            <w:pPr>
              <w:rPr>
                <w:lang w:val="en-GB"/>
              </w:rPr>
            </w:pPr>
          </w:p>
        </w:tc>
        <w:tc>
          <w:tcPr>
            <w:tcW w:w="1094" w:type="pct"/>
          </w:tcPr>
          <w:p w14:paraId="34864AFB" w14:textId="77777777" w:rsidR="00756A00" w:rsidRPr="00EB65B3" w:rsidRDefault="00756A00" w:rsidP="002E7CB7">
            <w:pPr>
              <w:rPr>
                <w:lang w:val="en-GB"/>
              </w:rPr>
            </w:pPr>
          </w:p>
        </w:tc>
      </w:tr>
      <w:tr w:rsidR="00756A00" w:rsidRPr="00BA4429" w14:paraId="6D830319" w14:textId="77777777" w:rsidTr="00CD5CFD">
        <w:tc>
          <w:tcPr>
            <w:tcW w:w="1718" w:type="pct"/>
          </w:tcPr>
          <w:p w14:paraId="729BB04E" w14:textId="35F4B944" w:rsidR="00756A00" w:rsidRPr="00EB65B3" w:rsidRDefault="00CD5CFD" w:rsidP="00CD5CFD">
            <w:pPr>
              <w:pStyle w:val="Liststycke"/>
              <w:numPr>
                <w:ilvl w:val="0"/>
                <w:numId w:val="7"/>
              </w:numPr>
              <w:ind w:left="306"/>
              <w:rPr>
                <w:lang w:val="en-GB"/>
              </w:rPr>
            </w:pPr>
            <w:r w:rsidRPr="00EB65B3">
              <w:rPr>
                <w:lang w:val="en-GB"/>
              </w:rPr>
              <w:t>Added up data (</w:t>
            </w:r>
            <w:r w:rsidRPr="00EB65B3">
              <w:rPr>
                <w:vertAlign w:val="superscript"/>
                <w:lang w:val="en-GB"/>
              </w:rPr>
              <w:t>12</w:t>
            </w:r>
            <w:r w:rsidRPr="00EB65B3">
              <w:rPr>
                <w:lang w:val="en-GB"/>
              </w:rPr>
              <w:t>) of all linked enterprises (if any) – if not included by consolidation in line 1 (copy data from box B(2) in annex B)</w:t>
            </w:r>
          </w:p>
        </w:tc>
        <w:tc>
          <w:tcPr>
            <w:tcW w:w="1094" w:type="pct"/>
          </w:tcPr>
          <w:p w14:paraId="59C798BF" w14:textId="77777777" w:rsidR="00756A00" w:rsidRPr="00EB65B3" w:rsidRDefault="00756A00" w:rsidP="002E7CB7">
            <w:pPr>
              <w:rPr>
                <w:lang w:val="en-GB"/>
              </w:rPr>
            </w:pPr>
          </w:p>
        </w:tc>
        <w:tc>
          <w:tcPr>
            <w:tcW w:w="1094" w:type="pct"/>
          </w:tcPr>
          <w:p w14:paraId="593BAD54" w14:textId="77777777" w:rsidR="00756A00" w:rsidRPr="00EB65B3" w:rsidRDefault="00756A00" w:rsidP="002E7CB7">
            <w:pPr>
              <w:rPr>
                <w:lang w:val="en-GB"/>
              </w:rPr>
            </w:pPr>
          </w:p>
        </w:tc>
        <w:tc>
          <w:tcPr>
            <w:tcW w:w="1094" w:type="pct"/>
          </w:tcPr>
          <w:p w14:paraId="61755677" w14:textId="77777777" w:rsidR="00756A00" w:rsidRPr="00EB65B3" w:rsidRDefault="00756A00" w:rsidP="002E7CB7">
            <w:pPr>
              <w:rPr>
                <w:lang w:val="en-GB"/>
              </w:rPr>
            </w:pPr>
          </w:p>
        </w:tc>
      </w:tr>
      <w:tr w:rsidR="00756A00" w14:paraId="29C91AF6" w14:textId="77777777" w:rsidTr="00CD5CFD">
        <w:tc>
          <w:tcPr>
            <w:tcW w:w="1718" w:type="pct"/>
          </w:tcPr>
          <w:p w14:paraId="4291F196" w14:textId="007B716F" w:rsidR="00756A00" w:rsidRPr="00CC4CA6" w:rsidRDefault="00CD5CFD" w:rsidP="00AE294F">
            <w:pPr>
              <w:spacing w:before="120" w:after="120"/>
              <w:jc w:val="right"/>
            </w:pPr>
            <w:r>
              <w:t>Total</w:t>
            </w:r>
          </w:p>
        </w:tc>
        <w:tc>
          <w:tcPr>
            <w:tcW w:w="1094" w:type="pct"/>
          </w:tcPr>
          <w:p w14:paraId="73EDCFF2" w14:textId="77777777" w:rsidR="00756A00" w:rsidRPr="00CC4CA6" w:rsidRDefault="00756A00" w:rsidP="00AE294F">
            <w:pPr>
              <w:spacing w:before="120" w:after="120"/>
            </w:pPr>
          </w:p>
        </w:tc>
        <w:tc>
          <w:tcPr>
            <w:tcW w:w="1094" w:type="pct"/>
          </w:tcPr>
          <w:p w14:paraId="054F698F" w14:textId="77777777" w:rsidR="00756A00" w:rsidRPr="00CC4CA6" w:rsidRDefault="00756A00" w:rsidP="00AE294F">
            <w:pPr>
              <w:spacing w:before="120" w:after="120"/>
            </w:pPr>
          </w:p>
        </w:tc>
        <w:tc>
          <w:tcPr>
            <w:tcW w:w="1094" w:type="pct"/>
          </w:tcPr>
          <w:p w14:paraId="52914321" w14:textId="77777777" w:rsidR="00756A00" w:rsidRPr="00CC4CA6" w:rsidRDefault="00756A00" w:rsidP="00AE294F">
            <w:pPr>
              <w:spacing w:before="120" w:after="120"/>
            </w:pPr>
          </w:p>
        </w:tc>
      </w:tr>
    </w:tbl>
    <w:p w14:paraId="496B64EC" w14:textId="66FF0C94" w:rsidR="00756A00" w:rsidRDefault="00756A00" w:rsidP="00756A00"/>
    <w:p w14:paraId="6192809A" w14:textId="2C8BD126" w:rsidR="00AE294F" w:rsidRPr="00EB65B3" w:rsidRDefault="00AE294F" w:rsidP="00756A00">
      <w:pPr>
        <w:rPr>
          <w:lang w:val="en-GB"/>
        </w:rPr>
      </w:pPr>
      <w:r w:rsidRPr="00EB65B3">
        <w:rPr>
          <w:lang w:val="en-GB"/>
        </w:rPr>
        <w:t>The data entered in the ”Total” row of the above table should be entered in the box</w:t>
      </w:r>
      <w:r w:rsidR="00F81334">
        <w:rPr>
          <w:lang w:val="en-GB"/>
        </w:rPr>
        <w:t xml:space="preserve"> </w:t>
      </w:r>
      <w:r w:rsidRPr="00EB65B3">
        <w:rPr>
          <w:lang w:val="en-GB"/>
        </w:rPr>
        <w:t>”Data used to determine the category of enterprise” in the declaration.</w:t>
      </w:r>
    </w:p>
    <w:p w14:paraId="1DDDE866" w14:textId="65295A2F" w:rsidR="00AE294F" w:rsidRPr="00EB65B3" w:rsidRDefault="00AE294F" w:rsidP="00756A00">
      <w:pPr>
        <w:rPr>
          <w:lang w:val="en-GB"/>
        </w:rPr>
      </w:pPr>
    </w:p>
    <w:p w14:paraId="7E75A1B3" w14:textId="01C94E10" w:rsidR="00AE294F" w:rsidRPr="00EB65B3" w:rsidRDefault="00AE294F">
      <w:pPr>
        <w:rPr>
          <w:lang w:val="en-GB"/>
        </w:rPr>
      </w:pPr>
      <w:r w:rsidRPr="00EB65B3">
        <w:rPr>
          <w:lang w:val="en-GB"/>
        </w:rPr>
        <w:br w:type="page"/>
      </w:r>
    </w:p>
    <w:p w14:paraId="22C45D02" w14:textId="7FD30499" w:rsidR="00AE294F" w:rsidRPr="00BA4429" w:rsidRDefault="00AE294F" w:rsidP="00AE294F">
      <w:pPr>
        <w:pStyle w:val="Rubrik2"/>
        <w:rPr>
          <w:sz w:val="28"/>
          <w:szCs w:val="32"/>
          <w:lang w:val="en-GB"/>
        </w:rPr>
      </w:pPr>
      <w:r w:rsidRPr="00BA4429">
        <w:rPr>
          <w:sz w:val="28"/>
          <w:szCs w:val="32"/>
          <w:lang w:val="en-GB"/>
        </w:rPr>
        <w:lastRenderedPageBreak/>
        <w:t>Annex A</w:t>
      </w:r>
    </w:p>
    <w:p w14:paraId="5D646767" w14:textId="6E1B7FA9" w:rsidR="00AE294F" w:rsidRPr="00BA4429" w:rsidRDefault="00AE294F" w:rsidP="00756A00">
      <w:pPr>
        <w:rPr>
          <w:lang w:val="en-GB"/>
        </w:rPr>
      </w:pPr>
    </w:p>
    <w:p w14:paraId="2FFD7BB1" w14:textId="0AE36CE2" w:rsidR="00AE294F" w:rsidRPr="00BA4429" w:rsidRDefault="00AE294F" w:rsidP="00AE294F">
      <w:pPr>
        <w:pStyle w:val="Rubrik2"/>
        <w:rPr>
          <w:lang w:val="en-GB"/>
        </w:rPr>
      </w:pPr>
      <w:r w:rsidRPr="00BA4429">
        <w:rPr>
          <w:lang w:val="en-GB"/>
        </w:rPr>
        <w:t xml:space="preserve">Partner </w:t>
      </w:r>
      <w:r w:rsidR="00831BDD" w:rsidRPr="00BA4429">
        <w:rPr>
          <w:lang w:val="en-GB"/>
        </w:rPr>
        <w:t>Enterprises</w:t>
      </w:r>
    </w:p>
    <w:p w14:paraId="76DE1581" w14:textId="40EBE475" w:rsidR="00AE294F" w:rsidRPr="00BA4429" w:rsidRDefault="00AE294F" w:rsidP="00756A00">
      <w:pPr>
        <w:rPr>
          <w:lang w:val="en-GB"/>
        </w:rPr>
      </w:pPr>
    </w:p>
    <w:p w14:paraId="34A83A3D" w14:textId="6D6C2697" w:rsidR="00AE294F" w:rsidRPr="00EB65B3" w:rsidRDefault="00AE294F" w:rsidP="00756A00">
      <w:pPr>
        <w:rPr>
          <w:lang w:val="en-GB"/>
        </w:rPr>
      </w:pPr>
      <w:r w:rsidRPr="00EB65B3">
        <w:rPr>
          <w:lang w:val="en-GB"/>
        </w:rPr>
        <w:t xml:space="preserve">For each enterprise for which a ”partnership sheet” has been </w:t>
      </w:r>
      <w:r w:rsidR="00831BDD" w:rsidRPr="00EB65B3">
        <w:rPr>
          <w:lang w:val="en-GB"/>
        </w:rPr>
        <w:t>completed</w:t>
      </w:r>
      <w:r w:rsidRPr="00EB65B3">
        <w:rPr>
          <w:lang w:val="en-GB"/>
        </w:rPr>
        <w:t xml:space="preserve"> (one sheet for each partner enterprise of the applicant enterprise and for any partner enterprises of any linked enterprise, of which the data is not yet included in the consolidated accounts of that linked enterprise (</w:t>
      </w:r>
      <w:r>
        <w:rPr>
          <w:rStyle w:val="Fotnotsreferens"/>
        </w:rPr>
        <w:footnoteReference w:id="14"/>
      </w:r>
      <w:r w:rsidRPr="00EB65B3">
        <w:rPr>
          <w:lang w:val="en-GB"/>
        </w:rPr>
        <w:t>)), the data in the ”</w:t>
      </w:r>
      <w:r w:rsidR="00831BDD" w:rsidRPr="00EB65B3">
        <w:rPr>
          <w:lang w:val="en-GB"/>
        </w:rPr>
        <w:t>partnership</w:t>
      </w:r>
      <w:r w:rsidRPr="00EB65B3">
        <w:rPr>
          <w:lang w:val="en-GB"/>
        </w:rPr>
        <w:t xml:space="preserve"> box” in question should be entered in the summary table below:</w:t>
      </w:r>
    </w:p>
    <w:p w14:paraId="6925C165" w14:textId="687922D2" w:rsidR="00AE294F" w:rsidRPr="00EB65B3" w:rsidRDefault="00AE294F" w:rsidP="00756A00">
      <w:pPr>
        <w:rPr>
          <w:lang w:val="en-GB"/>
        </w:rPr>
      </w:pPr>
    </w:p>
    <w:p w14:paraId="0A39B80C" w14:textId="34113C4A" w:rsidR="00AE294F" w:rsidRPr="00AE294F" w:rsidRDefault="00AE294F" w:rsidP="00AE294F">
      <w:pPr>
        <w:pStyle w:val="Rubrik3"/>
        <w:rPr>
          <w:b/>
          <w:bCs w:val="0"/>
        </w:rPr>
      </w:pPr>
      <w:r w:rsidRPr="00AE294F">
        <w:rPr>
          <w:b/>
          <w:bCs w:val="0"/>
        </w:rPr>
        <w:t>Box A</w:t>
      </w:r>
    </w:p>
    <w:p w14:paraId="1442AFE9" w14:textId="5D634CFE" w:rsidR="00AE294F" w:rsidRDefault="00AE294F" w:rsidP="00756A00"/>
    <w:tbl>
      <w:tblPr>
        <w:tblStyle w:val="Tabellrutnt"/>
        <w:tblW w:w="5000" w:type="pct"/>
        <w:tblLook w:val="04A0" w:firstRow="1" w:lastRow="0" w:firstColumn="1" w:lastColumn="0" w:noHBand="0" w:noVBand="1"/>
      </w:tblPr>
      <w:tblGrid>
        <w:gridCol w:w="3113"/>
        <w:gridCol w:w="1983"/>
        <w:gridCol w:w="1983"/>
        <w:gridCol w:w="1983"/>
      </w:tblGrid>
      <w:tr w:rsidR="00AE294F" w14:paraId="276458B9" w14:textId="77777777" w:rsidTr="002E7CB7">
        <w:tc>
          <w:tcPr>
            <w:tcW w:w="1718" w:type="pct"/>
          </w:tcPr>
          <w:p w14:paraId="6926EFDE" w14:textId="58E5CABC" w:rsidR="00AE294F" w:rsidRDefault="00AE294F" w:rsidP="002E7CB7">
            <w:pPr>
              <w:pStyle w:val="Rubrik3"/>
            </w:pPr>
            <w:r>
              <w:t xml:space="preserve">Partner </w:t>
            </w:r>
            <w:proofErr w:type="spellStart"/>
            <w:r>
              <w:t>enterprises</w:t>
            </w:r>
            <w:proofErr w:type="spellEnd"/>
            <w:r>
              <w:t xml:space="preserve"> (</w:t>
            </w:r>
            <w:proofErr w:type="spellStart"/>
            <w:r>
              <w:t>name</w:t>
            </w:r>
            <w:proofErr w:type="spellEnd"/>
            <w:r>
              <w:t>/</w:t>
            </w:r>
            <w:proofErr w:type="spellStart"/>
            <w:r>
              <w:t>identification</w:t>
            </w:r>
            <w:proofErr w:type="spellEnd"/>
            <w:r>
              <w:t>)</w:t>
            </w:r>
          </w:p>
        </w:tc>
        <w:tc>
          <w:tcPr>
            <w:tcW w:w="1094" w:type="pct"/>
          </w:tcPr>
          <w:p w14:paraId="15CCFC6E" w14:textId="77777777" w:rsidR="00AE294F" w:rsidRPr="00CC4CA6" w:rsidRDefault="00AE294F" w:rsidP="002E7CB7">
            <w:pPr>
              <w:pStyle w:val="Rubrik3"/>
            </w:pPr>
            <w:proofErr w:type="spellStart"/>
            <w:r>
              <w:t>Headcount</w:t>
            </w:r>
            <w:proofErr w:type="spellEnd"/>
            <w:r>
              <w:t xml:space="preserve"> (AWU)</w:t>
            </w:r>
          </w:p>
        </w:tc>
        <w:tc>
          <w:tcPr>
            <w:tcW w:w="1094" w:type="pct"/>
          </w:tcPr>
          <w:p w14:paraId="73FCC733" w14:textId="77777777" w:rsidR="00AE294F" w:rsidRPr="00CC4CA6" w:rsidRDefault="00AE294F" w:rsidP="002E7CB7">
            <w:pPr>
              <w:pStyle w:val="Rubrik3"/>
            </w:pPr>
            <w:proofErr w:type="spellStart"/>
            <w:r>
              <w:t>Annual</w:t>
            </w:r>
            <w:proofErr w:type="spellEnd"/>
            <w:r>
              <w:t xml:space="preserve"> </w:t>
            </w:r>
            <w:proofErr w:type="spellStart"/>
            <w:r>
              <w:t>turnover</w:t>
            </w:r>
            <w:proofErr w:type="spellEnd"/>
            <w:r>
              <w:t xml:space="preserve"> (EUR 1000)</w:t>
            </w:r>
          </w:p>
        </w:tc>
        <w:tc>
          <w:tcPr>
            <w:tcW w:w="1094" w:type="pct"/>
          </w:tcPr>
          <w:p w14:paraId="4372D50E" w14:textId="77777777" w:rsidR="00AE294F" w:rsidRPr="00CC4CA6" w:rsidRDefault="00AE294F" w:rsidP="002E7CB7">
            <w:pPr>
              <w:pStyle w:val="Rubrik3"/>
            </w:pPr>
            <w:proofErr w:type="spellStart"/>
            <w:r>
              <w:t>Balance</w:t>
            </w:r>
            <w:proofErr w:type="spellEnd"/>
            <w:r>
              <w:t xml:space="preserve"> </w:t>
            </w:r>
            <w:proofErr w:type="spellStart"/>
            <w:r>
              <w:t>sheet</w:t>
            </w:r>
            <w:proofErr w:type="spellEnd"/>
            <w:r>
              <w:t xml:space="preserve"> total (EUR 1000)</w:t>
            </w:r>
          </w:p>
        </w:tc>
      </w:tr>
      <w:tr w:rsidR="00AE294F" w14:paraId="54866D6D" w14:textId="77777777" w:rsidTr="002E7CB7">
        <w:tc>
          <w:tcPr>
            <w:tcW w:w="1718" w:type="pct"/>
          </w:tcPr>
          <w:p w14:paraId="4FAC747E" w14:textId="029F75DA" w:rsidR="00AE294F" w:rsidRPr="00CC4CA6" w:rsidRDefault="00AE294F" w:rsidP="002E7CB7">
            <w:pPr>
              <w:pStyle w:val="Liststycke"/>
              <w:numPr>
                <w:ilvl w:val="0"/>
                <w:numId w:val="8"/>
              </w:numPr>
              <w:ind w:left="306"/>
            </w:pPr>
          </w:p>
        </w:tc>
        <w:tc>
          <w:tcPr>
            <w:tcW w:w="1094" w:type="pct"/>
          </w:tcPr>
          <w:p w14:paraId="25FDE3F6" w14:textId="77777777" w:rsidR="00AE294F" w:rsidRPr="00CC4CA6" w:rsidRDefault="00AE294F" w:rsidP="002E7CB7"/>
        </w:tc>
        <w:tc>
          <w:tcPr>
            <w:tcW w:w="1094" w:type="pct"/>
          </w:tcPr>
          <w:p w14:paraId="181F1435" w14:textId="77777777" w:rsidR="00AE294F" w:rsidRPr="00CC4CA6" w:rsidRDefault="00AE294F" w:rsidP="002E7CB7"/>
        </w:tc>
        <w:tc>
          <w:tcPr>
            <w:tcW w:w="1094" w:type="pct"/>
          </w:tcPr>
          <w:p w14:paraId="7B5705CC" w14:textId="77777777" w:rsidR="00AE294F" w:rsidRPr="00CC4CA6" w:rsidRDefault="00AE294F" w:rsidP="002E7CB7"/>
        </w:tc>
      </w:tr>
      <w:tr w:rsidR="00AE294F" w14:paraId="5A439D2C" w14:textId="77777777" w:rsidTr="002E7CB7">
        <w:tc>
          <w:tcPr>
            <w:tcW w:w="1718" w:type="pct"/>
          </w:tcPr>
          <w:p w14:paraId="4420D46D" w14:textId="3A78E0B9" w:rsidR="00AE294F" w:rsidRPr="00CC4CA6" w:rsidRDefault="00AE294F" w:rsidP="002E7CB7">
            <w:pPr>
              <w:pStyle w:val="Liststycke"/>
              <w:numPr>
                <w:ilvl w:val="0"/>
                <w:numId w:val="8"/>
              </w:numPr>
              <w:ind w:left="306"/>
            </w:pPr>
          </w:p>
        </w:tc>
        <w:tc>
          <w:tcPr>
            <w:tcW w:w="1094" w:type="pct"/>
          </w:tcPr>
          <w:p w14:paraId="3A822DAB" w14:textId="77777777" w:rsidR="00AE294F" w:rsidRPr="00CC4CA6" w:rsidRDefault="00AE294F" w:rsidP="002E7CB7"/>
        </w:tc>
        <w:tc>
          <w:tcPr>
            <w:tcW w:w="1094" w:type="pct"/>
          </w:tcPr>
          <w:p w14:paraId="2F1ECB52" w14:textId="77777777" w:rsidR="00AE294F" w:rsidRPr="00CC4CA6" w:rsidRDefault="00AE294F" w:rsidP="002E7CB7"/>
        </w:tc>
        <w:tc>
          <w:tcPr>
            <w:tcW w:w="1094" w:type="pct"/>
          </w:tcPr>
          <w:p w14:paraId="4B6AC63B" w14:textId="77777777" w:rsidR="00AE294F" w:rsidRPr="00CC4CA6" w:rsidRDefault="00AE294F" w:rsidP="002E7CB7"/>
        </w:tc>
      </w:tr>
      <w:tr w:rsidR="00AE294F" w14:paraId="2198E952" w14:textId="77777777" w:rsidTr="002E7CB7">
        <w:tc>
          <w:tcPr>
            <w:tcW w:w="1718" w:type="pct"/>
          </w:tcPr>
          <w:p w14:paraId="6EF195B8" w14:textId="4A51D959" w:rsidR="00AE294F" w:rsidRPr="00CC4CA6" w:rsidRDefault="00AE294F" w:rsidP="002E7CB7">
            <w:pPr>
              <w:pStyle w:val="Liststycke"/>
              <w:numPr>
                <w:ilvl w:val="0"/>
                <w:numId w:val="8"/>
              </w:numPr>
              <w:ind w:left="306"/>
            </w:pPr>
          </w:p>
        </w:tc>
        <w:tc>
          <w:tcPr>
            <w:tcW w:w="1094" w:type="pct"/>
          </w:tcPr>
          <w:p w14:paraId="4509B3E5" w14:textId="77777777" w:rsidR="00AE294F" w:rsidRPr="00CC4CA6" w:rsidRDefault="00AE294F" w:rsidP="002E7CB7"/>
        </w:tc>
        <w:tc>
          <w:tcPr>
            <w:tcW w:w="1094" w:type="pct"/>
          </w:tcPr>
          <w:p w14:paraId="2047425E" w14:textId="77777777" w:rsidR="00AE294F" w:rsidRPr="00CC4CA6" w:rsidRDefault="00AE294F" w:rsidP="002E7CB7"/>
        </w:tc>
        <w:tc>
          <w:tcPr>
            <w:tcW w:w="1094" w:type="pct"/>
          </w:tcPr>
          <w:p w14:paraId="68C9D262" w14:textId="77777777" w:rsidR="00AE294F" w:rsidRPr="00CC4CA6" w:rsidRDefault="00AE294F" w:rsidP="002E7CB7"/>
        </w:tc>
      </w:tr>
      <w:tr w:rsidR="002E7CB7" w14:paraId="44051255" w14:textId="77777777" w:rsidTr="002E7CB7">
        <w:tc>
          <w:tcPr>
            <w:tcW w:w="1718" w:type="pct"/>
          </w:tcPr>
          <w:p w14:paraId="78755381" w14:textId="77777777" w:rsidR="002E7CB7" w:rsidRPr="00CC4CA6" w:rsidRDefault="002E7CB7" w:rsidP="002E7CB7">
            <w:pPr>
              <w:pStyle w:val="Liststycke"/>
              <w:numPr>
                <w:ilvl w:val="0"/>
                <w:numId w:val="8"/>
              </w:numPr>
              <w:ind w:left="306"/>
            </w:pPr>
          </w:p>
        </w:tc>
        <w:tc>
          <w:tcPr>
            <w:tcW w:w="1094" w:type="pct"/>
          </w:tcPr>
          <w:p w14:paraId="48118761" w14:textId="77777777" w:rsidR="002E7CB7" w:rsidRPr="00CC4CA6" w:rsidRDefault="002E7CB7" w:rsidP="002E7CB7"/>
        </w:tc>
        <w:tc>
          <w:tcPr>
            <w:tcW w:w="1094" w:type="pct"/>
          </w:tcPr>
          <w:p w14:paraId="63837678" w14:textId="77777777" w:rsidR="002E7CB7" w:rsidRPr="00CC4CA6" w:rsidRDefault="002E7CB7" w:rsidP="002E7CB7"/>
        </w:tc>
        <w:tc>
          <w:tcPr>
            <w:tcW w:w="1094" w:type="pct"/>
          </w:tcPr>
          <w:p w14:paraId="4564B874" w14:textId="77777777" w:rsidR="002E7CB7" w:rsidRPr="00CC4CA6" w:rsidRDefault="002E7CB7" w:rsidP="002E7CB7"/>
        </w:tc>
      </w:tr>
      <w:tr w:rsidR="002E7CB7" w14:paraId="2949FFFF" w14:textId="77777777" w:rsidTr="002E7CB7">
        <w:tc>
          <w:tcPr>
            <w:tcW w:w="1718" w:type="pct"/>
          </w:tcPr>
          <w:p w14:paraId="44274C07" w14:textId="77777777" w:rsidR="002E7CB7" w:rsidRPr="00CC4CA6" w:rsidRDefault="002E7CB7" w:rsidP="002E7CB7">
            <w:pPr>
              <w:pStyle w:val="Liststycke"/>
              <w:numPr>
                <w:ilvl w:val="0"/>
                <w:numId w:val="8"/>
              </w:numPr>
              <w:ind w:left="306"/>
            </w:pPr>
          </w:p>
        </w:tc>
        <w:tc>
          <w:tcPr>
            <w:tcW w:w="1094" w:type="pct"/>
          </w:tcPr>
          <w:p w14:paraId="329C79B1" w14:textId="77777777" w:rsidR="002E7CB7" w:rsidRPr="00CC4CA6" w:rsidRDefault="002E7CB7" w:rsidP="002E7CB7"/>
        </w:tc>
        <w:tc>
          <w:tcPr>
            <w:tcW w:w="1094" w:type="pct"/>
          </w:tcPr>
          <w:p w14:paraId="37F54A47" w14:textId="77777777" w:rsidR="002E7CB7" w:rsidRPr="00CC4CA6" w:rsidRDefault="002E7CB7" w:rsidP="002E7CB7"/>
        </w:tc>
        <w:tc>
          <w:tcPr>
            <w:tcW w:w="1094" w:type="pct"/>
          </w:tcPr>
          <w:p w14:paraId="582F4A80" w14:textId="77777777" w:rsidR="002E7CB7" w:rsidRPr="00CC4CA6" w:rsidRDefault="002E7CB7" w:rsidP="002E7CB7"/>
        </w:tc>
      </w:tr>
      <w:tr w:rsidR="002E7CB7" w14:paraId="2F8BFB00" w14:textId="77777777" w:rsidTr="002E7CB7">
        <w:tc>
          <w:tcPr>
            <w:tcW w:w="1718" w:type="pct"/>
          </w:tcPr>
          <w:p w14:paraId="2C5EF3EF" w14:textId="77777777" w:rsidR="002E7CB7" w:rsidRPr="00CC4CA6" w:rsidRDefault="002E7CB7" w:rsidP="002E7CB7">
            <w:pPr>
              <w:pStyle w:val="Liststycke"/>
              <w:numPr>
                <w:ilvl w:val="0"/>
                <w:numId w:val="8"/>
              </w:numPr>
              <w:ind w:left="306"/>
            </w:pPr>
          </w:p>
        </w:tc>
        <w:tc>
          <w:tcPr>
            <w:tcW w:w="1094" w:type="pct"/>
          </w:tcPr>
          <w:p w14:paraId="51C0D6B0" w14:textId="77777777" w:rsidR="002E7CB7" w:rsidRPr="00CC4CA6" w:rsidRDefault="002E7CB7" w:rsidP="002E7CB7"/>
        </w:tc>
        <w:tc>
          <w:tcPr>
            <w:tcW w:w="1094" w:type="pct"/>
          </w:tcPr>
          <w:p w14:paraId="6DF906FC" w14:textId="77777777" w:rsidR="002E7CB7" w:rsidRPr="00CC4CA6" w:rsidRDefault="002E7CB7" w:rsidP="002E7CB7"/>
        </w:tc>
        <w:tc>
          <w:tcPr>
            <w:tcW w:w="1094" w:type="pct"/>
          </w:tcPr>
          <w:p w14:paraId="058DE4B7" w14:textId="77777777" w:rsidR="002E7CB7" w:rsidRPr="00CC4CA6" w:rsidRDefault="002E7CB7" w:rsidP="002E7CB7"/>
        </w:tc>
      </w:tr>
      <w:tr w:rsidR="002E7CB7" w14:paraId="65ACAB1A" w14:textId="77777777" w:rsidTr="002E7CB7">
        <w:tc>
          <w:tcPr>
            <w:tcW w:w="1718" w:type="pct"/>
          </w:tcPr>
          <w:p w14:paraId="71220255" w14:textId="77777777" w:rsidR="002E7CB7" w:rsidRPr="00CC4CA6" w:rsidRDefault="002E7CB7" w:rsidP="002E7CB7">
            <w:pPr>
              <w:pStyle w:val="Liststycke"/>
              <w:numPr>
                <w:ilvl w:val="0"/>
                <w:numId w:val="8"/>
              </w:numPr>
              <w:ind w:left="306"/>
            </w:pPr>
          </w:p>
        </w:tc>
        <w:tc>
          <w:tcPr>
            <w:tcW w:w="1094" w:type="pct"/>
          </w:tcPr>
          <w:p w14:paraId="40C059A2" w14:textId="77777777" w:rsidR="002E7CB7" w:rsidRPr="00CC4CA6" w:rsidRDefault="002E7CB7" w:rsidP="002E7CB7"/>
        </w:tc>
        <w:tc>
          <w:tcPr>
            <w:tcW w:w="1094" w:type="pct"/>
          </w:tcPr>
          <w:p w14:paraId="2E3B8547" w14:textId="77777777" w:rsidR="002E7CB7" w:rsidRPr="00CC4CA6" w:rsidRDefault="002E7CB7" w:rsidP="002E7CB7"/>
        </w:tc>
        <w:tc>
          <w:tcPr>
            <w:tcW w:w="1094" w:type="pct"/>
          </w:tcPr>
          <w:p w14:paraId="3C74BE13" w14:textId="77777777" w:rsidR="002E7CB7" w:rsidRPr="00CC4CA6" w:rsidRDefault="002E7CB7" w:rsidP="002E7CB7"/>
        </w:tc>
      </w:tr>
      <w:tr w:rsidR="00AE294F" w14:paraId="33037999" w14:textId="77777777" w:rsidTr="002E7CB7">
        <w:tc>
          <w:tcPr>
            <w:tcW w:w="1718" w:type="pct"/>
          </w:tcPr>
          <w:p w14:paraId="023BC1F7" w14:textId="77777777" w:rsidR="00AE294F" w:rsidRPr="00CC4CA6" w:rsidRDefault="00AE294F" w:rsidP="002E7CB7">
            <w:pPr>
              <w:spacing w:before="120" w:after="120"/>
              <w:jc w:val="right"/>
            </w:pPr>
            <w:r>
              <w:t>Total</w:t>
            </w:r>
          </w:p>
        </w:tc>
        <w:tc>
          <w:tcPr>
            <w:tcW w:w="1094" w:type="pct"/>
          </w:tcPr>
          <w:p w14:paraId="498CC5AB" w14:textId="77777777" w:rsidR="00AE294F" w:rsidRPr="00CC4CA6" w:rsidRDefault="00AE294F" w:rsidP="002E7CB7">
            <w:pPr>
              <w:spacing w:before="120" w:after="120"/>
            </w:pPr>
          </w:p>
        </w:tc>
        <w:tc>
          <w:tcPr>
            <w:tcW w:w="1094" w:type="pct"/>
          </w:tcPr>
          <w:p w14:paraId="38882005" w14:textId="77777777" w:rsidR="00AE294F" w:rsidRPr="00CC4CA6" w:rsidRDefault="00AE294F" w:rsidP="002E7CB7">
            <w:pPr>
              <w:spacing w:before="120" w:after="120"/>
            </w:pPr>
          </w:p>
        </w:tc>
        <w:tc>
          <w:tcPr>
            <w:tcW w:w="1094" w:type="pct"/>
          </w:tcPr>
          <w:p w14:paraId="594123B3" w14:textId="77777777" w:rsidR="00AE294F" w:rsidRPr="00CC4CA6" w:rsidRDefault="00AE294F" w:rsidP="002E7CB7">
            <w:pPr>
              <w:spacing w:before="120" w:after="120"/>
            </w:pPr>
          </w:p>
        </w:tc>
      </w:tr>
    </w:tbl>
    <w:p w14:paraId="458D93D3" w14:textId="21E6F900" w:rsidR="00AE294F" w:rsidRDefault="00AE294F" w:rsidP="00756A00"/>
    <w:p w14:paraId="34EB3CEF" w14:textId="7548322C" w:rsidR="002E7CB7" w:rsidRPr="00EB65B3" w:rsidRDefault="002E7CB7" w:rsidP="00756A00">
      <w:pPr>
        <w:rPr>
          <w:lang w:val="en-GB"/>
        </w:rPr>
      </w:pPr>
      <w:r w:rsidRPr="00EB65B3">
        <w:rPr>
          <w:lang w:val="en-GB"/>
        </w:rPr>
        <w:t>Attach sheets or expand the present table, if necessary.</w:t>
      </w:r>
    </w:p>
    <w:p w14:paraId="6DB9BB11" w14:textId="094A6966" w:rsidR="002E7CB7" w:rsidRPr="00EB65B3" w:rsidRDefault="002E7CB7" w:rsidP="00756A00">
      <w:pPr>
        <w:rPr>
          <w:lang w:val="en-GB"/>
        </w:rPr>
      </w:pPr>
    </w:p>
    <w:p w14:paraId="06BA2907" w14:textId="660E0C17" w:rsidR="002E7CB7" w:rsidRPr="00EB65B3" w:rsidRDefault="002E7CB7" w:rsidP="00756A00">
      <w:pPr>
        <w:rPr>
          <w:lang w:val="en-GB"/>
        </w:rPr>
      </w:pPr>
      <w:r w:rsidRPr="00EB65B3">
        <w:rPr>
          <w:b/>
          <w:bCs/>
          <w:lang w:val="en-GB"/>
        </w:rPr>
        <w:t>Reminder</w:t>
      </w:r>
      <w:r w:rsidRPr="00EB65B3">
        <w:rPr>
          <w:lang w:val="en-GB"/>
        </w:rPr>
        <w:t xml:space="preserve">: This data is the result of a proportional calculation done on the ”partnership sheet”, for each direct or indirect partner enterprise. </w:t>
      </w:r>
    </w:p>
    <w:p w14:paraId="43F2C9FD" w14:textId="543BBD82" w:rsidR="002E7CB7" w:rsidRPr="00EB65B3" w:rsidRDefault="002E7CB7" w:rsidP="00756A00">
      <w:pPr>
        <w:rPr>
          <w:lang w:val="en-GB"/>
        </w:rPr>
      </w:pPr>
    </w:p>
    <w:p w14:paraId="12E212D3" w14:textId="7BC39548" w:rsidR="002E7CB7" w:rsidRPr="00EB65B3" w:rsidRDefault="002E7CB7" w:rsidP="00756A00">
      <w:pPr>
        <w:rPr>
          <w:lang w:val="en-GB"/>
        </w:rPr>
      </w:pPr>
      <w:r w:rsidRPr="00EB65B3">
        <w:rPr>
          <w:lang w:val="en-GB"/>
        </w:rPr>
        <w:t xml:space="preserve">The data entered </w:t>
      </w:r>
      <w:r w:rsidR="00831BDD">
        <w:rPr>
          <w:lang w:val="en-GB"/>
        </w:rPr>
        <w:t>i</w:t>
      </w:r>
      <w:r w:rsidRPr="00EB65B3">
        <w:rPr>
          <w:lang w:val="en-GB"/>
        </w:rPr>
        <w:t>n the ”Total” row of the above table should be entered in line 2 (regarding partner enterprises) of the table in the Annex to the declaration.</w:t>
      </w:r>
    </w:p>
    <w:p w14:paraId="63F56EF8" w14:textId="59AF1D86" w:rsidR="002E7CB7" w:rsidRPr="00EB65B3" w:rsidRDefault="002E7CB7" w:rsidP="00756A00">
      <w:pPr>
        <w:rPr>
          <w:lang w:val="en-GB"/>
        </w:rPr>
      </w:pPr>
    </w:p>
    <w:p w14:paraId="2E0C7A11" w14:textId="2FB3B698" w:rsidR="002E7CB7" w:rsidRPr="00EB65B3" w:rsidRDefault="002E7CB7" w:rsidP="00756A00">
      <w:pPr>
        <w:rPr>
          <w:lang w:val="en-GB"/>
        </w:rPr>
      </w:pPr>
    </w:p>
    <w:p w14:paraId="1C70A596" w14:textId="288D2018" w:rsidR="002E7CB7" w:rsidRPr="00EB65B3" w:rsidRDefault="002E7CB7">
      <w:pPr>
        <w:rPr>
          <w:lang w:val="en-GB"/>
        </w:rPr>
      </w:pPr>
      <w:r w:rsidRPr="00EB65B3">
        <w:rPr>
          <w:lang w:val="en-GB"/>
        </w:rPr>
        <w:br w:type="page"/>
      </w:r>
    </w:p>
    <w:p w14:paraId="4914FFD3" w14:textId="4FADC9E7" w:rsidR="002E7CB7" w:rsidRPr="002E7CB7" w:rsidRDefault="002E7CB7" w:rsidP="002E7CB7">
      <w:pPr>
        <w:pStyle w:val="Rubrik2"/>
        <w:rPr>
          <w:sz w:val="28"/>
          <w:szCs w:val="32"/>
        </w:rPr>
      </w:pPr>
      <w:r w:rsidRPr="002E7CB7">
        <w:rPr>
          <w:sz w:val="28"/>
          <w:szCs w:val="32"/>
        </w:rPr>
        <w:lastRenderedPageBreak/>
        <w:t xml:space="preserve">Partnership </w:t>
      </w:r>
      <w:proofErr w:type="spellStart"/>
      <w:r w:rsidRPr="002E7CB7">
        <w:rPr>
          <w:sz w:val="28"/>
          <w:szCs w:val="32"/>
        </w:rPr>
        <w:t>sheet</w:t>
      </w:r>
      <w:proofErr w:type="spellEnd"/>
    </w:p>
    <w:p w14:paraId="592782E6" w14:textId="5BD5A58B" w:rsidR="002E7CB7" w:rsidRDefault="002E7CB7" w:rsidP="00756A00"/>
    <w:p w14:paraId="2E3CA63B" w14:textId="18C3AE7F" w:rsidR="002E7CB7" w:rsidRPr="00EB65B3" w:rsidRDefault="002E7CB7" w:rsidP="002E7CB7">
      <w:pPr>
        <w:pStyle w:val="Rubrik3"/>
        <w:numPr>
          <w:ilvl w:val="0"/>
          <w:numId w:val="10"/>
        </w:numPr>
        <w:ind w:left="426" w:hanging="426"/>
        <w:rPr>
          <w:b/>
          <w:bCs w:val="0"/>
          <w:lang w:val="en-GB"/>
        </w:rPr>
      </w:pPr>
      <w:r w:rsidRPr="00EB65B3">
        <w:rPr>
          <w:b/>
          <w:bCs w:val="0"/>
          <w:lang w:val="en-GB"/>
        </w:rPr>
        <w:t>Precise identification of the partner enterprise</w:t>
      </w:r>
    </w:p>
    <w:p w14:paraId="0B6ED263" w14:textId="4F0B0182" w:rsidR="002E7CB7" w:rsidRPr="00EB65B3" w:rsidRDefault="002E7CB7" w:rsidP="002E7CB7">
      <w:pPr>
        <w:rPr>
          <w:lang w:val="en-GB"/>
        </w:rPr>
      </w:pPr>
    </w:p>
    <w:tbl>
      <w:tblPr>
        <w:tblStyle w:val="Tabellrutnt"/>
        <w:tblW w:w="0" w:type="auto"/>
        <w:tblLook w:val="04A0" w:firstRow="1" w:lastRow="0" w:firstColumn="1" w:lastColumn="0" w:noHBand="0" w:noVBand="1"/>
      </w:tblPr>
      <w:tblGrid>
        <w:gridCol w:w="4531"/>
        <w:gridCol w:w="4531"/>
      </w:tblGrid>
      <w:tr w:rsidR="002E7CB7" w:rsidRPr="00BA4429" w14:paraId="340BD895" w14:textId="77777777" w:rsidTr="002E7CB7">
        <w:tc>
          <w:tcPr>
            <w:tcW w:w="4531" w:type="dxa"/>
            <w:shd w:val="clear" w:color="auto" w:fill="EBECD9" w:themeFill="accent2" w:themeFillTint="33"/>
          </w:tcPr>
          <w:p w14:paraId="0A938C90" w14:textId="77777777" w:rsidR="002E7CB7" w:rsidRPr="00EB65B3" w:rsidRDefault="002E7CB7" w:rsidP="002E7CB7">
            <w:pPr>
              <w:pStyle w:val="Rubrik3"/>
              <w:rPr>
                <w:lang w:val="en-GB"/>
              </w:rPr>
            </w:pPr>
            <w:r w:rsidRPr="00EB65B3">
              <w:rPr>
                <w:lang w:val="en-GB"/>
              </w:rPr>
              <w:t>Name or business name:</w:t>
            </w:r>
          </w:p>
          <w:p w14:paraId="59841F84" w14:textId="77777777" w:rsidR="002E7CB7" w:rsidRPr="00EB65B3" w:rsidRDefault="002E7CB7" w:rsidP="002E7CB7">
            <w:pPr>
              <w:pStyle w:val="Rubrik3"/>
              <w:rPr>
                <w:lang w:val="en-GB"/>
              </w:rPr>
            </w:pPr>
            <w:r w:rsidRPr="00EB65B3">
              <w:rPr>
                <w:lang w:val="en-GB"/>
              </w:rPr>
              <w:t>Address (of registered office):</w:t>
            </w:r>
          </w:p>
          <w:p w14:paraId="3CB9F56D" w14:textId="77777777" w:rsidR="002E7CB7" w:rsidRPr="00BA4429" w:rsidRDefault="002E7CB7" w:rsidP="002E7CB7">
            <w:pPr>
              <w:pStyle w:val="Rubrik3"/>
              <w:rPr>
                <w:lang w:val="en-GB"/>
              </w:rPr>
            </w:pPr>
            <w:r w:rsidRPr="00BA4429">
              <w:rPr>
                <w:lang w:val="en-GB"/>
              </w:rPr>
              <w:t>Registration/VAT number (</w:t>
            </w:r>
            <w:r>
              <w:rPr>
                <w:rStyle w:val="Fotnotsreferens"/>
              </w:rPr>
              <w:footnoteReference w:id="15"/>
            </w:r>
            <w:r w:rsidRPr="00BA4429">
              <w:rPr>
                <w:lang w:val="en-GB"/>
              </w:rPr>
              <w:t>):</w:t>
            </w:r>
          </w:p>
          <w:p w14:paraId="450934B5" w14:textId="77777777" w:rsidR="002E7CB7" w:rsidRPr="00EB65B3" w:rsidRDefault="002E7CB7" w:rsidP="002E7CB7">
            <w:pPr>
              <w:pStyle w:val="Rubrik3"/>
              <w:rPr>
                <w:lang w:val="en-GB"/>
              </w:rPr>
            </w:pPr>
            <w:r w:rsidRPr="00EB65B3">
              <w:rPr>
                <w:lang w:val="en-GB"/>
              </w:rPr>
              <w:t>Names and titles of the principal director(s)(</w:t>
            </w:r>
            <w:r>
              <w:rPr>
                <w:rStyle w:val="Fotnotsreferens"/>
              </w:rPr>
              <w:footnoteReference w:id="16"/>
            </w:r>
            <w:r w:rsidRPr="00EB65B3">
              <w:rPr>
                <w:lang w:val="en-GB"/>
              </w:rPr>
              <w:t>):</w:t>
            </w:r>
          </w:p>
        </w:tc>
        <w:tc>
          <w:tcPr>
            <w:tcW w:w="4531" w:type="dxa"/>
          </w:tcPr>
          <w:p w14:paraId="0D37E2FE" w14:textId="77777777" w:rsidR="002E7CB7" w:rsidRPr="00EB65B3" w:rsidRDefault="002E7CB7" w:rsidP="002E7CB7">
            <w:pPr>
              <w:rPr>
                <w:lang w:val="en-GB"/>
              </w:rPr>
            </w:pPr>
          </w:p>
        </w:tc>
      </w:tr>
    </w:tbl>
    <w:p w14:paraId="7445C073" w14:textId="0154F25D" w:rsidR="002E7CB7" w:rsidRPr="00EB65B3" w:rsidRDefault="002E7CB7" w:rsidP="002E7CB7">
      <w:pPr>
        <w:rPr>
          <w:lang w:val="en-GB"/>
        </w:rPr>
      </w:pPr>
    </w:p>
    <w:p w14:paraId="32E28C10" w14:textId="3CB1AD02" w:rsidR="002E7CB7" w:rsidRPr="00EB65B3" w:rsidRDefault="002E7CB7" w:rsidP="002E7CB7">
      <w:pPr>
        <w:pStyle w:val="Rubrik3"/>
        <w:numPr>
          <w:ilvl w:val="0"/>
          <w:numId w:val="10"/>
        </w:numPr>
        <w:ind w:left="426" w:hanging="426"/>
        <w:rPr>
          <w:b/>
          <w:bCs w:val="0"/>
          <w:lang w:val="en-GB"/>
        </w:rPr>
      </w:pPr>
      <w:r w:rsidRPr="00EB65B3">
        <w:rPr>
          <w:b/>
          <w:bCs w:val="0"/>
          <w:lang w:val="en-GB"/>
        </w:rPr>
        <w:t>Raw data regarding that partner enterprise</w:t>
      </w:r>
    </w:p>
    <w:p w14:paraId="634585CE" w14:textId="7A1FF5E1" w:rsidR="002E7CB7" w:rsidRPr="00EB65B3" w:rsidRDefault="002E7CB7" w:rsidP="002E7CB7">
      <w:pPr>
        <w:rPr>
          <w:lang w:val="en-GB"/>
        </w:rPr>
      </w:pPr>
    </w:p>
    <w:tbl>
      <w:tblPr>
        <w:tblStyle w:val="Tabellrutnt"/>
        <w:tblW w:w="5000" w:type="pct"/>
        <w:tblLook w:val="04A0" w:firstRow="1" w:lastRow="0" w:firstColumn="1" w:lastColumn="0" w:noHBand="0" w:noVBand="1"/>
      </w:tblPr>
      <w:tblGrid>
        <w:gridCol w:w="3113"/>
        <w:gridCol w:w="1983"/>
        <w:gridCol w:w="1983"/>
        <w:gridCol w:w="1983"/>
      </w:tblGrid>
      <w:tr w:rsidR="002E7CB7" w14:paraId="03B54A2C" w14:textId="77777777" w:rsidTr="002E7CB7">
        <w:tc>
          <w:tcPr>
            <w:tcW w:w="5000" w:type="pct"/>
            <w:gridSpan w:val="4"/>
          </w:tcPr>
          <w:p w14:paraId="79CE8AF1" w14:textId="3F934ABE" w:rsidR="002E7CB7" w:rsidRPr="00CC4CA6" w:rsidRDefault="002E7CB7" w:rsidP="002E7CB7">
            <w:pPr>
              <w:pStyle w:val="Rubrik3"/>
            </w:pPr>
            <w:proofErr w:type="spellStart"/>
            <w:r>
              <w:t>Reference</w:t>
            </w:r>
            <w:proofErr w:type="spellEnd"/>
            <w:r>
              <w:t xml:space="preserve"> period:</w:t>
            </w:r>
          </w:p>
        </w:tc>
      </w:tr>
      <w:tr w:rsidR="002E7CB7" w14:paraId="19EFB96B" w14:textId="77777777" w:rsidTr="002E7CB7">
        <w:tc>
          <w:tcPr>
            <w:tcW w:w="1718" w:type="pct"/>
          </w:tcPr>
          <w:p w14:paraId="5CEB2EF5" w14:textId="77777777" w:rsidR="002E7CB7" w:rsidRDefault="002E7CB7" w:rsidP="002E7CB7">
            <w:pPr>
              <w:pStyle w:val="Rubrik3"/>
            </w:pPr>
          </w:p>
        </w:tc>
        <w:tc>
          <w:tcPr>
            <w:tcW w:w="1094" w:type="pct"/>
          </w:tcPr>
          <w:p w14:paraId="457556F4" w14:textId="77777777" w:rsidR="002E7CB7" w:rsidRPr="00CC4CA6" w:rsidRDefault="002E7CB7" w:rsidP="002E7CB7">
            <w:pPr>
              <w:pStyle w:val="Rubrik3"/>
            </w:pPr>
            <w:proofErr w:type="spellStart"/>
            <w:r>
              <w:t>Headcount</w:t>
            </w:r>
            <w:proofErr w:type="spellEnd"/>
            <w:r>
              <w:t xml:space="preserve"> (AWU)</w:t>
            </w:r>
          </w:p>
        </w:tc>
        <w:tc>
          <w:tcPr>
            <w:tcW w:w="1094" w:type="pct"/>
          </w:tcPr>
          <w:p w14:paraId="4195A256" w14:textId="77777777" w:rsidR="002E7CB7" w:rsidRPr="00CC4CA6" w:rsidRDefault="002E7CB7" w:rsidP="002E7CB7">
            <w:pPr>
              <w:pStyle w:val="Rubrik3"/>
            </w:pPr>
            <w:proofErr w:type="spellStart"/>
            <w:r>
              <w:t>Annual</w:t>
            </w:r>
            <w:proofErr w:type="spellEnd"/>
            <w:r>
              <w:t xml:space="preserve"> </w:t>
            </w:r>
            <w:proofErr w:type="spellStart"/>
            <w:r>
              <w:t>turnover</w:t>
            </w:r>
            <w:proofErr w:type="spellEnd"/>
            <w:r>
              <w:t xml:space="preserve"> (EUR 1000)</w:t>
            </w:r>
          </w:p>
        </w:tc>
        <w:tc>
          <w:tcPr>
            <w:tcW w:w="1094" w:type="pct"/>
          </w:tcPr>
          <w:p w14:paraId="248192F6" w14:textId="77777777" w:rsidR="002E7CB7" w:rsidRPr="00CC4CA6" w:rsidRDefault="002E7CB7" w:rsidP="002E7CB7">
            <w:pPr>
              <w:pStyle w:val="Rubrik3"/>
            </w:pPr>
            <w:proofErr w:type="spellStart"/>
            <w:r>
              <w:t>Balance</w:t>
            </w:r>
            <w:proofErr w:type="spellEnd"/>
            <w:r>
              <w:t xml:space="preserve"> </w:t>
            </w:r>
            <w:proofErr w:type="spellStart"/>
            <w:r>
              <w:t>sheet</w:t>
            </w:r>
            <w:proofErr w:type="spellEnd"/>
            <w:r>
              <w:t xml:space="preserve"> total (EUR 1000)</w:t>
            </w:r>
          </w:p>
        </w:tc>
      </w:tr>
      <w:tr w:rsidR="002E7CB7" w14:paraId="4FAF90CD" w14:textId="77777777" w:rsidTr="002E7CB7">
        <w:tc>
          <w:tcPr>
            <w:tcW w:w="1718" w:type="pct"/>
          </w:tcPr>
          <w:p w14:paraId="1CA8ED61" w14:textId="2BC3A1BF" w:rsidR="002E7CB7" w:rsidRPr="00CC4CA6" w:rsidRDefault="002E7CB7" w:rsidP="002E7CB7">
            <w:proofErr w:type="spellStart"/>
            <w:r>
              <w:t>Raw</w:t>
            </w:r>
            <w:proofErr w:type="spellEnd"/>
            <w:r>
              <w:t xml:space="preserve"> data</w:t>
            </w:r>
          </w:p>
        </w:tc>
        <w:tc>
          <w:tcPr>
            <w:tcW w:w="1094" w:type="pct"/>
          </w:tcPr>
          <w:p w14:paraId="17A75BDC" w14:textId="77777777" w:rsidR="002E7CB7" w:rsidRPr="00CC4CA6" w:rsidRDefault="002E7CB7" w:rsidP="002E7CB7"/>
        </w:tc>
        <w:tc>
          <w:tcPr>
            <w:tcW w:w="1094" w:type="pct"/>
          </w:tcPr>
          <w:p w14:paraId="0A7BD48D" w14:textId="77777777" w:rsidR="002E7CB7" w:rsidRPr="00CC4CA6" w:rsidRDefault="002E7CB7" w:rsidP="002E7CB7"/>
        </w:tc>
        <w:tc>
          <w:tcPr>
            <w:tcW w:w="1094" w:type="pct"/>
          </w:tcPr>
          <w:p w14:paraId="4B95DF97" w14:textId="77777777" w:rsidR="002E7CB7" w:rsidRPr="00CC4CA6" w:rsidRDefault="002E7CB7" w:rsidP="002E7CB7"/>
        </w:tc>
      </w:tr>
    </w:tbl>
    <w:p w14:paraId="3728B1E6" w14:textId="0B20DC4E" w:rsidR="002E7CB7" w:rsidRDefault="002E7CB7" w:rsidP="002E7CB7"/>
    <w:p w14:paraId="06B04D7E" w14:textId="58101B8C" w:rsidR="002E7CB7" w:rsidRPr="00EB65B3" w:rsidRDefault="002E7CB7" w:rsidP="002E7CB7">
      <w:pPr>
        <w:rPr>
          <w:lang w:val="en-GB"/>
        </w:rPr>
      </w:pPr>
      <w:r w:rsidRPr="00EB65B3">
        <w:rPr>
          <w:b/>
          <w:bCs/>
          <w:lang w:val="en-GB"/>
        </w:rPr>
        <w:t>Reminder</w:t>
      </w:r>
      <w:r w:rsidRPr="00EB65B3">
        <w:rPr>
          <w:lang w:val="en-GB"/>
        </w:rPr>
        <w:t xml:space="preserve">: These raw data are derived from the accounts and other data of the partner enterprise, consolidated </w:t>
      </w:r>
      <w:r w:rsidR="00F81334">
        <w:rPr>
          <w:lang w:val="en-GB"/>
        </w:rPr>
        <w:t>i</w:t>
      </w:r>
      <w:r w:rsidRPr="00EB65B3">
        <w:rPr>
          <w:lang w:val="en-GB"/>
        </w:rPr>
        <w:t>f they exist. To them are added 100 % of the data of enterprises which are linked to this partner enterprise, unless the accounts data of those linked enterprises are already included through consolidation in the accounts of the partner enterprise (</w:t>
      </w:r>
      <w:r>
        <w:rPr>
          <w:rStyle w:val="Fotnotsreferens"/>
        </w:rPr>
        <w:footnoteReference w:id="17"/>
      </w:r>
      <w:r w:rsidRPr="00EB65B3">
        <w:rPr>
          <w:lang w:val="en-GB"/>
        </w:rPr>
        <w:t>). If necessary, add ”linkage sheets” for the enterprises which are not yet included through consolidation.</w:t>
      </w:r>
    </w:p>
    <w:p w14:paraId="460037C8" w14:textId="1168BFC9" w:rsidR="005B4EDD" w:rsidRPr="00EB65B3" w:rsidRDefault="005B4EDD" w:rsidP="002E7CB7">
      <w:pPr>
        <w:rPr>
          <w:lang w:val="en-GB"/>
        </w:rPr>
      </w:pPr>
    </w:p>
    <w:p w14:paraId="7A924A79" w14:textId="74DDCA7F" w:rsidR="005B4EDD" w:rsidRPr="005B4EDD" w:rsidRDefault="005B4EDD" w:rsidP="00F65CB6">
      <w:pPr>
        <w:pStyle w:val="Rubrik3"/>
        <w:numPr>
          <w:ilvl w:val="0"/>
          <w:numId w:val="10"/>
        </w:numPr>
        <w:ind w:left="426" w:hanging="426"/>
        <w:rPr>
          <w:b/>
          <w:bCs w:val="0"/>
        </w:rPr>
      </w:pPr>
      <w:r w:rsidRPr="005B4EDD">
        <w:rPr>
          <w:b/>
          <w:bCs w:val="0"/>
        </w:rPr>
        <w:t xml:space="preserve">Proportional </w:t>
      </w:r>
      <w:proofErr w:type="spellStart"/>
      <w:r w:rsidRPr="005B4EDD">
        <w:rPr>
          <w:b/>
          <w:bCs w:val="0"/>
        </w:rPr>
        <w:t>calculation</w:t>
      </w:r>
      <w:proofErr w:type="spellEnd"/>
    </w:p>
    <w:p w14:paraId="423F723D" w14:textId="02A78222" w:rsidR="005B4EDD" w:rsidRDefault="005B4EDD" w:rsidP="005B4EDD"/>
    <w:p w14:paraId="347E3B9E" w14:textId="07085DE7" w:rsidR="00CA0FEB" w:rsidRPr="00EB65B3" w:rsidRDefault="00CA0FEB" w:rsidP="00CA0FEB">
      <w:pPr>
        <w:pStyle w:val="Liststycke"/>
        <w:numPr>
          <w:ilvl w:val="0"/>
          <w:numId w:val="14"/>
        </w:numPr>
        <w:ind w:left="426"/>
        <w:rPr>
          <w:lang w:val="en-GB"/>
        </w:rPr>
      </w:pPr>
      <w:r w:rsidRPr="00EB65B3">
        <w:rPr>
          <w:lang w:val="en-GB"/>
        </w:rPr>
        <w:t>Indicate precisely the holding (</w:t>
      </w:r>
      <w:r>
        <w:rPr>
          <w:rStyle w:val="Fotnotsreferens"/>
        </w:rPr>
        <w:footnoteReference w:id="18"/>
      </w:r>
      <w:r w:rsidRPr="00EB65B3">
        <w:rPr>
          <w:lang w:val="en-GB"/>
        </w:rPr>
        <w:t>) of the enterprise drawing up the declaration (or of the linked enterprise via which the relation to the partner enterprise is established) in the partner enterprise to which this sheet relates:</w:t>
      </w:r>
    </w:p>
    <w:p w14:paraId="69C1EB72" w14:textId="77777777" w:rsidR="00CA0FEB" w:rsidRPr="00EB65B3" w:rsidRDefault="00CA0FEB" w:rsidP="00CA0FEB">
      <w:pPr>
        <w:rPr>
          <w:lang w:val="en-GB"/>
        </w:rPr>
      </w:pPr>
    </w:p>
    <w:tbl>
      <w:tblPr>
        <w:tblStyle w:val="Tabellrutnt"/>
        <w:tblW w:w="4768" w:type="pct"/>
        <w:tblInd w:w="421" w:type="dxa"/>
        <w:tblLook w:val="04A0" w:firstRow="1" w:lastRow="0" w:firstColumn="1" w:lastColumn="0" w:noHBand="0" w:noVBand="1"/>
      </w:tblPr>
      <w:tblGrid>
        <w:gridCol w:w="8642"/>
      </w:tblGrid>
      <w:tr w:rsidR="00CA0FEB" w:rsidRPr="00BA4429" w14:paraId="72D15B83" w14:textId="77777777" w:rsidTr="00EE1FFD">
        <w:tc>
          <w:tcPr>
            <w:tcW w:w="5000" w:type="pct"/>
          </w:tcPr>
          <w:p w14:paraId="4F726674" w14:textId="77777777" w:rsidR="00CA0FEB" w:rsidRPr="00EB65B3" w:rsidRDefault="00CA0FEB" w:rsidP="00EE1FFD">
            <w:pPr>
              <w:rPr>
                <w:lang w:val="en-GB"/>
              </w:rPr>
            </w:pPr>
          </w:p>
        </w:tc>
      </w:tr>
    </w:tbl>
    <w:p w14:paraId="64B09597" w14:textId="1B605025" w:rsidR="00CA0FEB" w:rsidRPr="00EB65B3" w:rsidRDefault="00CA0FEB" w:rsidP="00CA0FEB">
      <w:pPr>
        <w:rPr>
          <w:lang w:val="en-GB"/>
        </w:rPr>
      </w:pPr>
    </w:p>
    <w:p w14:paraId="58EF5ECD" w14:textId="103B34EE" w:rsidR="009F17CB" w:rsidRPr="00EB65B3" w:rsidRDefault="009F17CB" w:rsidP="009F17CB">
      <w:pPr>
        <w:ind w:left="426"/>
        <w:rPr>
          <w:lang w:val="en-GB"/>
        </w:rPr>
      </w:pPr>
      <w:r w:rsidRPr="00EB65B3">
        <w:rPr>
          <w:lang w:val="en-GB"/>
        </w:rPr>
        <w:t>Indicate also the holding (</w:t>
      </w:r>
      <w:r w:rsidRPr="00EB65B3">
        <w:rPr>
          <w:vertAlign w:val="superscript"/>
          <w:lang w:val="en-GB"/>
        </w:rPr>
        <w:t>18</w:t>
      </w:r>
      <w:r w:rsidRPr="00EB65B3">
        <w:rPr>
          <w:lang w:val="en-GB"/>
        </w:rPr>
        <w:t>) of the partner enterprise to which this sheet relates in the enterprise drawing up the declaration (or in linked enterprise):</w:t>
      </w:r>
    </w:p>
    <w:p w14:paraId="4A6A515F" w14:textId="77777777" w:rsidR="009F17CB" w:rsidRPr="00EB65B3" w:rsidRDefault="009F17CB" w:rsidP="009F17CB">
      <w:pPr>
        <w:ind w:left="426"/>
        <w:rPr>
          <w:lang w:val="en-GB"/>
        </w:rPr>
      </w:pPr>
    </w:p>
    <w:tbl>
      <w:tblPr>
        <w:tblStyle w:val="Tabellrutnt"/>
        <w:tblW w:w="4768" w:type="pct"/>
        <w:tblInd w:w="421" w:type="dxa"/>
        <w:tblLook w:val="04A0" w:firstRow="1" w:lastRow="0" w:firstColumn="1" w:lastColumn="0" w:noHBand="0" w:noVBand="1"/>
      </w:tblPr>
      <w:tblGrid>
        <w:gridCol w:w="8642"/>
      </w:tblGrid>
      <w:tr w:rsidR="00CA0FEB" w:rsidRPr="00BA4429" w14:paraId="0C84EE7C" w14:textId="77777777" w:rsidTr="009F17CB">
        <w:tc>
          <w:tcPr>
            <w:tcW w:w="5000" w:type="pct"/>
          </w:tcPr>
          <w:p w14:paraId="65DA8DF5" w14:textId="77777777" w:rsidR="00CA0FEB" w:rsidRPr="00EB65B3" w:rsidRDefault="00CA0FEB" w:rsidP="00EE1FFD">
            <w:pPr>
              <w:rPr>
                <w:lang w:val="en-GB"/>
              </w:rPr>
            </w:pPr>
          </w:p>
        </w:tc>
      </w:tr>
    </w:tbl>
    <w:p w14:paraId="1E8860EC" w14:textId="77777777" w:rsidR="005B4EDD" w:rsidRPr="00EB65B3" w:rsidRDefault="005B4EDD" w:rsidP="009F17CB">
      <w:pPr>
        <w:pStyle w:val="Liststycke"/>
        <w:ind w:left="426"/>
        <w:rPr>
          <w:lang w:val="en-GB"/>
        </w:rPr>
      </w:pPr>
    </w:p>
    <w:p w14:paraId="046B9401" w14:textId="5C1B4E6D" w:rsidR="005B4EDD" w:rsidRPr="00EB65B3" w:rsidRDefault="005B4EDD" w:rsidP="005B4EDD">
      <w:pPr>
        <w:rPr>
          <w:lang w:val="en-GB"/>
        </w:rPr>
      </w:pPr>
    </w:p>
    <w:p w14:paraId="1E9C84D7" w14:textId="39E759AA" w:rsidR="005B4EDD" w:rsidRPr="00EB65B3" w:rsidRDefault="005B4EDD" w:rsidP="005B4EDD">
      <w:pPr>
        <w:pStyle w:val="Liststycke"/>
        <w:numPr>
          <w:ilvl w:val="0"/>
          <w:numId w:val="14"/>
        </w:numPr>
        <w:ind w:left="426"/>
        <w:rPr>
          <w:lang w:val="en-GB"/>
        </w:rPr>
      </w:pPr>
      <w:r w:rsidRPr="00EB65B3">
        <w:rPr>
          <w:lang w:val="en-GB"/>
        </w:rPr>
        <w:t>The higher of these two holding percentages should be applied to the raw data entered in the previous box. The results of this proportional calculation should be given in the following table:</w:t>
      </w:r>
    </w:p>
    <w:p w14:paraId="4BB07276" w14:textId="697800DD" w:rsidR="00FC2D0B" w:rsidRPr="00EB65B3" w:rsidRDefault="00FC2D0B">
      <w:pPr>
        <w:rPr>
          <w:b/>
          <w:bCs/>
          <w:lang w:val="en-GB"/>
        </w:rPr>
      </w:pPr>
    </w:p>
    <w:p w14:paraId="77E0BE53" w14:textId="2A6A50F4" w:rsidR="005B4EDD" w:rsidRPr="009F17CB" w:rsidRDefault="005B4EDD" w:rsidP="005B4EDD">
      <w:pPr>
        <w:rPr>
          <w:b/>
          <w:bCs/>
        </w:rPr>
      </w:pPr>
      <w:r w:rsidRPr="009F17CB">
        <w:rPr>
          <w:b/>
          <w:bCs/>
        </w:rPr>
        <w:t>Partnership box</w:t>
      </w:r>
    </w:p>
    <w:p w14:paraId="33C5F8B2" w14:textId="4CE2A41F" w:rsidR="005B4EDD" w:rsidRDefault="005B4EDD" w:rsidP="005B4EDD"/>
    <w:tbl>
      <w:tblPr>
        <w:tblStyle w:val="Tabellrutnt"/>
        <w:tblW w:w="5000" w:type="pct"/>
        <w:tblLook w:val="04A0" w:firstRow="1" w:lastRow="0" w:firstColumn="1" w:lastColumn="0" w:noHBand="0" w:noVBand="1"/>
      </w:tblPr>
      <w:tblGrid>
        <w:gridCol w:w="3113"/>
        <w:gridCol w:w="1983"/>
        <w:gridCol w:w="1983"/>
        <w:gridCol w:w="1983"/>
      </w:tblGrid>
      <w:tr w:rsidR="005B4EDD" w14:paraId="0B09B999" w14:textId="77777777" w:rsidTr="00EE1FFD">
        <w:tc>
          <w:tcPr>
            <w:tcW w:w="1718" w:type="pct"/>
          </w:tcPr>
          <w:p w14:paraId="52E6B2BF" w14:textId="50D4C720" w:rsidR="005B4EDD" w:rsidRDefault="005B4EDD" w:rsidP="00EE1FFD">
            <w:pPr>
              <w:pStyle w:val="Rubrik3"/>
            </w:pPr>
            <w:proofErr w:type="spellStart"/>
            <w:r>
              <w:t>Percentage</w:t>
            </w:r>
            <w:proofErr w:type="spellEnd"/>
            <w:r>
              <w:t xml:space="preserve"> _________</w:t>
            </w:r>
          </w:p>
        </w:tc>
        <w:tc>
          <w:tcPr>
            <w:tcW w:w="1094" w:type="pct"/>
          </w:tcPr>
          <w:p w14:paraId="77642865" w14:textId="77777777" w:rsidR="005B4EDD" w:rsidRPr="00CC4CA6" w:rsidRDefault="005B4EDD" w:rsidP="00EE1FFD">
            <w:pPr>
              <w:pStyle w:val="Rubrik3"/>
            </w:pPr>
            <w:proofErr w:type="spellStart"/>
            <w:r>
              <w:t>Headcount</w:t>
            </w:r>
            <w:proofErr w:type="spellEnd"/>
            <w:r>
              <w:t xml:space="preserve"> (AWU)</w:t>
            </w:r>
          </w:p>
        </w:tc>
        <w:tc>
          <w:tcPr>
            <w:tcW w:w="1094" w:type="pct"/>
          </w:tcPr>
          <w:p w14:paraId="586E90D1" w14:textId="77777777" w:rsidR="005B4EDD" w:rsidRPr="00CC4CA6" w:rsidRDefault="005B4EDD" w:rsidP="00EE1FFD">
            <w:pPr>
              <w:pStyle w:val="Rubrik3"/>
            </w:pPr>
            <w:proofErr w:type="spellStart"/>
            <w:r>
              <w:t>Annual</w:t>
            </w:r>
            <w:proofErr w:type="spellEnd"/>
            <w:r>
              <w:t xml:space="preserve"> </w:t>
            </w:r>
            <w:proofErr w:type="spellStart"/>
            <w:r>
              <w:t>turnover</w:t>
            </w:r>
            <w:proofErr w:type="spellEnd"/>
            <w:r>
              <w:t xml:space="preserve"> (EUR 1000)</w:t>
            </w:r>
          </w:p>
        </w:tc>
        <w:tc>
          <w:tcPr>
            <w:tcW w:w="1094" w:type="pct"/>
          </w:tcPr>
          <w:p w14:paraId="24B691F2" w14:textId="77777777" w:rsidR="005B4EDD" w:rsidRPr="00CC4CA6" w:rsidRDefault="005B4EDD" w:rsidP="00EE1FFD">
            <w:pPr>
              <w:pStyle w:val="Rubrik3"/>
            </w:pPr>
            <w:proofErr w:type="spellStart"/>
            <w:r>
              <w:t>Balance</w:t>
            </w:r>
            <w:proofErr w:type="spellEnd"/>
            <w:r>
              <w:t xml:space="preserve"> </w:t>
            </w:r>
            <w:proofErr w:type="spellStart"/>
            <w:r>
              <w:t>sheet</w:t>
            </w:r>
            <w:proofErr w:type="spellEnd"/>
            <w:r>
              <w:t xml:space="preserve"> total (EUR 1000)</w:t>
            </w:r>
          </w:p>
        </w:tc>
      </w:tr>
      <w:tr w:rsidR="005B4EDD" w14:paraId="36853D49" w14:textId="77777777" w:rsidTr="00EE1FFD">
        <w:tc>
          <w:tcPr>
            <w:tcW w:w="1718" w:type="pct"/>
          </w:tcPr>
          <w:p w14:paraId="0E876F0D" w14:textId="00DD2495" w:rsidR="005B4EDD" w:rsidRPr="00CC4CA6" w:rsidRDefault="005B4EDD" w:rsidP="005B4EDD">
            <w:r>
              <w:t xml:space="preserve">Proportional </w:t>
            </w:r>
            <w:proofErr w:type="spellStart"/>
            <w:r>
              <w:t>results</w:t>
            </w:r>
            <w:proofErr w:type="spellEnd"/>
          </w:p>
        </w:tc>
        <w:tc>
          <w:tcPr>
            <w:tcW w:w="1094" w:type="pct"/>
          </w:tcPr>
          <w:p w14:paraId="7CBC0F4D" w14:textId="77777777" w:rsidR="005B4EDD" w:rsidRPr="00CC4CA6" w:rsidRDefault="005B4EDD" w:rsidP="00EE1FFD"/>
        </w:tc>
        <w:tc>
          <w:tcPr>
            <w:tcW w:w="1094" w:type="pct"/>
          </w:tcPr>
          <w:p w14:paraId="55A3E50C" w14:textId="77777777" w:rsidR="005B4EDD" w:rsidRPr="00CC4CA6" w:rsidRDefault="005B4EDD" w:rsidP="00EE1FFD"/>
        </w:tc>
        <w:tc>
          <w:tcPr>
            <w:tcW w:w="1094" w:type="pct"/>
          </w:tcPr>
          <w:p w14:paraId="0B96E2BE" w14:textId="77777777" w:rsidR="005B4EDD" w:rsidRPr="00CC4CA6" w:rsidRDefault="005B4EDD" w:rsidP="00EE1FFD"/>
        </w:tc>
      </w:tr>
    </w:tbl>
    <w:p w14:paraId="2DBF22D6" w14:textId="3ED11204" w:rsidR="005B4EDD" w:rsidRDefault="005B4EDD" w:rsidP="005B4EDD"/>
    <w:p w14:paraId="75ACEB88" w14:textId="5A599C7C" w:rsidR="005B4EDD" w:rsidRPr="00EB65B3" w:rsidRDefault="005B4EDD" w:rsidP="005B4EDD">
      <w:pPr>
        <w:rPr>
          <w:lang w:val="en-GB"/>
        </w:rPr>
      </w:pPr>
      <w:r w:rsidRPr="00EB65B3">
        <w:rPr>
          <w:lang w:val="en-GB"/>
        </w:rPr>
        <w:t>These data should be entered in Box A in Annex A.</w:t>
      </w:r>
    </w:p>
    <w:p w14:paraId="3F284426" w14:textId="77777777" w:rsidR="00FC2D0B" w:rsidRPr="00EB65B3" w:rsidRDefault="00FC2D0B">
      <w:pPr>
        <w:rPr>
          <w:rFonts w:ascii="Verdana Pro SemiBold" w:hAnsi="Verdana Pro SemiBold"/>
          <w:sz w:val="28"/>
          <w:szCs w:val="32"/>
          <w:lang w:val="en-GB"/>
        </w:rPr>
      </w:pPr>
      <w:r w:rsidRPr="00EB65B3">
        <w:rPr>
          <w:sz w:val="28"/>
          <w:szCs w:val="32"/>
          <w:lang w:val="en-GB"/>
        </w:rPr>
        <w:br w:type="page"/>
      </w:r>
    </w:p>
    <w:p w14:paraId="3AD5364F" w14:textId="0F3040B9" w:rsidR="005B4EDD" w:rsidRDefault="00E40D01" w:rsidP="00E40D01">
      <w:pPr>
        <w:pStyle w:val="Rubrik2"/>
        <w:rPr>
          <w:sz w:val="28"/>
          <w:szCs w:val="32"/>
        </w:rPr>
      </w:pPr>
      <w:r w:rsidRPr="00E40D01">
        <w:rPr>
          <w:sz w:val="28"/>
          <w:szCs w:val="32"/>
        </w:rPr>
        <w:lastRenderedPageBreak/>
        <w:t>Annex B</w:t>
      </w:r>
    </w:p>
    <w:p w14:paraId="492FBF44" w14:textId="31601D2D" w:rsidR="008B27CD" w:rsidRPr="008B27CD" w:rsidRDefault="008B27CD" w:rsidP="008B27CD">
      <w:pPr>
        <w:pStyle w:val="Rubrik2"/>
      </w:pPr>
      <w:proofErr w:type="spellStart"/>
      <w:r>
        <w:t>Linked</w:t>
      </w:r>
      <w:proofErr w:type="spellEnd"/>
      <w:r>
        <w:t xml:space="preserve"> </w:t>
      </w:r>
      <w:proofErr w:type="spellStart"/>
      <w:r>
        <w:t>enterprises</w:t>
      </w:r>
      <w:proofErr w:type="spellEnd"/>
    </w:p>
    <w:p w14:paraId="46C557DC" w14:textId="1BC87EAC" w:rsidR="00E40D01" w:rsidRDefault="00E40D01" w:rsidP="005B4EDD"/>
    <w:p w14:paraId="75B0479A" w14:textId="0C277882" w:rsidR="00E40D01" w:rsidRPr="00EB65B3" w:rsidRDefault="00E40D01" w:rsidP="00E40D01">
      <w:pPr>
        <w:pStyle w:val="Rubrik3"/>
        <w:numPr>
          <w:ilvl w:val="0"/>
          <w:numId w:val="16"/>
        </w:numPr>
        <w:ind w:left="426" w:hanging="426"/>
        <w:rPr>
          <w:b/>
          <w:bCs w:val="0"/>
          <w:lang w:val="en-GB"/>
        </w:rPr>
      </w:pPr>
      <w:r w:rsidRPr="00EB65B3">
        <w:rPr>
          <w:b/>
          <w:bCs w:val="0"/>
          <w:lang w:val="en-GB"/>
        </w:rPr>
        <w:t>Determine the case applicable to the applicant enterprise;</w:t>
      </w:r>
    </w:p>
    <w:p w14:paraId="5DEBE01E" w14:textId="0E65C1BA" w:rsidR="00E40D01" w:rsidRPr="00EB65B3" w:rsidRDefault="00E40D01" w:rsidP="00E40D01">
      <w:pPr>
        <w:rPr>
          <w:lang w:val="en-GB"/>
        </w:rPr>
      </w:pPr>
    </w:p>
    <w:p w14:paraId="70C5A973" w14:textId="2F3ADF7C" w:rsidR="00E40D01" w:rsidRPr="00EB65B3" w:rsidRDefault="00BA4429" w:rsidP="008B27CD">
      <w:pPr>
        <w:ind w:left="426" w:hanging="426"/>
        <w:rPr>
          <w:lang w:val="en-GB"/>
        </w:rPr>
      </w:pPr>
      <w:sdt>
        <w:sdtPr>
          <w:rPr>
            <w:b/>
            <w:bCs/>
            <w:lang w:val="en-GB"/>
          </w:rPr>
          <w:id w:val="-1278412807"/>
          <w14:checkbox>
            <w14:checked w14:val="0"/>
            <w14:checkedState w14:val="2612" w14:font="MS Gothic"/>
            <w14:uncheckedState w14:val="2610" w14:font="MS Gothic"/>
          </w14:checkbox>
        </w:sdtPr>
        <w:sdtEndPr/>
        <w:sdtContent>
          <w:r w:rsidR="008B27CD" w:rsidRPr="00EB65B3">
            <w:rPr>
              <w:rFonts w:ascii="MS Gothic" w:eastAsia="MS Gothic" w:hAnsi="MS Gothic" w:hint="eastAsia"/>
              <w:b/>
              <w:bCs/>
              <w:lang w:val="en-GB"/>
            </w:rPr>
            <w:t>☐</w:t>
          </w:r>
        </w:sdtContent>
      </w:sdt>
      <w:r w:rsidR="008B27CD" w:rsidRPr="00EB65B3">
        <w:rPr>
          <w:b/>
          <w:bCs/>
          <w:lang w:val="en-GB"/>
        </w:rPr>
        <w:t xml:space="preserve">    </w:t>
      </w:r>
      <w:r w:rsidR="00E40D01" w:rsidRPr="00EB65B3">
        <w:rPr>
          <w:b/>
          <w:bCs/>
          <w:lang w:val="en-GB"/>
        </w:rPr>
        <w:t>Case 1:</w:t>
      </w:r>
      <w:r w:rsidR="00E40D01" w:rsidRPr="00EB65B3">
        <w:rPr>
          <w:lang w:val="en-GB"/>
        </w:rPr>
        <w:t xml:space="preserve"> The applicant enterprise draws up consolidated accounts or is included by consolidation in the consolidated accounts of another enterprise (Box B(1)).</w:t>
      </w:r>
    </w:p>
    <w:p w14:paraId="3B1B7846" w14:textId="27E1DF16" w:rsidR="00E40D01" w:rsidRPr="00EB65B3" w:rsidRDefault="00E40D01" w:rsidP="00E40D01">
      <w:pPr>
        <w:rPr>
          <w:lang w:val="en-GB"/>
        </w:rPr>
      </w:pPr>
    </w:p>
    <w:p w14:paraId="1F3817AD" w14:textId="38C58F28" w:rsidR="00E40D01" w:rsidRPr="00EB65B3" w:rsidRDefault="00BA4429" w:rsidP="008B27CD">
      <w:pPr>
        <w:ind w:left="426" w:hanging="426"/>
        <w:rPr>
          <w:lang w:val="en-GB"/>
        </w:rPr>
      </w:pPr>
      <w:sdt>
        <w:sdtPr>
          <w:rPr>
            <w:b/>
            <w:bCs/>
            <w:lang w:val="en-GB"/>
          </w:rPr>
          <w:id w:val="1878578523"/>
          <w14:checkbox>
            <w14:checked w14:val="0"/>
            <w14:checkedState w14:val="2612" w14:font="MS Gothic"/>
            <w14:uncheckedState w14:val="2610" w14:font="MS Gothic"/>
          </w14:checkbox>
        </w:sdtPr>
        <w:sdtEndPr/>
        <w:sdtContent>
          <w:r w:rsidR="008B27CD" w:rsidRPr="00EB65B3">
            <w:rPr>
              <w:rFonts w:ascii="MS Gothic" w:eastAsia="MS Gothic" w:hAnsi="MS Gothic" w:hint="eastAsia"/>
              <w:b/>
              <w:bCs/>
              <w:lang w:val="en-GB"/>
            </w:rPr>
            <w:t>☐</w:t>
          </w:r>
        </w:sdtContent>
      </w:sdt>
      <w:r w:rsidR="008B27CD" w:rsidRPr="00EB65B3">
        <w:rPr>
          <w:b/>
          <w:bCs/>
          <w:lang w:val="en-GB"/>
        </w:rPr>
        <w:t xml:space="preserve">    </w:t>
      </w:r>
      <w:r w:rsidR="00E40D01" w:rsidRPr="00EB65B3">
        <w:rPr>
          <w:b/>
          <w:bCs/>
          <w:lang w:val="en-GB"/>
        </w:rPr>
        <w:t>Case 2:</w:t>
      </w:r>
      <w:r w:rsidR="00E40D01" w:rsidRPr="00EB65B3">
        <w:rPr>
          <w:lang w:val="en-GB"/>
        </w:rPr>
        <w:t xml:space="preserve"> The applicant enterprise or one or more of the linked enterprises do not establish consolidated accounts or are not included in the consolidated accounts (Box B(2)).</w:t>
      </w:r>
    </w:p>
    <w:p w14:paraId="68AADDFA" w14:textId="7E12B095" w:rsidR="00E40D01" w:rsidRPr="00EB65B3" w:rsidRDefault="00E40D01" w:rsidP="00E40D01">
      <w:pPr>
        <w:rPr>
          <w:lang w:val="en-GB"/>
        </w:rPr>
      </w:pPr>
    </w:p>
    <w:p w14:paraId="2E0D527E" w14:textId="31376CA3" w:rsidR="00E40D01" w:rsidRPr="00EB65B3" w:rsidRDefault="00E40D01" w:rsidP="00E40D01">
      <w:pPr>
        <w:rPr>
          <w:lang w:val="en-GB"/>
        </w:rPr>
      </w:pPr>
      <w:r w:rsidRPr="00EB65B3">
        <w:rPr>
          <w:b/>
          <w:bCs/>
          <w:lang w:val="en-GB"/>
        </w:rPr>
        <w:t>Please note</w:t>
      </w:r>
      <w:r w:rsidRPr="00EB65B3">
        <w:rPr>
          <w:lang w:val="en-GB"/>
        </w:rPr>
        <w:t>: The data of the enterprises, which are linked to the applicant enterprise, are derived from their accounts and their other data, consolidated if they exist. To them are aggregated proportionally the data of any possible partner enterprise of that linked enterprise, situated immediately upstream or downstream from it, unless it has already been included through consolidation (</w:t>
      </w:r>
      <w:r>
        <w:rPr>
          <w:rStyle w:val="Fotnotsreferens"/>
        </w:rPr>
        <w:footnoteReference w:id="19"/>
      </w:r>
      <w:r w:rsidRPr="00EB65B3">
        <w:rPr>
          <w:lang w:val="en-GB"/>
        </w:rPr>
        <w:t xml:space="preserve">). </w:t>
      </w:r>
    </w:p>
    <w:p w14:paraId="364F721F" w14:textId="20D9DEFD" w:rsidR="00E40D01" w:rsidRPr="00EB65B3" w:rsidRDefault="00E40D01" w:rsidP="00E40D01">
      <w:pPr>
        <w:rPr>
          <w:lang w:val="en-GB"/>
        </w:rPr>
      </w:pPr>
    </w:p>
    <w:p w14:paraId="614C4D93" w14:textId="6AFC14AD" w:rsidR="00E40D01" w:rsidRPr="00EB65B3" w:rsidRDefault="00E40D01" w:rsidP="00E40D01">
      <w:pPr>
        <w:pStyle w:val="Rubrik3"/>
        <w:numPr>
          <w:ilvl w:val="0"/>
          <w:numId w:val="16"/>
        </w:numPr>
        <w:ind w:left="426" w:hanging="426"/>
        <w:rPr>
          <w:b/>
          <w:bCs w:val="0"/>
          <w:lang w:val="en-GB"/>
        </w:rPr>
      </w:pPr>
      <w:r w:rsidRPr="00EB65B3">
        <w:rPr>
          <w:b/>
          <w:bCs w:val="0"/>
          <w:lang w:val="en-GB"/>
        </w:rPr>
        <w:t>Calculation methods for each case:</w:t>
      </w:r>
    </w:p>
    <w:p w14:paraId="63B22941" w14:textId="371B2AD4" w:rsidR="00E40D01" w:rsidRPr="00EB65B3" w:rsidRDefault="00E40D01" w:rsidP="00E40D01">
      <w:pPr>
        <w:rPr>
          <w:lang w:val="en-GB"/>
        </w:rPr>
      </w:pPr>
    </w:p>
    <w:p w14:paraId="2846E235" w14:textId="1B6C4DAF" w:rsidR="00E40D01" w:rsidRDefault="00E40D01" w:rsidP="00E40D01">
      <w:r w:rsidRPr="00EB65B3">
        <w:rPr>
          <w:b/>
          <w:bCs/>
          <w:lang w:val="en-GB"/>
        </w:rPr>
        <w:t>In case 1:</w:t>
      </w:r>
      <w:r w:rsidRPr="00EB65B3">
        <w:rPr>
          <w:lang w:val="en-GB"/>
        </w:rPr>
        <w:t xml:space="preserve"> The consolidated accounts serve as the basis for the calculation. </w:t>
      </w:r>
      <w:proofErr w:type="spellStart"/>
      <w:r>
        <w:t>Fill</w:t>
      </w:r>
      <w:proofErr w:type="spellEnd"/>
      <w:r>
        <w:t xml:space="preserve"> in box B(1) </w:t>
      </w:r>
      <w:proofErr w:type="spellStart"/>
      <w:r>
        <w:t>below</w:t>
      </w:r>
      <w:proofErr w:type="spellEnd"/>
      <w:r>
        <w:t xml:space="preserve">. </w:t>
      </w:r>
    </w:p>
    <w:p w14:paraId="24ECE2C1" w14:textId="2EC3D816" w:rsidR="00E40D01" w:rsidRDefault="00E40D01" w:rsidP="00E40D01"/>
    <w:p w14:paraId="2A4592E5" w14:textId="0169880C" w:rsidR="00E40D01" w:rsidRDefault="00E40D01" w:rsidP="00E40D01">
      <w:pPr>
        <w:rPr>
          <w:b/>
          <w:bCs/>
        </w:rPr>
      </w:pPr>
      <w:r w:rsidRPr="00E40D01">
        <w:rPr>
          <w:b/>
          <w:bCs/>
        </w:rPr>
        <w:t>Box B(1)</w:t>
      </w:r>
    </w:p>
    <w:p w14:paraId="4894DA93" w14:textId="1192054F" w:rsidR="00E40D01" w:rsidRDefault="00E40D01" w:rsidP="00E40D01">
      <w:pPr>
        <w:rPr>
          <w:b/>
          <w:bCs/>
        </w:rPr>
      </w:pPr>
    </w:p>
    <w:tbl>
      <w:tblPr>
        <w:tblStyle w:val="Tabellrutnt"/>
        <w:tblW w:w="5000" w:type="pct"/>
        <w:tblLook w:val="04A0" w:firstRow="1" w:lastRow="0" w:firstColumn="1" w:lastColumn="0" w:noHBand="0" w:noVBand="1"/>
      </w:tblPr>
      <w:tblGrid>
        <w:gridCol w:w="3113"/>
        <w:gridCol w:w="1983"/>
        <w:gridCol w:w="1983"/>
        <w:gridCol w:w="1983"/>
      </w:tblGrid>
      <w:tr w:rsidR="00E40D01" w14:paraId="40401326" w14:textId="77777777" w:rsidTr="00EE1FFD">
        <w:tc>
          <w:tcPr>
            <w:tcW w:w="1718" w:type="pct"/>
          </w:tcPr>
          <w:p w14:paraId="6D8B4B1A" w14:textId="008028B8" w:rsidR="00E40D01" w:rsidRDefault="00E40D01" w:rsidP="00EE1FFD">
            <w:pPr>
              <w:pStyle w:val="Rubrik3"/>
            </w:pPr>
          </w:p>
        </w:tc>
        <w:tc>
          <w:tcPr>
            <w:tcW w:w="1094" w:type="pct"/>
          </w:tcPr>
          <w:p w14:paraId="13CD0F5F" w14:textId="398BDA06" w:rsidR="00E40D01" w:rsidRPr="00CC4CA6" w:rsidRDefault="00E40D01" w:rsidP="00EE1FFD">
            <w:pPr>
              <w:pStyle w:val="Rubrik3"/>
            </w:pPr>
            <w:proofErr w:type="spellStart"/>
            <w:r>
              <w:t>Headcount</w:t>
            </w:r>
            <w:proofErr w:type="spellEnd"/>
            <w:r>
              <w:t xml:space="preserve"> (AWU)*</w:t>
            </w:r>
          </w:p>
        </w:tc>
        <w:tc>
          <w:tcPr>
            <w:tcW w:w="1094" w:type="pct"/>
          </w:tcPr>
          <w:p w14:paraId="3CD36AC8" w14:textId="77777777" w:rsidR="00E40D01" w:rsidRPr="00CC4CA6" w:rsidRDefault="00E40D01" w:rsidP="00EE1FFD">
            <w:pPr>
              <w:pStyle w:val="Rubrik3"/>
            </w:pPr>
            <w:proofErr w:type="spellStart"/>
            <w:r>
              <w:t>Annual</w:t>
            </w:r>
            <w:proofErr w:type="spellEnd"/>
            <w:r>
              <w:t xml:space="preserve"> </w:t>
            </w:r>
            <w:proofErr w:type="spellStart"/>
            <w:r>
              <w:t>turnover</w:t>
            </w:r>
            <w:proofErr w:type="spellEnd"/>
            <w:r>
              <w:t xml:space="preserve"> (EUR 1000)</w:t>
            </w:r>
          </w:p>
        </w:tc>
        <w:tc>
          <w:tcPr>
            <w:tcW w:w="1094" w:type="pct"/>
          </w:tcPr>
          <w:p w14:paraId="15B44823" w14:textId="77777777" w:rsidR="00E40D01" w:rsidRPr="00CC4CA6" w:rsidRDefault="00E40D01" w:rsidP="00EE1FFD">
            <w:pPr>
              <w:pStyle w:val="Rubrik3"/>
            </w:pPr>
            <w:proofErr w:type="spellStart"/>
            <w:r>
              <w:t>Balance</w:t>
            </w:r>
            <w:proofErr w:type="spellEnd"/>
            <w:r>
              <w:t xml:space="preserve"> </w:t>
            </w:r>
            <w:proofErr w:type="spellStart"/>
            <w:r>
              <w:t>sheet</w:t>
            </w:r>
            <w:proofErr w:type="spellEnd"/>
            <w:r>
              <w:t xml:space="preserve"> total (EUR 1000)</w:t>
            </w:r>
          </w:p>
        </w:tc>
      </w:tr>
      <w:tr w:rsidR="00E40D01" w14:paraId="02F8090F" w14:textId="77777777" w:rsidTr="00EE1FFD">
        <w:tc>
          <w:tcPr>
            <w:tcW w:w="1718" w:type="pct"/>
          </w:tcPr>
          <w:p w14:paraId="752B67A0" w14:textId="47B3A9CC" w:rsidR="00E40D01" w:rsidRPr="00CC4CA6" w:rsidRDefault="00E40D01" w:rsidP="00EE1FFD">
            <w:r>
              <w:t>Total</w:t>
            </w:r>
          </w:p>
        </w:tc>
        <w:tc>
          <w:tcPr>
            <w:tcW w:w="1094" w:type="pct"/>
          </w:tcPr>
          <w:p w14:paraId="1D3368A0" w14:textId="77777777" w:rsidR="00E40D01" w:rsidRPr="00CC4CA6" w:rsidRDefault="00E40D01" w:rsidP="00EE1FFD"/>
        </w:tc>
        <w:tc>
          <w:tcPr>
            <w:tcW w:w="1094" w:type="pct"/>
          </w:tcPr>
          <w:p w14:paraId="58419392" w14:textId="77777777" w:rsidR="00E40D01" w:rsidRPr="00CC4CA6" w:rsidRDefault="00E40D01" w:rsidP="00EE1FFD"/>
        </w:tc>
        <w:tc>
          <w:tcPr>
            <w:tcW w:w="1094" w:type="pct"/>
          </w:tcPr>
          <w:p w14:paraId="66C732E2" w14:textId="77777777" w:rsidR="00E40D01" w:rsidRPr="00CC4CA6" w:rsidRDefault="00E40D01" w:rsidP="00EE1FFD"/>
        </w:tc>
      </w:tr>
    </w:tbl>
    <w:p w14:paraId="29E266B7" w14:textId="7BBFDB8E" w:rsidR="00E40D01" w:rsidRPr="00EB65B3" w:rsidRDefault="00E40D01" w:rsidP="00E40D01">
      <w:pPr>
        <w:rPr>
          <w:lang w:val="en-GB"/>
        </w:rPr>
      </w:pPr>
      <w:r w:rsidRPr="00EB65B3">
        <w:rPr>
          <w:lang w:val="en-GB"/>
        </w:rPr>
        <w:t xml:space="preserve">* Where in the consolidated accounts no headcount data appears, the calculation of it is done by adding the data from the enterprises to which the enterprise in question is linked. </w:t>
      </w:r>
    </w:p>
    <w:p w14:paraId="0A56CC3A" w14:textId="3EE58771" w:rsidR="00E40D01" w:rsidRPr="00EB65B3" w:rsidRDefault="00E40D01" w:rsidP="00E40D01">
      <w:pPr>
        <w:rPr>
          <w:lang w:val="en-GB"/>
        </w:rPr>
      </w:pPr>
    </w:p>
    <w:p w14:paraId="0689C0A3" w14:textId="6D31F91E" w:rsidR="00E40D01" w:rsidRPr="00EB65B3" w:rsidRDefault="00E40D01" w:rsidP="00E40D01">
      <w:pPr>
        <w:rPr>
          <w:lang w:val="en-GB"/>
        </w:rPr>
      </w:pPr>
      <w:r w:rsidRPr="00EB65B3">
        <w:rPr>
          <w:lang w:val="en-GB"/>
        </w:rPr>
        <w:t xml:space="preserve">The data entered in the ”Total” row of the above table should be entered in line 1 of the table in the Annex to the declaration. </w:t>
      </w:r>
    </w:p>
    <w:p w14:paraId="312EF65A" w14:textId="71AD974F" w:rsidR="004161C2" w:rsidRPr="00EB65B3" w:rsidRDefault="004161C2" w:rsidP="00E40D01">
      <w:pPr>
        <w:rPr>
          <w:lang w:val="en-GB"/>
        </w:rPr>
      </w:pPr>
    </w:p>
    <w:p w14:paraId="2B92AFE1" w14:textId="16BDAA09" w:rsidR="004161C2" w:rsidRPr="00EB65B3" w:rsidRDefault="004161C2" w:rsidP="00E40D01">
      <w:pPr>
        <w:rPr>
          <w:b/>
          <w:bCs/>
          <w:lang w:val="en-GB"/>
        </w:rPr>
      </w:pPr>
      <w:r w:rsidRPr="00EB65B3">
        <w:rPr>
          <w:b/>
          <w:bCs/>
          <w:lang w:val="en-GB"/>
        </w:rPr>
        <w:t>Identification of the enterprises included through consolidation</w:t>
      </w:r>
    </w:p>
    <w:p w14:paraId="4CEBA12E" w14:textId="06934598" w:rsidR="00E40D01" w:rsidRPr="00EB65B3" w:rsidRDefault="00E40D01" w:rsidP="00E40D01">
      <w:pPr>
        <w:rPr>
          <w:lang w:val="en-GB"/>
        </w:rPr>
      </w:pPr>
    </w:p>
    <w:tbl>
      <w:tblPr>
        <w:tblStyle w:val="Tabellrutnt"/>
        <w:tblW w:w="5000" w:type="pct"/>
        <w:tblLook w:val="04A0" w:firstRow="1" w:lastRow="0" w:firstColumn="1" w:lastColumn="0" w:noHBand="0" w:noVBand="1"/>
      </w:tblPr>
      <w:tblGrid>
        <w:gridCol w:w="3097"/>
        <w:gridCol w:w="1967"/>
        <w:gridCol w:w="2031"/>
        <w:gridCol w:w="1967"/>
      </w:tblGrid>
      <w:tr w:rsidR="00E40D01" w:rsidRPr="00BA4429" w14:paraId="29B3FDB7" w14:textId="77777777" w:rsidTr="00EE1FFD">
        <w:tc>
          <w:tcPr>
            <w:tcW w:w="1718" w:type="pct"/>
          </w:tcPr>
          <w:p w14:paraId="1A73D4EF" w14:textId="3B5C68A5" w:rsidR="00E40D01" w:rsidRDefault="004161C2" w:rsidP="00EE1FFD">
            <w:pPr>
              <w:pStyle w:val="Rubrik3"/>
            </w:pPr>
            <w:proofErr w:type="spellStart"/>
            <w:r>
              <w:t>Linked</w:t>
            </w:r>
            <w:proofErr w:type="spellEnd"/>
            <w:r>
              <w:t xml:space="preserve"> </w:t>
            </w:r>
            <w:proofErr w:type="spellStart"/>
            <w:r>
              <w:t>enterprise</w:t>
            </w:r>
            <w:proofErr w:type="spellEnd"/>
            <w:r>
              <w:t xml:space="preserve"> (</w:t>
            </w:r>
            <w:proofErr w:type="spellStart"/>
            <w:r>
              <w:t>name</w:t>
            </w:r>
            <w:proofErr w:type="spellEnd"/>
            <w:r>
              <w:t>/</w:t>
            </w:r>
            <w:proofErr w:type="spellStart"/>
            <w:r>
              <w:t>identification</w:t>
            </w:r>
            <w:proofErr w:type="spellEnd"/>
            <w:r>
              <w:t>)</w:t>
            </w:r>
          </w:p>
        </w:tc>
        <w:tc>
          <w:tcPr>
            <w:tcW w:w="1094" w:type="pct"/>
          </w:tcPr>
          <w:p w14:paraId="68BC8886" w14:textId="08689C34" w:rsidR="00E40D01" w:rsidRPr="00CC4CA6" w:rsidRDefault="004161C2" w:rsidP="00EE1FFD">
            <w:pPr>
              <w:pStyle w:val="Rubrik3"/>
            </w:pPr>
            <w:r>
              <w:t>Adress (</w:t>
            </w:r>
            <w:proofErr w:type="spellStart"/>
            <w:r>
              <w:t>of</w:t>
            </w:r>
            <w:proofErr w:type="spellEnd"/>
            <w:r>
              <w:t xml:space="preserve"> </w:t>
            </w:r>
            <w:proofErr w:type="spellStart"/>
            <w:r>
              <w:t>registered</w:t>
            </w:r>
            <w:proofErr w:type="spellEnd"/>
            <w:r>
              <w:t xml:space="preserve"> </w:t>
            </w:r>
            <w:proofErr w:type="spellStart"/>
            <w:r>
              <w:t>office</w:t>
            </w:r>
            <w:proofErr w:type="spellEnd"/>
            <w:r>
              <w:t>)</w:t>
            </w:r>
          </w:p>
        </w:tc>
        <w:tc>
          <w:tcPr>
            <w:tcW w:w="1094" w:type="pct"/>
          </w:tcPr>
          <w:p w14:paraId="23CE6342" w14:textId="28658EE1" w:rsidR="00E40D01" w:rsidRPr="00CC4CA6" w:rsidRDefault="004161C2" w:rsidP="00EE1FFD">
            <w:pPr>
              <w:pStyle w:val="Rubrik3"/>
            </w:pPr>
            <w:proofErr w:type="spellStart"/>
            <w:r>
              <w:t>Registration</w:t>
            </w:r>
            <w:proofErr w:type="spellEnd"/>
            <w:r>
              <w:t xml:space="preserve">/VAT </w:t>
            </w:r>
            <w:proofErr w:type="spellStart"/>
            <w:r>
              <w:t>number</w:t>
            </w:r>
            <w:proofErr w:type="spellEnd"/>
            <w:r>
              <w:t>*</w:t>
            </w:r>
          </w:p>
        </w:tc>
        <w:tc>
          <w:tcPr>
            <w:tcW w:w="1094" w:type="pct"/>
          </w:tcPr>
          <w:p w14:paraId="3FC2A801" w14:textId="7CFDA951" w:rsidR="00E40D01" w:rsidRPr="00EB65B3" w:rsidRDefault="004161C2" w:rsidP="00EE1FFD">
            <w:pPr>
              <w:pStyle w:val="Rubrik3"/>
              <w:rPr>
                <w:lang w:val="en-GB"/>
              </w:rPr>
            </w:pPr>
            <w:r w:rsidRPr="00EB65B3">
              <w:rPr>
                <w:lang w:val="en-GB"/>
              </w:rPr>
              <w:t xml:space="preserve">Names and titles of the </w:t>
            </w:r>
            <w:r w:rsidR="00A94C35" w:rsidRPr="00EB65B3">
              <w:rPr>
                <w:lang w:val="en-GB"/>
              </w:rPr>
              <w:t>principal</w:t>
            </w:r>
            <w:r w:rsidRPr="00EB65B3">
              <w:rPr>
                <w:lang w:val="en-GB"/>
              </w:rPr>
              <w:t xml:space="preserve"> director(s)**</w:t>
            </w:r>
          </w:p>
        </w:tc>
      </w:tr>
      <w:tr w:rsidR="00E40D01" w14:paraId="4CBF9022" w14:textId="77777777" w:rsidTr="00EE1FFD">
        <w:tc>
          <w:tcPr>
            <w:tcW w:w="1718" w:type="pct"/>
          </w:tcPr>
          <w:p w14:paraId="791916AA" w14:textId="0612E778" w:rsidR="00E40D01" w:rsidRPr="00CC4CA6" w:rsidRDefault="004161C2" w:rsidP="004161C2">
            <w:r>
              <w:t>A.</w:t>
            </w:r>
          </w:p>
        </w:tc>
        <w:tc>
          <w:tcPr>
            <w:tcW w:w="1094" w:type="pct"/>
          </w:tcPr>
          <w:p w14:paraId="52877902" w14:textId="77777777" w:rsidR="00E40D01" w:rsidRPr="00CC4CA6" w:rsidRDefault="00E40D01" w:rsidP="00EE1FFD"/>
        </w:tc>
        <w:tc>
          <w:tcPr>
            <w:tcW w:w="1094" w:type="pct"/>
          </w:tcPr>
          <w:p w14:paraId="323A284E" w14:textId="77777777" w:rsidR="00E40D01" w:rsidRPr="00CC4CA6" w:rsidRDefault="00E40D01" w:rsidP="00EE1FFD"/>
        </w:tc>
        <w:tc>
          <w:tcPr>
            <w:tcW w:w="1094" w:type="pct"/>
          </w:tcPr>
          <w:p w14:paraId="7C29055C" w14:textId="77777777" w:rsidR="00E40D01" w:rsidRPr="00CC4CA6" w:rsidRDefault="00E40D01" w:rsidP="00EE1FFD"/>
        </w:tc>
      </w:tr>
      <w:tr w:rsidR="00E40D01" w14:paraId="244CAF61" w14:textId="77777777" w:rsidTr="00EE1FFD">
        <w:tc>
          <w:tcPr>
            <w:tcW w:w="1718" w:type="pct"/>
          </w:tcPr>
          <w:p w14:paraId="6C094FFA" w14:textId="1629CF5C" w:rsidR="00E40D01" w:rsidRPr="00CC4CA6" w:rsidRDefault="004161C2" w:rsidP="004161C2">
            <w:r>
              <w:t>B.</w:t>
            </w:r>
          </w:p>
        </w:tc>
        <w:tc>
          <w:tcPr>
            <w:tcW w:w="1094" w:type="pct"/>
          </w:tcPr>
          <w:p w14:paraId="3C4E0BAD" w14:textId="77777777" w:rsidR="00E40D01" w:rsidRPr="00CC4CA6" w:rsidRDefault="00E40D01" w:rsidP="00EE1FFD"/>
        </w:tc>
        <w:tc>
          <w:tcPr>
            <w:tcW w:w="1094" w:type="pct"/>
          </w:tcPr>
          <w:p w14:paraId="1922CE62" w14:textId="77777777" w:rsidR="00E40D01" w:rsidRPr="00CC4CA6" w:rsidRDefault="00E40D01" w:rsidP="00EE1FFD"/>
        </w:tc>
        <w:tc>
          <w:tcPr>
            <w:tcW w:w="1094" w:type="pct"/>
          </w:tcPr>
          <w:p w14:paraId="6754339B" w14:textId="77777777" w:rsidR="00E40D01" w:rsidRPr="00CC4CA6" w:rsidRDefault="00E40D01" w:rsidP="00EE1FFD"/>
        </w:tc>
      </w:tr>
      <w:tr w:rsidR="00E40D01" w14:paraId="2FE60FED" w14:textId="77777777" w:rsidTr="00EE1FFD">
        <w:tc>
          <w:tcPr>
            <w:tcW w:w="1718" w:type="pct"/>
          </w:tcPr>
          <w:p w14:paraId="2CF0EF8F" w14:textId="198EE8B3" w:rsidR="00E40D01" w:rsidRPr="00CC4CA6" w:rsidRDefault="004161C2" w:rsidP="004161C2">
            <w:r>
              <w:t>C.</w:t>
            </w:r>
          </w:p>
        </w:tc>
        <w:tc>
          <w:tcPr>
            <w:tcW w:w="1094" w:type="pct"/>
          </w:tcPr>
          <w:p w14:paraId="32231A31" w14:textId="77777777" w:rsidR="00E40D01" w:rsidRPr="00CC4CA6" w:rsidRDefault="00E40D01" w:rsidP="00EE1FFD"/>
        </w:tc>
        <w:tc>
          <w:tcPr>
            <w:tcW w:w="1094" w:type="pct"/>
          </w:tcPr>
          <w:p w14:paraId="07B08A18" w14:textId="77777777" w:rsidR="00E40D01" w:rsidRPr="00CC4CA6" w:rsidRDefault="00E40D01" w:rsidP="00EE1FFD"/>
        </w:tc>
        <w:tc>
          <w:tcPr>
            <w:tcW w:w="1094" w:type="pct"/>
          </w:tcPr>
          <w:p w14:paraId="1AAE685A" w14:textId="77777777" w:rsidR="00E40D01" w:rsidRPr="00CC4CA6" w:rsidRDefault="00E40D01" w:rsidP="00EE1FFD"/>
        </w:tc>
      </w:tr>
      <w:tr w:rsidR="00E40D01" w14:paraId="180BDF15" w14:textId="77777777" w:rsidTr="00EE1FFD">
        <w:tc>
          <w:tcPr>
            <w:tcW w:w="1718" w:type="pct"/>
          </w:tcPr>
          <w:p w14:paraId="27FDB8A9" w14:textId="0545A9B7" w:rsidR="00E40D01" w:rsidRPr="00CC4CA6" w:rsidRDefault="004161C2" w:rsidP="004161C2">
            <w:r>
              <w:t>D.</w:t>
            </w:r>
          </w:p>
        </w:tc>
        <w:tc>
          <w:tcPr>
            <w:tcW w:w="1094" w:type="pct"/>
          </w:tcPr>
          <w:p w14:paraId="4BA202C3" w14:textId="77777777" w:rsidR="00E40D01" w:rsidRPr="00CC4CA6" w:rsidRDefault="00E40D01" w:rsidP="00EE1FFD"/>
        </w:tc>
        <w:tc>
          <w:tcPr>
            <w:tcW w:w="1094" w:type="pct"/>
          </w:tcPr>
          <w:p w14:paraId="2150C4BD" w14:textId="77777777" w:rsidR="00E40D01" w:rsidRPr="00CC4CA6" w:rsidRDefault="00E40D01" w:rsidP="00EE1FFD"/>
        </w:tc>
        <w:tc>
          <w:tcPr>
            <w:tcW w:w="1094" w:type="pct"/>
          </w:tcPr>
          <w:p w14:paraId="32984E98" w14:textId="77777777" w:rsidR="00E40D01" w:rsidRPr="00CC4CA6" w:rsidRDefault="00E40D01" w:rsidP="00EE1FFD"/>
        </w:tc>
      </w:tr>
      <w:tr w:rsidR="00E40D01" w14:paraId="253D0FD5" w14:textId="77777777" w:rsidTr="00EE1FFD">
        <w:tc>
          <w:tcPr>
            <w:tcW w:w="1718" w:type="pct"/>
          </w:tcPr>
          <w:p w14:paraId="1A79F582" w14:textId="14852BCF" w:rsidR="00E40D01" w:rsidRPr="00CC4CA6" w:rsidRDefault="004161C2" w:rsidP="004161C2">
            <w:r>
              <w:t>E.</w:t>
            </w:r>
          </w:p>
        </w:tc>
        <w:tc>
          <w:tcPr>
            <w:tcW w:w="1094" w:type="pct"/>
          </w:tcPr>
          <w:p w14:paraId="53CC3DA3" w14:textId="77777777" w:rsidR="00E40D01" w:rsidRPr="00CC4CA6" w:rsidRDefault="00E40D01" w:rsidP="00EE1FFD"/>
        </w:tc>
        <w:tc>
          <w:tcPr>
            <w:tcW w:w="1094" w:type="pct"/>
          </w:tcPr>
          <w:p w14:paraId="5D658602" w14:textId="77777777" w:rsidR="00E40D01" w:rsidRPr="00CC4CA6" w:rsidRDefault="00E40D01" w:rsidP="00EE1FFD"/>
        </w:tc>
        <w:tc>
          <w:tcPr>
            <w:tcW w:w="1094" w:type="pct"/>
          </w:tcPr>
          <w:p w14:paraId="1AD2D4DE" w14:textId="77777777" w:rsidR="00E40D01" w:rsidRPr="00CC4CA6" w:rsidRDefault="00E40D01" w:rsidP="00EE1FFD"/>
        </w:tc>
      </w:tr>
    </w:tbl>
    <w:p w14:paraId="5AE19090" w14:textId="15947EB4" w:rsidR="00E40D01" w:rsidRPr="00EB65B3" w:rsidRDefault="004161C2" w:rsidP="00E40D01">
      <w:pPr>
        <w:rPr>
          <w:lang w:val="en-GB"/>
        </w:rPr>
      </w:pPr>
      <w:r w:rsidRPr="00EB65B3">
        <w:rPr>
          <w:lang w:val="en-GB"/>
        </w:rPr>
        <w:lastRenderedPageBreak/>
        <w:t>* To be determined by the Member State according to its needs.</w:t>
      </w:r>
    </w:p>
    <w:p w14:paraId="7CCD727D" w14:textId="51E0D907" w:rsidR="004161C2" w:rsidRPr="00EB65B3" w:rsidRDefault="004161C2" w:rsidP="00E40D01">
      <w:pPr>
        <w:rPr>
          <w:lang w:val="en-GB"/>
        </w:rPr>
      </w:pPr>
      <w:r w:rsidRPr="00EB65B3">
        <w:rPr>
          <w:lang w:val="en-GB"/>
        </w:rPr>
        <w:t xml:space="preserve">** Chairman (CEO), Director-General or equivalent. </w:t>
      </w:r>
    </w:p>
    <w:p w14:paraId="39F2D096" w14:textId="3338EBAD" w:rsidR="004161C2" w:rsidRPr="00EB65B3" w:rsidRDefault="004161C2" w:rsidP="00E40D01">
      <w:pPr>
        <w:rPr>
          <w:lang w:val="en-GB"/>
        </w:rPr>
      </w:pPr>
    </w:p>
    <w:p w14:paraId="29B615E1" w14:textId="587804C4" w:rsidR="004161C2" w:rsidRPr="00EB65B3" w:rsidRDefault="004161C2" w:rsidP="00E40D01">
      <w:pPr>
        <w:rPr>
          <w:lang w:val="en-GB"/>
        </w:rPr>
      </w:pPr>
      <w:r w:rsidRPr="00EB65B3">
        <w:rPr>
          <w:b/>
          <w:bCs/>
          <w:lang w:val="en-GB"/>
        </w:rPr>
        <w:t>Important</w:t>
      </w:r>
      <w:r w:rsidRPr="00EB65B3">
        <w:rPr>
          <w:lang w:val="en-GB"/>
        </w:rPr>
        <w:t xml:space="preserve">: Partner enterprises of such a linked enterprise, which are not yet included through consolidation, are treated like direct partners of the applicant enterprise. Their data and a ”partnership sheet” should therefore be added in Annex A. </w:t>
      </w:r>
    </w:p>
    <w:p w14:paraId="0F5BBAFB" w14:textId="4D20F89D" w:rsidR="004161C2" w:rsidRPr="00EB65B3" w:rsidRDefault="004161C2" w:rsidP="00E40D01">
      <w:pPr>
        <w:rPr>
          <w:lang w:val="en-GB"/>
        </w:rPr>
      </w:pPr>
    </w:p>
    <w:p w14:paraId="04EE792E" w14:textId="083B9D2E" w:rsidR="004161C2" w:rsidRPr="00EB65B3" w:rsidRDefault="004161C2" w:rsidP="00E40D01">
      <w:pPr>
        <w:rPr>
          <w:lang w:val="en-GB"/>
        </w:rPr>
      </w:pPr>
      <w:r w:rsidRPr="00EB65B3">
        <w:rPr>
          <w:b/>
          <w:bCs/>
          <w:lang w:val="en-GB"/>
        </w:rPr>
        <w:t>In case 2</w:t>
      </w:r>
      <w:r w:rsidRPr="00EB65B3">
        <w:rPr>
          <w:lang w:val="en-GB"/>
        </w:rPr>
        <w:t>: For each linked enterprise (including links via other linked enterprises), complete a ”linkage sheet” and simply add together the accounts of all the linked enterprises by filling in Box B(2) below.</w:t>
      </w:r>
    </w:p>
    <w:p w14:paraId="7209B1AB" w14:textId="78F1E3A8" w:rsidR="004161C2" w:rsidRPr="00EB65B3" w:rsidRDefault="004161C2" w:rsidP="00E40D01">
      <w:pPr>
        <w:rPr>
          <w:lang w:val="en-GB"/>
        </w:rPr>
      </w:pPr>
    </w:p>
    <w:p w14:paraId="72B78BA8" w14:textId="06758DF7" w:rsidR="004161C2" w:rsidRPr="00EB65B3" w:rsidRDefault="004161C2" w:rsidP="00E40D01">
      <w:pPr>
        <w:rPr>
          <w:lang w:val="en-GB"/>
        </w:rPr>
      </w:pPr>
    </w:p>
    <w:p w14:paraId="66D3FFCA" w14:textId="1EEED978" w:rsidR="004161C2" w:rsidRPr="004161C2" w:rsidRDefault="004161C2" w:rsidP="00E40D01">
      <w:pPr>
        <w:rPr>
          <w:b/>
          <w:bCs/>
        </w:rPr>
      </w:pPr>
      <w:r w:rsidRPr="004161C2">
        <w:rPr>
          <w:b/>
          <w:bCs/>
        </w:rPr>
        <w:t>Box B(2)</w:t>
      </w:r>
    </w:p>
    <w:p w14:paraId="4C1987AA" w14:textId="0A767202" w:rsidR="004161C2" w:rsidRDefault="004161C2" w:rsidP="00E40D01"/>
    <w:tbl>
      <w:tblPr>
        <w:tblStyle w:val="Tabellrutnt"/>
        <w:tblW w:w="5000" w:type="pct"/>
        <w:tblLook w:val="04A0" w:firstRow="1" w:lastRow="0" w:firstColumn="1" w:lastColumn="0" w:noHBand="0" w:noVBand="1"/>
      </w:tblPr>
      <w:tblGrid>
        <w:gridCol w:w="3113"/>
        <w:gridCol w:w="1983"/>
        <w:gridCol w:w="1983"/>
        <w:gridCol w:w="1983"/>
      </w:tblGrid>
      <w:tr w:rsidR="004161C2" w14:paraId="75BFBD01" w14:textId="77777777" w:rsidTr="00EE1FFD">
        <w:tc>
          <w:tcPr>
            <w:tcW w:w="1718" w:type="pct"/>
          </w:tcPr>
          <w:p w14:paraId="12FFE9B0" w14:textId="52F8F597" w:rsidR="004161C2" w:rsidRDefault="004161C2" w:rsidP="00EE1FFD">
            <w:pPr>
              <w:pStyle w:val="Rubrik3"/>
            </w:pPr>
            <w:r>
              <w:t>Enterprise No:*</w:t>
            </w:r>
          </w:p>
        </w:tc>
        <w:tc>
          <w:tcPr>
            <w:tcW w:w="1094" w:type="pct"/>
          </w:tcPr>
          <w:p w14:paraId="7EB4C11A" w14:textId="77777777" w:rsidR="004161C2" w:rsidRPr="00CC4CA6" w:rsidRDefault="004161C2" w:rsidP="00EE1FFD">
            <w:pPr>
              <w:pStyle w:val="Rubrik3"/>
            </w:pPr>
            <w:proofErr w:type="spellStart"/>
            <w:r>
              <w:t>Headcount</w:t>
            </w:r>
            <w:proofErr w:type="spellEnd"/>
            <w:r>
              <w:t xml:space="preserve"> (AWU)</w:t>
            </w:r>
          </w:p>
        </w:tc>
        <w:tc>
          <w:tcPr>
            <w:tcW w:w="1094" w:type="pct"/>
          </w:tcPr>
          <w:p w14:paraId="7760FD2D" w14:textId="77777777" w:rsidR="004161C2" w:rsidRPr="00CC4CA6" w:rsidRDefault="004161C2" w:rsidP="00EE1FFD">
            <w:pPr>
              <w:pStyle w:val="Rubrik3"/>
            </w:pPr>
            <w:proofErr w:type="spellStart"/>
            <w:r>
              <w:t>Annual</w:t>
            </w:r>
            <w:proofErr w:type="spellEnd"/>
            <w:r>
              <w:t xml:space="preserve"> </w:t>
            </w:r>
            <w:proofErr w:type="spellStart"/>
            <w:r>
              <w:t>turnover</w:t>
            </w:r>
            <w:proofErr w:type="spellEnd"/>
            <w:r>
              <w:t xml:space="preserve"> (EUR 1000)</w:t>
            </w:r>
          </w:p>
        </w:tc>
        <w:tc>
          <w:tcPr>
            <w:tcW w:w="1094" w:type="pct"/>
          </w:tcPr>
          <w:p w14:paraId="5EDD9591" w14:textId="77777777" w:rsidR="004161C2" w:rsidRPr="00CC4CA6" w:rsidRDefault="004161C2" w:rsidP="00EE1FFD">
            <w:pPr>
              <w:pStyle w:val="Rubrik3"/>
            </w:pPr>
            <w:proofErr w:type="spellStart"/>
            <w:r>
              <w:t>Balance</w:t>
            </w:r>
            <w:proofErr w:type="spellEnd"/>
            <w:r>
              <w:t xml:space="preserve"> </w:t>
            </w:r>
            <w:proofErr w:type="spellStart"/>
            <w:r>
              <w:t>sheet</w:t>
            </w:r>
            <w:proofErr w:type="spellEnd"/>
            <w:r>
              <w:t xml:space="preserve"> total (EUR 1000)</w:t>
            </w:r>
          </w:p>
        </w:tc>
      </w:tr>
      <w:tr w:rsidR="004161C2" w14:paraId="5B66B355" w14:textId="77777777" w:rsidTr="00EE1FFD">
        <w:tc>
          <w:tcPr>
            <w:tcW w:w="1718" w:type="pct"/>
          </w:tcPr>
          <w:p w14:paraId="57C2CDB1" w14:textId="77777777" w:rsidR="004161C2" w:rsidRPr="00CC4CA6" w:rsidRDefault="004161C2" w:rsidP="004161C2">
            <w:pPr>
              <w:pStyle w:val="Liststycke"/>
              <w:numPr>
                <w:ilvl w:val="0"/>
                <w:numId w:val="17"/>
              </w:numPr>
              <w:ind w:left="306" w:hanging="284"/>
            </w:pPr>
          </w:p>
        </w:tc>
        <w:tc>
          <w:tcPr>
            <w:tcW w:w="1094" w:type="pct"/>
          </w:tcPr>
          <w:p w14:paraId="6759E2BB" w14:textId="77777777" w:rsidR="004161C2" w:rsidRPr="00CC4CA6" w:rsidRDefault="004161C2" w:rsidP="00EE1FFD"/>
        </w:tc>
        <w:tc>
          <w:tcPr>
            <w:tcW w:w="1094" w:type="pct"/>
          </w:tcPr>
          <w:p w14:paraId="7E5BFB31" w14:textId="77777777" w:rsidR="004161C2" w:rsidRPr="00CC4CA6" w:rsidRDefault="004161C2" w:rsidP="00EE1FFD"/>
        </w:tc>
        <w:tc>
          <w:tcPr>
            <w:tcW w:w="1094" w:type="pct"/>
          </w:tcPr>
          <w:p w14:paraId="29C09025" w14:textId="77777777" w:rsidR="004161C2" w:rsidRPr="00CC4CA6" w:rsidRDefault="004161C2" w:rsidP="00EE1FFD"/>
        </w:tc>
      </w:tr>
      <w:tr w:rsidR="004161C2" w14:paraId="0D1FDD19" w14:textId="77777777" w:rsidTr="00EE1FFD">
        <w:tc>
          <w:tcPr>
            <w:tcW w:w="1718" w:type="pct"/>
          </w:tcPr>
          <w:p w14:paraId="0DFAA032" w14:textId="77777777" w:rsidR="004161C2" w:rsidRPr="00CC4CA6" w:rsidRDefault="004161C2" w:rsidP="004161C2">
            <w:pPr>
              <w:pStyle w:val="Liststycke"/>
              <w:numPr>
                <w:ilvl w:val="0"/>
                <w:numId w:val="17"/>
              </w:numPr>
              <w:ind w:left="306" w:hanging="284"/>
            </w:pPr>
          </w:p>
        </w:tc>
        <w:tc>
          <w:tcPr>
            <w:tcW w:w="1094" w:type="pct"/>
          </w:tcPr>
          <w:p w14:paraId="62E0493F" w14:textId="77777777" w:rsidR="004161C2" w:rsidRPr="00CC4CA6" w:rsidRDefault="004161C2" w:rsidP="00EE1FFD"/>
        </w:tc>
        <w:tc>
          <w:tcPr>
            <w:tcW w:w="1094" w:type="pct"/>
          </w:tcPr>
          <w:p w14:paraId="5166E0BC" w14:textId="77777777" w:rsidR="004161C2" w:rsidRPr="00CC4CA6" w:rsidRDefault="004161C2" w:rsidP="00EE1FFD"/>
        </w:tc>
        <w:tc>
          <w:tcPr>
            <w:tcW w:w="1094" w:type="pct"/>
          </w:tcPr>
          <w:p w14:paraId="72C866E2" w14:textId="77777777" w:rsidR="004161C2" w:rsidRPr="00CC4CA6" w:rsidRDefault="004161C2" w:rsidP="00EE1FFD"/>
        </w:tc>
      </w:tr>
      <w:tr w:rsidR="004161C2" w14:paraId="775FF334" w14:textId="77777777" w:rsidTr="00EE1FFD">
        <w:tc>
          <w:tcPr>
            <w:tcW w:w="1718" w:type="pct"/>
          </w:tcPr>
          <w:p w14:paraId="1A71B843" w14:textId="77777777" w:rsidR="004161C2" w:rsidRPr="00CC4CA6" w:rsidRDefault="004161C2" w:rsidP="004161C2">
            <w:pPr>
              <w:pStyle w:val="Liststycke"/>
              <w:numPr>
                <w:ilvl w:val="0"/>
                <w:numId w:val="17"/>
              </w:numPr>
              <w:ind w:left="306" w:hanging="284"/>
            </w:pPr>
          </w:p>
        </w:tc>
        <w:tc>
          <w:tcPr>
            <w:tcW w:w="1094" w:type="pct"/>
          </w:tcPr>
          <w:p w14:paraId="17B6B450" w14:textId="77777777" w:rsidR="004161C2" w:rsidRPr="00CC4CA6" w:rsidRDefault="004161C2" w:rsidP="00EE1FFD"/>
        </w:tc>
        <w:tc>
          <w:tcPr>
            <w:tcW w:w="1094" w:type="pct"/>
          </w:tcPr>
          <w:p w14:paraId="57302FF6" w14:textId="77777777" w:rsidR="004161C2" w:rsidRPr="00CC4CA6" w:rsidRDefault="004161C2" w:rsidP="00EE1FFD"/>
        </w:tc>
        <w:tc>
          <w:tcPr>
            <w:tcW w:w="1094" w:type="pct"/>
          </w:tcPr>
          <w:p w14:paraId="6EACD478" w14:textId="77777777" w:rsidR="004161C2" w:rsidRPr="00CC4CA6" w:rsidRDefault="004161C2" w:rsidP="00EE1FFD"/>
        </w:tc>
      </w:tr>
      <w:tr w:rsidR="004161C2" w14:paraId="108ED428" w14:textId="77777777" w:rsidTr="00EE1FFD">
        <w:tc>
          <w:tcPr>
            <w:tcW w:w="1718" w:type="pct"/>
          </w:tcPr>
          <w:p w14:paraId="37021C95" w14:textId="77777777" w:rsidR="004161C2" w:rsidRPr="00CC4CA6" w:rsidRDefault="004161C2" w:rsidP="004161C2">
            <w:pPr>
              <w:pStyle w:val="Liststycke"/>
              <w:numPr>
                <w:ilvl w:val="0"/>
                <w:numId w:val="17"/>
              </w:numPr>
              <w:ind w:left="306" w:hanging="284"/>
            </w:pPr>
          </w:p>
        </w:tc>
        <w:tc>
          <w:tcPr>
            <w:tcW w:w="1094" w:type="pct"/>
          </w:tcPr>
          <w:p w14:paraId="670F625C" w14:textId="77777777" w:rsidR="004161C2" w:rsidRPr="00CC4CA6" w:rsidRDefault="004161C2" w:rsidP="00EE1FFD"/>
        </w:tc>
        <w:tc>
          <w:tcPr>
            <w:tcW w:w="1094" w:type="pct"/>
          </w:tcPr>
          <w:p w14:paraId="543D4248" w14:textId="77777777" w:rsidR="004161C2" w:rsidRPr="00CC4CA6" w:rsidRDefault="004161C2" w:rsidP="00EE1FFD"/>
        </w:tc>
        <w:tc>
          <w:tcPr>
            <w:tcW w:w="1094" w:type="pct"/>
          </w:tcPr>
          <w:p w14:paraId="4D249C59" w14:textId="77777777" w:rsidR="004161C2" w:rsidRPr="00CC4CA6" w:rsidRDefault="004161C2" w:rsidP="00EE1FFD"/>
        </w:tc>
      </w:tr>
      <w:tr w:rsidR="004161C2" w14:paraId="2A7822C0" w14:textId="77777777" w:rsidTr="00EE1FFD">
        <w:tc>
          <w:tcPr>
            <w:tcW w:w="1718" w:type="pct"/>
          </w:tcPr>
          <w:p w14:paraId="526DC37E" w14:textId="77777777" w:rsidR="004161C2" w:rsidRPr="00CC4CA6" w:rsidRDefault="004161C2" w:rsidP="004161C2">
            <w:pPr>
              <w:pStyle w:val="Liststycke"/>
              <w:numPr>
                <w:ilvl w:val="0"/>
                <w:numId w:val="17"/>
              </w:numPr>
              <w:ind w:left="306" w:hanging="284"/>
            </w:pPr>
          </w:p>
        </w:tc>
        <w:tc>
          <w:tcPr>
            <w:tcW w:w="1094" w:type="pct"/>
          </w:tcPr>
          <w:p w14:paraId="57F1A51E" w14:textId="77777777" w:rsidR="004161C2" w:rsidRPr="00CC4CA6" w:rsidRDefault="004161C2" w:rsidP="00EE1FFD"/>
        </w:tc>
        <w:tc>
          <w:tcPr>
            <w:tcW w:w="1094" w:type="pct"/>
          </w:tcPr>
          <w:p w14:paraId="6C5862C3" w14:textId="77777777" w:rsidR="004161C2" w:rsidRPr="00CC4CA6" w:rsidRDefault="004161C2" w:rsidP="00EE1FFD"/>
        </w:tc>
        <w:tc>
          <w:tcPr>
            <w:tcW w:w="1094" w:type="pct"/>
          </w:tcPr>
          <w:p w14:paraId="15D1BE24" w14:textId="77777777" w:rsidR="004161C2" w:rsidRPr="00CC4CA6" w:rsidRDefault="004161C2" w:rsidP="00EE1FFD"/>
        </w:tc>
      </w:tr>
      <w:tr w:rsidR="004161C2" w14:paraId="0DE3293B" w14:textId="77777777" w:rsidTr="00EE1FFD">
        <w:tc>
          <w:tcPr>
            <w:tcW w:w="1718" w:type="pct"/>
          </w:tcPr>
          <w:p w14:paraId="5DD9F804" w14:textId="77777777" w:rsidR="004161C2" w:rsidRPr="00CC4CA6" w:rsidRDefault="004161C2" w:rsidP="004161C2">
            <w:pPr>
              <w:pStyle w:val="Liststycke"/>
              <w:numPr>
                <w:ilvl w:val="0"/>
                <w:numId w:val="17"/>
              </w:numPr>
              <w:ind w:left="306" w:hanging="284"/>
            </w:pPr>
          </w:p>
        </w:tc>
        <w:tc>
          <w:tcPr>
            <w:tcW w:w="1094" w:type="pct"/>
          </w:tcPr>
          <w:p w14:paraId="0E0C8A3F" w14:textId="77777777" w:rsidR="004161C2" w:rsidRPr="00CC4CA6" w:rsidRDefault="004161C2" w:rsidP="00EE1FFD"/>
        </w:tc>
        <w:tc>
          <w:tcPr>
            <w:tcW w:w="1094" w:type="pct"/>
          </w:tcPr>
          <w:p w14:paraId="12204FBB" w14:textId="77777777" w:rsidR="004161C2" w:rsidRPr="00CC4CA6" w:rsidRDefault="004161C2" w:rsidP="00EE1FFD"/>
        </w:tc>
        <w:tc>
          <w:tcPr>
            <w:tcW w:w="1094" w:type="pct"/>
          </w:tcPr>
          <w:p w14:paraId="7C9F7F4A" w14:textId="77777777" w:rsidR="004161C2" w:rsidRPr="00CC4CA6" w:rsidRDefault="004161C2" w:rsidP="00EE1FFD"/>
        </w:tc>
      </w:tr>
      <w:tr w:rsidR="004161C2" w14:paraId="13B5C42A" w14:textId="77777777" w:rsidTr="00EE1FFD">
        <w:tc>
          <w:tcPr>
            <w:tcW w:w="1718" w:type="pct"/>
          </w:tcPr>
          <w:p w14:paraId="5EB16CE9" w14:textId="77777777" w:rsidR="004161C2" w:rsidRPr="00CC4CA6" w:rsidRDefault="004161C2" w:rsidP="004161C2">
            <w:pPr>
              <w:pStyle w:val="Liststycke"/>
              <w:numPr>
                <w:ilvl w:val="0"/>
                <w:numId w:val="17"/>
              </w:numPr>
              <w:ind w:left="306" w:hanging="284"/>
            </w:pPr>
          </w:p>
        </w:tc>
        <w:tc>
          <w:tcPr>
            <w:tcW w:w="1094" w:type="pct"/>
          </w:tcPr>
          <w:p w14:paraId="57AC147D" w14:textId="77777777" w:rsidR="004161C2" w:rsidRPr="00CC4CA6" w:rsidRDefault="004161C2" w:rsidP="00EE1FFD"/>
        </w:tc>
        <w:tc>
          <w:tcPr>
            <w:tcW w:w="1094" w:type="pct"/>
          </w:tcPr>
          <w:p w14:paraId="7F9AE42F" w14:textId="77777777" w:rsidR="004161C2" w:rsidRPr="00CC4CA6" w:rsidRDefault="004161C2" w:rsidP="00EE1FFD"/>
        </w:tc>
        <w:tc>
          <w:tcPr>
            <w:tcW w:w="1094" w:type="pct"/>
          </w:tcPr>
          <w:p w14:paraId="7430EB0A" w14:textId="77777777" w:rsidR="004161C2" w:rsidRPr="00CC4CA6" w:rsidRDefault="004161C2" w:rsidP="00EE1FFD"/>
        </w:tc>
      </w:tr>
      <w:tr w:rsidR="004161C2" w14:paraId="504035CC" w14:textId="77777777" w:rsidTr="00EE1FFD">
        <w:tc>
          <w:tcPr>
            <w:tcW w:w="1718" w:type="pct"/>
          </w:tcPr>
          <w:p w14:paraId="3F333788" w14:textId="77777777" w:rsidR="004161C2" w:rsidRPr="00CC4CA6" w:rsidRDefault="004161C2" w:rsidP="00EE1FFD">
            <w:pPr>
              <w:spacing w:before="120" w:after="120"/>
              <w:jc w:val="right"/>
            </w:pPr>
            <w:r>
              <w:t>Total</w:t>
            </w:r>
          </w:p>
        </w:tc>
        <w:tc>
          <w:tcPr>
            <w:tcW w:w="1094" w:type="pct"/>
          </w:tcPr>
          <w:p w14:paraId="2AE61FB2" w14:textId="77777777" w:rsidR="004161C2" w:rsidRPr="00CC4CA6" w:rsidRDefault="004161C2" w:rsidP="00EE1FFD">
            <w:pPr>
              <w:spacing w:before="120" w:after="120"/>
            </w:pPr>
          </w:p>
        </w:tc>
        <w:tc>
          <w:tcPr>
            <w:tcW w:w="1094" w:type="pct"/>
          </w:tcPr>
          <w:p w14:paraId="595AA77C" w14:textId="77777777" w:rsidR="004161C2" w:rsidRPr="00CC4CA6" w:rsidRDefault="004161C2" w:rsidP="00EE1FFD">
            <w:pPr>
              <w:spacing w:before="120" w:after="120"/>
            </w:pPr>
          </w:p>
        </w:tc>
        <w:tc>
          <w:tcPr>
            <w:tcW w:w="1094" w:type="pct"/>
          </w:tcPr>
          <w:p w14:paraId="05D82641" w14:textId="77777777" w:rsidR="004161C2" w:rsidRPr="00CC4CA6" w:rsidRDefault="004161C2" w:rsidP="00EE1FFD">
            <w:pPr>
              <w:spacing w:before="120" w:after="120"/>
            </w:pPr>
          </w:p>
        </w:tc>
      </w:tr>
    </w:tbl>
    <w:p w14:paraId="7D0063C1" w14:textId="74B696A1" w:rsidR="004161C2" w:rsidRPr="00EB65B3" w:rsidRDefault="004161C2" w:rsidP="00E40D01">
      <w:pPr>
        <w:rPr>
          <w:lang w:val="en-GB"/>
        </w:rPr>
      </w:pPr>
      <w:r w:rsidRPr="00EB65B3">
        <w:rPr>
          <w:lang w:val="en-GB"/>
        </w:rPr>
        <w:t>* Attach one ”linkage sheet” per enterprise.</w:t>
      </w:r>
    </w:p>
    <w:p w14:paraId="1BBD81C5" w14:textId="50282FF7" w:rsidR="004161C2" w:rsidRPr="00EB65B3" w:rsidRDefault="004161C2" w:rsidP="00E40D01">
      <w:pPr>
        <w:rPr>
          <w:lang w:val="en-GB"/>
        </w:rPr>
      </w:pPr>
    </w:p>
    <w:p w14:paraId="30C508EC" w14:textId="631983BC" w:rsidR="004161C2" w:rsidRPr="00EB65B3" w:rsidRDefault="004161C2" w:rsidP="00E40D01">
      <w:pPr>
        <w:rPr>
          <w:lang w:val="en-GB"/>
        </w:rPr>
      </w:pPr>
      <w:r w:rsidRPr="00EB65B3">
        <w:rPr>
          <w:lang w:val="en-GB"/>
        </w:rPr>
        <w:t>The data entered in the ”Total” row of the above table should be entered in line 3 (regarding linked enterprises) of the table in the Annex to the declaration.</w:t>
      </w:r>
    </w:p>
    <w:p w14:paraId="64DFB0C4" w14:textId="748D3780" w:rsidR="004161C2" w:rsidRPr="00EB65B3" w:rsidRDefault="004161C2" w:rsidP="00E40D01">
      <w:pPr>
        <w:rPr>
          <w:lang w:val="en-GB"/>
        </w:rPr>
      </w:pPr>
    </w:p>
    <w:p w14:paraId="689723B5" w14:textId="0941BA7D" w:rsidR="004161C2" w:rsidRPr="00EB65B3" w:rsidRDefault="004161C2">
      <w:pPr>
        <w:rPr>
          <w:lang w:val="en-GB"/>
        </w:rPr>
      </w:pPr>
      <w:r w:rsidRPr="00EB65B3">
        <w:rPr>
          <w:lang w:val="en-GB"/>
        </w:rPr>
        <w:br w:type="page"/>
      </w:r>
    </w:p>
    <w:p w14:paraId="399BF7D2" w14:textId="2074E585" w:rsidR="004161C2" w:rsidRPr="00EB65B3" w:rsidRDefault="004161C2" w:rsidP="004161C2">
      <w:pPr>
        <w:pStyle w:val="Rubrik2"/>
        <w:rPr>
          <w:lang w:val="en-GB"/>
        </w:rPr>
      </w:pPr>
      <w:r w:rsidRPr="00EB65B3">
        <w:rPr>
          <w:lang w:val="en-GB"/>
        </w:rPr>
        <w:lastRenderedPageBreak/>
        <w:t>Linkage sheet</w:t>
      </w:r>
    </w:p>
    <w:p w14:paraId="3F95F303" w14:textId="76988FCE" w:rsidR="004161C2" w:rsidRPr="00EB65B3" w:rsidRDefault="004161C2" w:rsidP="00E40D01">
      <w:pPr>
        <w:rPr>
          <w:lang w:val="en-GB"/>
        </w:rPr>
      </w:pPr>
    </w:p>
    <w:p w14:paraId="55D1CA3F" w14:textId="0EB81E66" w:rsidR="004161C2" w:rsidRPr="00EB65B3" w:rsidRDefault="004161C2" w:rsidP="00E40D01">
      <w:pPr>
        <w:rPr>
          <w:lang w:val="en-GB"/>
        </w:rPr>
      </w:pPr>
      <w:r w:rsidRPr="00EB65B3">
        <w:rPr>
          <w:lang w:val="en-GB"/>
        </w:rPr>
        <w:t>(only for linked enterprises not included by consolidation in Box B)</w:t>
      </w:r>
    </w:p>
    <w:p w14:paraId="4872D8B7" w14:textId="78F0BE04" w:rsidR="004161C2" w:rsidRPr="00EB65B3" w:rsidRDefault="004161C2" w:rsidP="00E40D01">
      <w:pPr>
        <w:rPr>
          <w:lang w:val="en-GB"/>
        </w:rPr>
      </w:pPr>
    </w:p>
    <w:p w14:paraId="46B6A1FA" w14:textId="77777777" w:rsidR="004161C2" w:rsidRPr="00EB65B3" w:rsidRDefault="004161C2" w:rsidP="00E40D01">
      <w:pPr>
        <w:rPr>
          <w:lang w:val="en-GB"/>
        </w:rPr>
      </w:pPr>
    </w:p>
    <w:p w14:paraId="1F0AED4A" w14:textId="77777777" w:rsidR="006D6BB2" w:rsidRPr="00EB65B3" w:rsidRDefault="006D6BB2" w:rsidP="006D6BB2">
      <w:pPr>
        <w:pStyle w:val="Rubrik3"/>
        <w:numPr>
          <w:ilvl w:val="0"/>
          <w:numId w:val="18"/>
        </w:numPr>
        <w:ind w:left="426" w:hanging="426"/>
        <w:rPr>
          <w:b/>
          <w:bCs w:val="0"/>
          <w:lang w:val="en-GB"/>
        </w:rPr>
      </w:pPr>
      <w:r w:rsidRPr="00EB65B3">
        <w:rPr>
          <w:b/>
          <w:bCs w:val="0"/>
          <w:lang w:val="en-GB"/>
        </w:rPr>
        <w:t>Precise identification of the partner enterprise</w:t>
      </w:r>
    </w:p>
    <w:p w14:paraId="013E03E2" w14:textId="77777777" w:rsidR="006D6BB2" w:rsidRPr="00EB65B3" w:rsidRDefault="006D6BB2" w:rsidP="006D6BB2">
      <w:pPr>
        <w:rPr>
          <w:lang w:val="en-GB"/>
        </w:rPr>
      </w:pPr>
    </w:p>
    <w:tbl>
      <w:tblPr>
        <w:tblStyle w:val="Tabellrutnt"/>
        <w:tblW w:w="0" w:type="auto"/>
        <w:tblLook w:val="04A0" w:firstRow="1" w:lastRow="0" w:firstColumn="1" w:lastColumn="0" w:noHBand="0" w:noVBand="1"/>
      </w:tblPr>
      <w:tblGrid>
        <w:gridCol w:w="4531"/>
        <w:gridCol w:w="4531"/>
      </w:tblGrid>
      <w:tr w:rsidR="006D6BB2" w:rsidRPr="00BA4429" w14:paraId="242EC54A" w14:textId="77777777" w:rsidTr="00EE1FFD">
        <w:tc>
          <w:tcPr>
            <w:tcW w:w="4531" w:type="dxa"/>
            <w:shd w:val="clear" w:color="auto" w:fill="EBECD9" w:themeFill="accent2" w:themeFillTint="33"/>
          </w:tcPr>
          <w:p w14:paraId="432799F7" w14:textId="77777777" w:rsidR="006D6BB2" w:rsidRPr="00EB65B3" w:rsidRDefault="006D6BB2" w:rsidP="00EE1FFD">
            <w:pPr>
              <w:pStyle w:val="Rubrik3"/>
              <w:rPr>
                <w:lang w:val="en-GB"/>
              </w:rPr>
            </w:pPr>
            <w:r w:rsidRPr="00EB65B3">
              <w:rPr>
                <w:lang w:val="en-GB"/>
              </w:rPr>
              <w:t>Name or business name:</w:t>
            </w:r>
          </w:p>
          <w:p w14:paraId="614A80A8" w14:textId="77777777" w:rsidR="006D6BB2" w:rsidRPr="00EB65B3" w:rsidRDefault="006D6BB2" w:rsidP="00EE1FFD">
            <w:pPr>
              <w:pStyle w:val="Rubrik3"/>
              <w:rPr>
                <w:lang w:val="en-GB"/>
              </w:rPr>
            </w:pPr>
            <w:r w:rsidRPr="00EB65B3">
              <w:rPr>
                <w:lang w:val="en-GB"/>
              </w:rPr>
              <w:t>Address (of registered office):</w:t>
            </w:r>
          </w:p>
          <w:p w14:paraId="02368FDE" w14:textId="77777777" w:rsidR="006D6BB2" w:rsidRPr="00BA4429" w:rsidRDefault="006D6BB2" w:rsidP="00EE1FFD">
            <w:pPr>
              <w:pStyle w:val="Rubrik3"/>
              <w:rPr>
                <w:lang w:val="en-GB"/>
              </w:rPr>
            </w:pPr>
            <w:r w:rsidRPr="00BA4429">
              <w:rPr>
                <w:lang w:val="en-GB"/>
              </w:rPr>
              <w:t>Registration/VAT number (</w:t>
            </w:r>
            <w:r>
              <w:rPr>
                <w:rStyle w:val="Fotnotsreferens"/>
              </w:rPr>
              <w:footnoteReference w:id="20"/>
            </w:r>
            <w:r w:rsidRPr="00BA4429">
              <w:rPr>
                <w:lang w:val="en-GB"/>
              </w:rPr>
              <w:t>):</w:t>
            </w:r>
          </w:p>
          <w:p w14:paraId="0239DB2B" w14:textId="77777777" w:rsidR="006D6BB2" w:rsidRPr="00EB65B3" w:rsidRDefault="006D6BB2" w:rsidP="00EE1FFD">
            <w:pPr>
              <w:pStyle w:val="Rubrik3"/>
              <w:rPr>
                <w:lang w:val="en-GB"/>
              </w:rPr>
            </w:pPr>
            <w:r w:rsidRPr="00EB65B3">
              <w:rPr>
                <w:lang w:val="en-GB"/>
              </w:rPr>
              <w:t>Names and titles of the principal director(s)(</w:t>
            </w:r>
            <w:r>
              <w:rPr>
                <w:rStyle w:val="Fotnotsreferens"/>
              </w:rPr>
              <w:footnoteReference w:id="21"/>
            </w:r>
            <w:r w:rsidRPr="00EB65B3">
              <w:rPr>
                <w:lang w:val="en-GB"/>
              </w:rPr>
              <w:t>):</w:t>
            </w:r>
          </w:p>
        </w:tc>
        <w:tc>
          <w:tcPr>
            <w:tcW w:w="4531" w:type="dxa"/>
          </w:tcPr>
          <w:p w14:paraId="0099B7DA" w14:textId="77777777" w:rsidR="006D6BB2" w:rsidRPr="00EB65B3" w:rsidRDefault="006D6BB2" w:rsidP="00EE1FFD">
            <w:pPr>
              <w:rPr>
                <w:lang w:val="en-GB"/>
              </w:rPr>
            </w:pPr>
          </w:p>
        </w:tc>
      </w:tr>
    </w:tbl>
    <w:p w14:paraId="31536258" w14:textId="77777777" w:rsidR="006D6BB2" w:rsidRPr="00EB65B3" w:rsidRDefault="006D6BB2" w:rsidP="006D6BB2">
      <w:pPr>
        <w:rPr>
          <w:lang w:val="en-GB"/>
        </w:rPr>
      </w:pPr>
    </w:p>
    <w:p w14:paraId="66F0938C" w14:textId="279E22A6" w:rsidR="006D6BB2" w:rsidRPr="002E7CB7" w:rsidRDefault="006D6BB2" w:rsidP="006D6BB2">
      <w:pPr>
        <w:pStyle w:val="Rubrik3"/>
        <w:numPr>
          <w:ilvl w:val="0"/>
          <w:numId w:val="18"/>
        </w:numPr>
        <w:ind w:left="426" w:hanging="426"/>
        <w:rPr>
          <w:b/>
          <w:bCs w:val="0"/>
        </w:rPr>
      </w:pPr>
      <w:r>
        <w:rPr>
          <w:b/>
          <w:bCs w:val="0"/>
        </w:rPr>
        <w:t xml:space="preserve">Data on the </w:t>
      </w:r>
      <w:proofErr w:type="spellStart"/>
      <w:r>
        <w:rPr>
          <w:b/>
          <w:bCs w:val="0"/>
        </w:rPr>
        <w:t>enterprise</w:t>
      </w:r>
      <w:proofErr w:type="spellEnd"/>
    </w:p>
    <w:p w14:paraId="4E51B0C8" w14:textId="2EF7D574" w:rsidR="004161C2" w:rsidRDefault="004161C2" w:rsidP="00E40D01"/>
    <w:tbl>
      <w:tblPr>
        <w:tblStyle w:val="Tabellrutnt"/>
        <w:tblW w:w="5000" w:type="pct"/>
        <w:tblLook w:val="04A0" w:firstRow="1" w:lastRow="0" w:firstColumn="1" w:lastColumn="0" w:noHBand="0" w:noVBand="1"/>
      </w:tblPr>
      <w:tblGrid>
        <w:gridCol w:w="3113"/>
        <w:gridCol w:w="1983"/>
        <w:gridCol w:w="1983"/>
        <w:gridCol w:w="1983"/>
      </w:tblGrid>
      <w:tr w:rsidR="006D6BB2" w14:paraId="2EBEFB6F" w14:textId="77777777" w:rsidTr="00EE1FFD">
        <w:tc>
          <w:tcPr>
            <w:tcW w:w="5000" w:type="pct"/>
            <w:gridSpan w:val="4"/>
          </w:tcPr>
          <w:p w14:paraId="7495B7F4" w14:textId="088288A5" w:rsidR="006D6BB2" w:rsidRPr="00CC4CA6" w:rsidRDefault="006D6BB2" w:rsidP="00EE1FFD">
            <w:pPr>
              <w:pStyle w:val="Rubrik3"/>
            </w:pPr>
            <w:proofErr w:type="spellStart"/>
            <w:r>
              <w:t>Reference</w:t>
            </w:r>
            <w:proofErr w:type="spellEnd"/>
            <w:r>
              <w:t xml:space="preserve"> period:</w:t>
            </w:r>
          </w:p>
        </w:tc>
      </w:tr>
      <w:tr w:rsidR="006D6BB2" w14:paraId="42CE233F" w14:textId="77777777" w:rsidTr="00EE1FFD">
        <w:tc>
          <w:tcPr>
            <w:tcW w:w="1718" w:type="pct"/>
          </w:tcPr>
          <w:p w14:paraId="6FC0AB76" w14:textId="77777777" w:rsidR="006D6BB2" w:rsidRDefault="006D6BB2" w:rsidP="00EE1FFD">
            <w:pPr>
              <w:pStyle w:val="Rubrik3"/>
            </w:pPr>
          </w:p>
        </w:tc>
        <w:tc>
          <w:tcPr>
            <w:tcW w:w="1094" w:type="pct"/>
          </w:tcPr>
          <w:p w14:paraId="4D7EBB69" w14:textId="77777777" w:rsidR="006D6BB2" w:rsidRPr="00CC4CA6" w:rsidRDefault="006D6BB2" w:rsidP="00EE1FFD">
            <w:pPr>
              <w:pStyle w:val="Rubrik3"/>
            </w:pPr>
            <w:proofErr w:type="spellStart"/>
            <w:r>
              <w:t>Headcount</w:t>
            </w:r>
            <w:proofErr w:type="spellEnd"/>
            <w:r>
              <w:t xml:space="preserve"> (AWU)</w:t>
            </w:r>
          </w:p>
        </w:tc>
        <w:tc>
          <w:tcPr>
            <w:tcW w:w="1094" w:type="pct"/>
          </w:tcPr>
          <w:p w14:paraId="11E89A91" w14:textId="77777777" w:rsidR="006D6BB2" w:rsidRPr="00CC4CA6" w:rsidRDefault="006D6BB2" w:rsidP="00EE1FFD">
            <w:pPr>
              <w:pStyle w:val="Rubrik3"/>
            </w:pPr>
            <w:proofErr w:type="spellStart"/>
            <w:r>
              <w:t>Annual</w:t>
            </w:r>
            <w:proofErr w:type="spellEnd"/>
            <w:r>
              <w:t xml:space="preserve"> </w:t>
            </w:r>
            <w:proofErr w:type="spellStart"/>
            <w:r>
              <w:t>turnover</w:t>
            </w:r>
            <w:proofErr w:type="spellEnd"/>
            <w:r>
              <w:t xml:space="preserve"> (EUR 1000)</w:t>
            </w:r>
          </w:p>
        </w:tc>
        <w:tc>
          <w:tcPr>
            <w:tcW w:w="1094" w:type="pct"/>
          </w:tcPr>
          <w:p w14:paraId="237E63FA" w14:textId="77777777" w:rsidR="006D6BB2" w:rsidRPr="00CC4CA6" w:rsidRDefault="006D6BB2" w:rsidP="00EE1FFD">
            <w:pPr>
              <w:pStyle w:val="Rubrik3"/>
            </w:pPr>
            <w:proofErr w:type="spellStart"/>
            <w:r>
              <w:t>Balance</w:t>
            </w:r>
            <w:proofErr w:type="spellEnd"/>
            <w:r>
              <w:t xml:space="preserve"> </w:t>
            </w:r>
            <w:proofErr w:type="spellStart"/>
            <w:r>
              <w:t>sheet</w:t>
            </w:r>
            <w:proofErr w:type="spellEnd"/>
            <w:r>
              <w:t xml:space="preserve"> total (EUR 1000)</w:t>
            </w:r>
          </w:p>
        </w:tc>
      </w:tr>
      <w:tr w:rsidR="006D6BB2" w14:paraId="4087D667" w14:textId="77777777" w:rsidTr="00EE1FFD">
        <w:tc>
          <w:tcPr>
            <w:tcW w:w="1718" w:type="pct"/>
          </w:tcPr>
          <w:p w14:paraId="60B64798" w14:textId="77777777" w:rsidR="006D6BB2" w:rsidRPr="00CC4CA6" w:rsidRDefault="006D6BB2" w:rsidP="00F04602">
            <w:pPr>
              <w:jc w:val="right"/>
            </w:pPr>
            <w:r>
              <w:t>Total</w:t>
            </w:r>
          </w:p>
        </w:tc>
        <w:tc>
          <w:tcPr>
            <w:tcW w:w="1094" w:type="pct"/>
          </w:tcPr>
          <w:p w14:paraId="4BE57460" w14:textId="77777777" w:rsidR="006D6BB2" w:rsidRPr="00CC4CA6" w:rsidRDefault="006D6BB2" w:rsidP="006D6BB2"/>
        </w:tc>
        <w:tc>
          <w:tcPr>
            <w:tcW w:w="1094" w:type="pct"/>
          </w:tcPr>
          <w:p w14:paraId="3CAE5EC4" w14:textId="77777777" w:rsidR="006D6BB2" w:rsidRPr="00CC4CA6" w:rsidRDefault="006D6BB2" w:rsidP="006D6BB2"/>
        </w:tc>
        <w:tc>
          <w:tcPr>
            <w:tcW w:w="1094" w:type="pct"/>
          </w:tcPr>
          <w:p w14:paraId="08766185" w14:textId="77777777" w:rsidR="006D6BB2" w:rsidRPr="00CC4CA6" w:rsidRDefault="006D6BB2" w:rsidP="006D6BB2"/>
        </w:tc>
      </w:tr>
    </w:tbl>
    <w:p w14:paraId="74C49316" w14:textId="492317E1" w:rsidR="004161C2" w:rsidRDefault="004161C2" w:rsidP="00E40D01"/>
    <w:p w14:paraId="6257E023" w14:textId="0042AD63" w:rsidR="006D6BB2" w:rsidRPr="00EB65B3" w:rsidRDefault="006D6BB2" w:rsidP="00E40D01">
      <w:pPr>
        <w:rPr>
          <w:lang w:val="en-GB"/>
        </w:rPr>
      </w:pPr>
      <w:r w:rsidRPr="00EB65B3">
        <w:rPr>
          <w:lang w:val="en-GB"/>
        </w:rPr>
        <w:t xml:space="preserve">These data should be entered in Box B(2) in Annex B. </w:t>
      </w:r>
    </w:p>
    <w:p w14:paraId="19026AAF" w14:textId="0CC38C80" w:rsidR="006D6BB2" w:rsidRPr="00EB65B3" w:rsidRDefault="006D6BB2" w:rsidP="00E40D01">
      <w:pPr>
        <w:rPr>
          <w:lang w:val="en-GB"/>
        </w:rPr>
      </w:pPr>
    </w:p>
    <w:p w14:paraId="44F1D2F0" w14:textId="51E7D93F" w:rsidR="006D6BB2" w:rsidRPr="00EB65B3" w:rsidRDefault="006D6BB2" w:rsidP="00E40D01">
      <w:pPr>
        <w:rPr>
          <w:lang w:val="en-GB"/>
        </w:rPr>
      </w:pPr>
      <w:r w:rsidRPr="00EB65B3">
        <w:rPr>
          <w:b/>
          <w:bCs/>
          <w:lang w:val="en-GB"/>
        </w:rPr>
        <w:t>Important:</w:t>
      </w:r>
      <w:r w:rsidRPr="00EB65B3">
        <w:rPr>
          <w:lang w:val="en-GB"/>
        </w:rPr>
        <w:t xml:space="preserve"> The data of the enterprises, which are linked to the applicant enterprise, are derived from their accounts and their other data, consolidated if they exist. To them are aggregated proportionally the data of any possible partner enterprise of that linked enterprise, situated immediately upstream or downstream from it, unless it has already been included through consolidation (</w:t>
      </w:r>
      <w:r>
        <w:rPr>
          <w:rStyle w:val="Fotnotsreferens"/>
        </w:rPr>
        <w:footnoteReference w:id="22"/>
      </w:r>
      <w:r w:rsidRPr="00EB65B3">
        <w:rPr>
          <w:lang w:val="en-GB"/>
        </w:rPr>
        <w:t xml:space="preserve">). </w:t>
      </w:r>
    </w:p>
    <w:p w14:paraId="02CE7DFA" w14:textId="46C39D09" w:rsidR="006D6BB2" w:rsidRPr="00EB65B3" w:rsidRDefault="006D6BB2" w:rsidP="00E40D01">
      <w:pPr>
        <w:rPr>
          <w:lang w:val="en-GB"/>
        </w:rPr>
      </w:pPr>
    </w:p>
    <w:p w14:paraId="596C4B78" w14:textId="1FC133AB" w:rsidR="006D6BB2" w:rsidRPr="00EB65B3" w:rsidRDefault="006D6BB2" w:rsidP="00E40D01">
      <w:pPr>
        <w:rPr>
          <w:lang w:val="en-GB"/>
        </w:rPr>
      </w:pPr>
      <w:r w:rsidRPr="00EB65B3">
        <w:rPr>
          <w:lang w:val="en-GB"/>
        </w:rPr>
        <w:t xml:space="preserve">Such partner enterprises are treated like direct partner enterprises of the applicant enterprise. Their data and a ”partnership sheet” have therefore to be added in Annex A. </w:t>
      </w:r>
    </w:p>
    <w:sectPr w:rsidR="006D6BB2" w:rsidRPr="00EB65B3">
      <w:headerReference w:type="default" r:id="rId8"/>
      <w:footerReference w:type="default" r:id="rId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F948B" w14:textId="77777777" w:rsidR="002E7CB7" w:rsidRDefault="002E7CB7">
      <w:r>
        <w:separator/>
      </w:r>
    </w:p>
  </w:endnote>
  <w:endnote w:type="continuationSeparator" w:id="0">
    <w:p w14:paraId="18D493FF" w14:textId="77777777" w:rsidR="002E7CB7" w:rsidRDefault="002E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Pro">
    <w:panose1 w:val="02040502050405020303"/>
    <w:charset w:val="00"/>
    <w:family w:val="roman"/>
    <w:pitch w:val="variable"/>
    <w:sig w:usb0="80000287" w:usb1="0000004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Pro SemiBold">
    <w:panose1 w:val="020B0704030504040204"/>
    <w:charset w:val="00"/>
    <w:family w:val="swiss"/>
    <w:pitch w:val="variable"/>
    <w:sig w:usb0="80000287" w:usb1="00000043" w:usb2="00000000" w:usb3="00000000" w:csb0="0000009F" w:csb1="00000000"/>
  </w:font>
  <w:font w:name="Verdana Pro">
    <w:panose1 w:val="020B0604030504040204"/>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DB977" w14:textId="77777777" w:rsidR="002E7CB7" w:rsidRPr="0009082B" w:rsidRDefault="002E7CB7">
    <w:pPr>
      <w:pStyle w:val="Sidfot"/>
      <w:spacing w:after="60"/>
      <w:rPr>
        <w:rStyle w:val="Sidnummer"/>
        <w:rFonts w:asciiTheme="minorHAnsi" w:hAnsiTheme="minorHAnsi"/>
        <w:szCs w:val="16"/>
        <w:lang w:val="en-GB"/>
      </w:rPr>
    </w:pPr>
    <w:r>
      <w:rPr>
        <w:snapToGrid w:val="0"/>
        <w:sz w:val="16"/>
      </w:rPr>
      <w:tab/>
    </w:r>
    <w:r w:rsidRPr="0009082B">
      <w:rPr>
        <w:rStyle w:val="Sidnummer"/>
        <w:rFonts w:asciiTheme="minorHAnsi" w:hAnsiTheme="minorHAnsi"/>
        <w:szCs w:val="16"/>
      </w:rPr>
      <w:fldChar w:fldCharType="begin"/>
    </w:r>
    <w:r w:rsidRPr="0009082B">
      <w:rPr>
        <w:rStyle w:val="Sidnummer"/>
        <w:rFonts w:asciiTheme="minorHAnsi" w:hAnsiTheme="minorHAnsi"/>
        <w:szCs w:val="16"/>
      </w:rPr>
      <w:instrText xml:space="preserve"> PAGE </w:instrText>
    </w:r>
    <w:r w:rsidRPr="0009082B">
      <w:rPr>
        <w:rStyle w:val="Sidnummer"/>
        <w:rFonts w:asciiTheme="minorHAnsi" w:hAnsiTheme="minorHAnsi"/>
        <w:szCs w:val="16"/>
      </w:rPr>
      <w:fldChar w:fldCharType="separate"/>
    </w:r>
    <w:r w:rsidRPr="0009082B">
      <w:rPr>
        <w:rStyle w:val="Sidnummer"/>
        <w:rFonts w:asciiTheme="minorHAnsi" w:hAnsiTheme="minorHAnsi"/>
        <w:noProof/>
        <w:szCs w:val="16"/>
      </w:rPr>
      <w:t>1</w:t>
    </w:r>
    <w:r w:rsidRPr="0009082B">
      <w:rPr>
        <w:rStyle w:val="Sidnummer"/>
        <w:rFonts w:asciiTheme="minorHAnsi" w:hAnsiTheme="minorHAnsi"/>
        <w:szCs w:val="16"/>
      </w:rPr>
      <w:fldChar w:fldCharType="end"/>
    </w:r>
    <w:r w:rsidRPr="0009082B">
      <w:rPr>
        <w:rStyle w:val="Sidnummer"/>
        <w:rFonts w:asciiTheme="minorHAnsi" w:hAnsiTheme="minorHAnsi"/>
        <w:szCs w:val="16"/>
      </w:rPr>
      <w:t xml:space="preserve"> (</w:t>
    </w:r>
    <w:r w:rsidRPr="0009082B">
      <w:rPr>
        <w:rStyle w:val="Sidnummer"/>
        <w:rFonts w:asciiTheme="minorHAnsi" w:hAnsiTheme="minorHAnsi"/>
        <w:szCs w:val="16"/>
      </w:rPr>
      <w:fldChar w:fldCharType="begin"/>
    </w:r>
    <w:r w:rsidRPr="0009082B">
      <w:rPr>
        <w:rStyle w:val="Sidnummer"/>
        <w:rFonts w:asciiTheme="minorHAnsi" w:hAnsiTheme="minorHAnsi"/>
        <w:szCs w:val="16"/>
      </w:rPr>
      <w:instrText xml:space="preserve"> NUMPAGES </w:instrText>
    </w:r>
    <w:r w:rsidRPr="0009082B">
      <w:rPr>
        <w:rStyle w:val="Sidnummer"/>
        <w:rFonts w:asciiTheme="minorHAnsi" w:hAnsiTheme="minorHAnsi"/>
        <w:szCs w:val="16"/>
      </w:rPr>
      <w:fldChar w:fldCharType="separate"/>
    </w:r>
    <w:r w:rsidRPr="0009082B">
      <w:rPr>
        <w:rStyle w:val="Sidnummer"/>
        <w:rFonts w:asciiTheme="minorHAnsi" w:hAnsiTheme="minorHAnsi"/>
        <w:noProof/>
        <w:szCs w:val="16"/>
      </w:rPr>
      <w:t>1</w:t>
    </w:r>
    <w:r w:rsidRPr="0009082B">
      <w:rPr>
        <w:rStyle w:val="Sidnummer"/>
        <w:rFonts w:asciiTheme="minorHAnsi" w:hAnsiTheme="minorHAnsi"/>
        <w:szCs w:val="16"/>
      </w:rPr>
      <w:fldChar w:fldCharType="end"/>
    </w:r>
    <w:r w:rsidRPr="0009082B">
      <w:rPr>
        <w:rStyle w:val="Sidnummer"/>
        <w:rFonts w:asciiTheme="minorHAnsi" w:hAnsiTheme="minorHAnsi"/>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AE9E5" w14:textId="77777777" w:rsidR="002E7CB7" w:rsidRDefault="002E7CB7">
      <w:r>
        <w:separator/>
      </w:r>
    </w:p>
  </w:footnote>
  <w:footnote w:type="continuationSeparator" w:id="0">
    <w:p w14:paraId="3E39D821" w14:textId="77777777" w:rsidR="002E7CB7" w:rsidRDefault="002E7CB7">
      <w:r>
        <w:continuationSeparator/>
      </w:r>
    </w:p>
  </w:footnote>
  <w:footnote w:id="1">
    <w:p w14:paraId="6CE55D23" w14:textId="69C2A921" w:rsidR="002E7CB7" w:rsidRPr="00EB65B3" w:rsidRDefault="002E7CB7">
      <w:pPr>
        <w:pStyle w:val="Fotnotstext"/>
        <w:rPr>
          <w:lang w:val="en-GB"/>
        </w:rPr>
      </w:pPr>
      <w:r>
        <w:rPr>
          <w:rStyle w:val="Fotnotsreferens"/>
        </w:rPr>
        <w:footnoteRef/>
      </w:r>
      <w:r w:rsidRPr="00EB65B3">
        <w:rPr>
          <w:lang w:val="en-GB"/>
        </w:rPr>
        <w:t xml:space="preserve"> </w:t>
      </w:r>
      <w:r w:rsidRPr="00EB65B3">
        <w:rPr>
          <w:rFonts w:asciiTheme="majorHAnsi" w:hAnsiTheme="majorHAnsi"/>
          <w:sz w:val="16"/>
          <w:szCs w:val="16"/>
          <w:lang w:val="en-GB"/>
        </w:rPr>
        <w:t>To be determined by the Member State according to its needs.</w:t>
      </w:r>
    </w:p>
  </w:footnote>
  <w:footnote w:id="2">
    <w:p w14:paraId="7C42F07B" w14:textId="7D177DBE" w:rsidR="002E7CB7" w:rsidRPr="00EB65B3" w:rsidRDefault="002E7CB7">
      <w:pPr>
        <w:pStyle w:val="Fotnotstext"/>
        <w:rPr>
          <w:lang w:val="en-GB"/>
        </w:rPr>
      </w:pPr>
      <w:r>
        <w:rPr>
          <w:rStyle w:val="Fotnotsreferens"/>
        </w:rPr>
        <w:footnoteRef/>
      </w:r>
      <w:r w:rsidRPr="00EB65B3">
        <w:rPr>
          <w:lang w:val="en-GB"/>
        </w:rPr>
        <w:t xml:space="preserve"> </w:t>
      </w:r>
      <w:r w:rsidRPr="00EB65B3">
        <w:rPr>
          <w:rFonts w:asciiTheme="majorHAnsi" w:hAnsiTheme="majorHAnsi"/>
          <w:sz w:val="16"/>
          <w:szCs w:val="16"/>
          <w:lang w:val="en-GB"/>
        </w:rPr>
        <w:t>Chairman (CEO), Director-General or equivalent.</w:t>
      </w:r>
    </w:p>
  </w:footnote>
  <w:footnote w:id="3">
    <w:p w14:paraId="435A0B19" w14:textId="3F9B8229" w:rsidR="002E7CB7" w:rsidRPr="00EB65B3" w:rsidRDefault="002E7CB7">
      <w:pPr>
        <w:pStyle w:val="Fotnotstext"/>
        <w:rPr>
          <w:lang w:val="en-GB"/>
        </w:rPr>
      </w:pPr>
      <w:r>
        <w:rPr>
          <w:rStyle w:val="Fotnotsreferens"/>
        </w:rPr>
        <w:footnoteRef/>
      </w:r>
      <w:r w:rsidRPr="00EB65B3">
        <w:rPr>
          <w:lang w:val="en-GB"/>
        </w:rPr>
        <w:t xml:space="preserve"> </w:t>
      </w:r>
      <w:r w:rsidRPr="00EB65B3">
        <w:rPr>
          <w:rFonts w:asciiTheme="majorHAnsi" w:hAnsiTheme="majorHAnsi"/>
          <w:sz w:val="16"/>
          <w:szCs w:val="16"/>
          <w:lang w:val="en-GB"/>
        </w:rPr>
        <w:t>Definition, Article 4(2) of the annex to Commission Recommendation 2003/361/EC</w:t>
      </w:r>
    </w:p>
  </w:footnote>
  <w:footnote w:id="4">
    <w:p w14:paraId="399700D5" w14:textId="13B31FB4" w:rsidR="002E7CB7" w:rsidRPr="00797FEC" w:rsidRDefault="002E7CB7">
      <w:pPr>
        <w:pStyle w:val="Fotnotstext"/>
        <w:rPr>
          <w:sz w:val="20"/>
          <w:lang w:val="en-GB"/>
        </w:rPr>
      </w:pPr>
      <w:r w:rsidRPr="00797FEC">
        <w:rPr>
          <w:rStyle w:val="Fotnotsreferens"/>
          <w:sz w:val="24"/>
          <w:szCs w:val="22"/>
        </w:rPr>
        <w:footnoteRef/>
      </w:r>
      <w:r w:rsidRPr="00797FEC">
        <w:rPr>
          <w:sz w:val="24"/>
          <w:szCs w:val="22"/>
          <w:lang w:val="en-GB"/>
        </w:rPr>
        <w:t xml:space="preserve"> </w:t>
      </w:r>
      <w:r w:rsidRPr="00797FEC">
        <w:rPr>
          <w:sz w:val="18"/>
          <w:szCs w:val="18"/>
          <w:lang w:val="en-GB"/>
        </w:rPr>
        <w:t xml:space="preserve">Henceforth in the text, the term ”Definition” refers to the Annex to Commission Recommendation 2003/361/EC on the definition of SMEs. </w:t>
      </w:r>
    </w:p>
  </w:footnote>
  <w:footnote w:id="5">
    <w:p w14:paraId="25D923F6" w14:textId="650A7701" w:rsidR="002E7CB7" w:rsidRPr="00797FEC" w:rsidRDefault="002E7CB7">
      <w:pPr>
        <w:pStyle w:val="Fotnotstext"/>
        <w:rPr>
          <w:sz w:val="24"/>
          <w:szCs w:val="22"/>
          <w:lang w:val="en-GB"/>
        </w:rPr>
      </w:pPr>
      <w:r w:rsidRPr="00797FEC">
        <w:rPr>
          <w:rStyle w:val="Fotnotsreferens"/>
          <w:sz w:val="20"/>
        </w:rPr>
        <w:footnoteRef/>
      </w:r>
      <w:r w:rsidRPr="00797FEC">
        <w:rPr>
          <w:sz w:val="20"/>
          <w:lang w:val="en-GB"/>
        </w:rPr>
        <w:t xml:space="preserve"> </w:t>
      </w:r>
      <w:r w:rsidRPr="00797FEC">
        <w:rPr>
          <w:sz w:val="18"/>
          <w:szCs w:val="18"/>
          <w:lang w:val="en-GB"/>
        </w:rPr>
        <w:t xml:space="preserve">Definition, Article 3. </w:t>
      </w:r>
    </w:p>
  </w:footnote>
  <w:footnote w:id="6">
    <w:p w14:paraId="0DA35931" w14:textId="3F2FB42D" w:rsidR="002E7CB7" w:rsidRPr="00797FEC" w:rsidRDefault="002E7CB7">
      <w:pPr>
        <w:pStyle w:val="Fotnotstext"/>
        <w:rPr>
          <w:sz w:val="24"/>
          <w:szCs w:val="22"/>
          <w:lang w:val="en-GB"/>
        </w:rPr>
      </w:pPr>
      <w:r w:rsidRPr="00797FEC">
        <w:rPr>
          <w:rStyle w:val="Fotnotsreferens"/>
          <w:sz w:val="24"/>
          <w:szCs w:val="22"/>
        </w:rPr>
        <w:footnoteRef/>
      </w:r>
      <w:r w:rsidRPr="00797FEC">
        <w:rPr>
          <w:sz w:val="24"/>
          <w:szCs w:val="22"/>
          <w:lang w:val="en-GB"/>
        </w:rPr>
        <w:t xml:space="preserve"> </w:t>
      </w:r>
      <w:r w:rsidRPr="00797FEC">
        <w:rPr>
          <w:sz w:val="18"/>
          <w:szCs w:val="18"/>
          <w:lang w:val="en-GB"/>
        </w:rPr>
        <w:t>In terms of the share of the capital or voting rights, whichever is higher is applied. To this percentage should be added the holding in that same enterprise of each enterprise, which is linked to the holding company (Definition, Article 3(2).</w:t>
      </w:r>
    </w:p>
  </w:footnote>
  <w:footnote w:id="7">
    <w:p w14:paraId="743AB200" w14:textId="7311525D" w:rsidR="002E7CB7" w:rsidRPr="00797FEC" w:rsidRDefault="002E7CB7">
      <w:pPr>
        <w:pStyle w:val="Fotnotstext"/>
        <w:rPr>
          <w:sz w:val="18"/>
          <w:szCs w:val="18"/>
          <w:lang w:val="en-GB"/>
        </w:rPr>
      </w:pPr>
      <w:r w:rsidRPr="00797FEC">
        <w:rPr>
          <w:rStyle w:val="Fotnotsreferens"/>
          <w:sz w:val="24"/>
          <w:szCs w:val="22"/>
        </w:rPr>
        <w:footnoteRef/>
      </w:r>
      <w:r w:rsidRPr="00797FEC">
        <w:rPr>
          <w:sz w:val="24"/>
          <w:szCs w:val="22"/>
          <w:lang w:val="en-GB"/>
        </w:rPr>
        <w:t xml:space="preserve"> </w:t>
      </w:r>
      <w:r w:rsidRPr="00797FEC">
        <w:rPr>
          <w:sz w:val="18"/>
          <w:szCs w:val="18"/>
          <w:lang w:val="en-GB"/>
        </w:rPr>
        <w:t>An enterprise may continue being considered as autonomous when this 25 % threshold is reached or exceeded, if that percentage is held by the following categories of investors (provided that those are not linked with the applicant enterprise):</w:t>
      </w:r>
    </w:p>
    <w:p w14:paraId="7A91BAE2" w14:textId="2ACD7092" w:rsidR="002E7CB7" w:rsidRPr="00797FEC" w:rsidRDefault="002E7CB7" w:rsidP="00DC63F6">
      <w:pPr>
        <w:pStyle w:val="Fotnotstext"/>
        <w:numPr>
          <w:ilvl w:val="0"/>
          <w:numId w:val="4"/>
        </w:numPr>
        <w:rPr>
          <w:sz w:val="18"/>
          <w:szCs w:val="18"/>
          <w:lang w:val="en-GB"/>
        </w:rPr>
      </w:pPr>
      <w:r w:rsidRPr="00797FEC">
        <w:rPr>
          <w:sz w:val="18"/>
          <w:szCs w:val="18"/>
          <w:lang w:val="en-GB"/>
        </w:rPr>
        <w:t>Public investment corporations, venture capital companies, individuals or groups of individuals with a regular venture capital investment activity who invest equity capital in unquoted businesses (”business angels”), provided the total investment of those business angels in the same enterprise is less than EUR 1 250 000;</w:t>
      </w:r>
    </w:p>
    <w:p w14:paraId="26645AB2" w14:textId="090DB4DF" w:rsidR="002E7CB7" w:rsidRPr="00797FEC" w:rsidRDefault="002E7CB7" w:rsidP="00DC63F6">
      <w:pPr>
        <w:pStyle w:val="Fotnotstext"/>
        <w:numPr>
          <w:ilvl w:val="0"/>
          <w:numId w:val="4"/>
        </w:numPr>
        <w:rPr>
          <w:sz w:val="18"/>
          <w:szCs w:val="18"/>
          <w:lang w:val="en-GB"/>
        </w:rPr>
      </w:pPr>
      <w:r w:rsidRPr="00797FEC">
        <w:rPr>
          <w:sz w:val="18"/>
          <w:szCs w:val="18"/>
          <w:lang w:val="en-GB"/>
        </w:rPr>
        <w:t>Universities or non-profit research centres;</w:t>
      </w:r>
    </w:p>
    <w:p w14:paraId="5B35A15A" w14:textId="09875CA4" w:rsidR="002E7CB7" w:rsidRPr="00797FEC" w:rsidRDefault="002E7CB7" w:rsidP="00303063">
      <w:pPr>
        <w:pStyle w:val="Fotnotstext"/>
        <w:numPr>
          <w:ilvl w:val="0"/>
          <w:numId w:val="4"/>
        </w:numPr>
        <w:rPr>
          <w:sz w:val="18"/>
          <w:szCs w:val="18"/>
        </w:rPr>
      </w:pPr>
      <w:r w:rsidRPr="00797FEC">
        <w:rPr>
          <w:sz w:val="18"/>
          <w:szCs w:val="18"/>
          <w:lang w:val="en-GB"/>
        </w:rPr>
        <w:t xml:space="preserve">Institutional investors, including regional development funds. </w:t>
      </w:r>
      <w:r w:rsidRPr="00797FEC">
        <w:rPr>
          <w:sz w:val="18"/>
          <w:szCs w:val="18"/>
        </w:rPr>
        <w:t xml:space="preserve">(Definition, </w:t>
      </w:r>
      <w:proofErr w:type="spellStart"/>
      <w:r w:rsidRPr="00797FEC">
        <w:rPr>
          <w:sz w:val="18"/>
          <w:szCs w:val="18"/>
        </w:rPr>
        <w:t>Article</w:t>
      </w:r>
      <w:proofErr w:type="spellEnd"/>
      <w:r w:rsidRPr="00797FEC">
        <w:rPr>
          <w:sz w:val="18"/>
          <w:szCs w:val="18"/>
        </w:rPr>
        <w:t xml:space="preserve"> 3(2), second </w:t>
      </w:r>
      <w:proofErr w:type="spellStart"/>
      <w:r w:rsidRPr="00797FEC">
        <w:rPr>
          <w:sz w:val="18"/>
          <w:szCs w:val="18"/>
        </w:rPr>
        <w:t>subparagraph</w:t>
      </w:r>
      <w:proofErr w:type="spellEnd"/>
      <w:r w:rsidRPr="00797FEC">
        <w:rPr>
          <w:sz w:val="18"/>
          <w:szCs w:val="18"/>
        </w:rPr>
        <w:t>).</w:t>
      </w:r>
    </w:p>
  </w:footnote>
  <w:footnote w:id="8">
    <w:p w14:paraId="61FC954A" w14:textId="692FC322" w:rsidR="002E7CB7" w:rsidRPr="00797FEC" w:rsidRDefault="002E7CB7" w:rsidP="00A17244">
      <w:pPr>
        <w:pStyle w:val="Fotnotstext"/>
        <w:rPr>
          <w:sz w:val="18"/>
          <w:szCs w:val="18"/>
        </w:rPr>
      </w:pPr>
      <w:r w:rsidRPr="00797FEC">
        <w:rPr>
          <w:rStyle w:val="Fotnotsreferens"/>
          <w:sz w:val="24"/>
          <w:szCs w:val="22"/>
        </w:rPr>
        <w:footnoteRef/>
      </w:r>
      <w:r w:rsidRPr="00797FEC">
        <w:rPr>
          <w:sz w:val="18"/>
          <w:szCs w:val="18"/>
        </w:rPr>
        <w:t xml:space="preserve"> </w:t>
      </w:r>
      <w:proofErr w:type="spellStart"/>
      <w:r w:rsidRPr="00797FEC">
        <w:rPr>
          <w:sz w:val="18"/>
          <w:szCs w:val="18"/>
        </w:rPr>
        <w:t>See</w:t>
      </w:r>
      <w:proofErr w:type="spellEnd"/>
      <w:r w:rsidRPr="00797FEC">
        <w:rPr>
          <w:sz w:val="18"/>
          <w:szCs w:val="18"/>
        </w:rPr>
        <w:t xml:space="preserve"> </w:t>
      </w:r>
      <w:proofErr w:type="spellStart"/>
      <w:r w:rsidRPr="00797FEC">
        <w:rPr>
          <w:sz w:val="18"/>
          <w:szCs w:val="18"/>
        </w:rPr>
        <w:t>following</w:t>
      </w:r>
      <w:proofErr w:type="spellEnd"/>
      <w:r w:rsidRPr="00797FEC">
        <w:rPr>
          <w:sz w:val="18"/>
          <w:szCs w:val="18"/>
        </w:rPr>
        <w:t>:</w:t>
      </w:r>
    </w:p>
    <w:p w14:paraId="2632612A" w14:textId="7343B437" w:rsidR="002E7CB7" w:rsidRPr="00797FEC" w:rsidRDefault="002E7CB7" w:rsidP="00A17244">
      <w:pPr>
        <w:pStyle w:val="Fotnotstext"/>
        <w:numPr>
          <w:ilvl w:val="0"/>
          <w:numId w:val="6"/>
        </w:numPr>
        <w:rPr>
          <w:sz w:val="18"/>
          <w:szCs w:val="18"/>
          <w:lang w:val="en-GB"/>
        </w:rPr>
      </w:pPr>
      <w:r w:rsidRPr="00797FEC">
        <w:rPr>
          <w:sz w:val="18"/>
          <w:szCs w:val="18"/>
          <w:lang w:val="en-GB"/>
        </w:rPr>
        <w:t>If the registered office of the enterprise is situated in a Member State which has provided for an exception to the requirement to draw up such accounts pursuant to the Seventh Council Directive 83/349/EEC of 13 June 1983, the enterprise should nevertheless check specifically whether it does not meet one or other of the conditions laid down in Article 3(3) of the Definition.</w:t>
      </w:r>
    </w:p>
    <w:p w14:paraId="0FFCE6FB" w14:textId="162E47FA" w:rsidR="002E7CB7" w:rsidRPr="00797FEC" w:rsidRDefault="002E7CB7" w:rsidP="00A17244">
      <w:pPr>
        <w:pStyle w:val="Fotnotstext"/>
        <w:numPr>
          <w:ilvl w:val="0"/>
          <w:numId w:val="6"/>
        </w:numPr>
        <w:rPr>
          <w:sz w:val="18"/>
          <w:szCs w:val="18"/>
          <w:lang w:val="en-GB"/>
        </w:rPr>
      </w:pPr>
      <w:r w:rsidRPr="00797FEC">
        <w:rPr>
          <w:sz w:val="18"/>
          <w:szCs w:val="18"/>
          <w:lang w:val="en-GB"/>
        </w:rPr>
        <w:t>There are also some very rare cases in which an enterprise may be considered linked to another enterprise though a person or a group of natural persons acting jointly (Definition, Article 3(3).</w:t>
      </w:r>
    </w:p>
    <w:p w14:paraId="6AEB15EA" w14:textId="5BFAC08F" w:rsidR="002E7CB7" w:rsidRPr="00797FEC" w:rsidRDefault="002E7CB7" w:rsidP="00A17244">
      <w:pPr>
        <w:pStyle w:val="Fotnotstext"/>
        <w:numPr>
          <w:ilvl w:val="0"/>
          <w:numId w:val="6"/>
        </w:numPr>
        <w:rPr>
          <w:sz w:val="18"/>
          <w:szCs w:val="18"/>
          <w:lang w:val="en-GB"/>
        </w:rPr>
      </w:pPr>
      <w:r w:rsidRPr="00797FEC">
        <w:rPr>
          <w:sz w:val="18"/>
          <w:szCs w:val="18"/>
          <w:lang w:val="en-GB"/>
        </w:rPr>
        <w:t>Conversely, there are very few cases of enterprises drawing up consolidates accounts voluntarily, without being required to do so under the Seventh Directive. In that case, the enterprise is not necessarily linked and can consider itself only a partner.</w:t>
      </w:r>
    </w:p>
    <w:p w14:paraId="50844477" w14:textId="73B6530D" w:rsidR="002E7CB7" w:rsidRPr="00797FEC" w:rsidRDefault="002E7CB7" w:rsidP="00A17244">
      <w:pPr>
        <w:pStyle w:val="Fotnotstext"/>
        <w:rPr>
          <w:lang w:val="en-GB"/>
        </w:rPr>
      </w:pPr>
      <w:r w:rsidRPr="00797FEC">
        <w:rPr>
          <w:sz w:val="18"/>
          <w:szCs w:val="18"/>
          <w:lang w:val="en-GB"/>
        </w:rPr>
        <w:t xml:space="preserve">To determine </w:t>
      </w:r>
      <w:proofErr w:type="spellStart"/>
      <w:r w:rsidRPr="00797FEC">
        <w:rPr>
          <w:sz w:val="18"/>
          <w:szCs w:val="18"/>
          <w:lang w:val="en-GB"/>
        </w:rPr>
        <w:t>wheter</w:t>
      </w:r>
      <w:proofErr w:type="spellEnd"/>
      <w:r w:rsidRPr="00797FEC">
        <w:rPr>
          <w:sz w:val="18"/>
          <w:szCs w:val="18"/>
          <w:lang w:val="en-GB"/>
        </w:rPr>
        <w:t xml:space="preserve"> the enterprise is linked or not, in each o</w:t>
      </w:r>
      <w:r w:rsidR="00700E06" w:rsidRPr="00797FEC">
        <w:rPr>
          <w:sz w:val="18"/>
          <w:szCs w:val="18"/>
          <w:lang w:val="en-GB"/>
        </w:rPr>
        <w:t>f</w:t>
      </w:r>
      <w:r w:rsidRPr="00797FEC">
        <w:rPr>
          <w:sz w:val="18"/>
          <w:szCs w:val="18"/>
          <w:lang w:val="en-GB"/>
        </w:rPr>
        <w:t xml:space="preserve"> the three situations it should be checked whether or not the enterprise meets one or other of the conditions laid down in Article 3(3) of the Definition, where applicable through a natural person or group of natural persons acting jointly.</w:t>
      </w:r>
    </w:p>
  </w:footnote>
  <w:footnote w:id="9">
    <w:p w14:paraId="045AB7A4" w14:textId="15330749" w:rsidR="002E7CB7" w:rsidRPr="00EB65B3" w:rsidRDefault="002E7CB7">
      <w:pPr>
        <w:pStyle w:val="Fotnotstext"/>
        <w:rPr>
          <w:lang w:val="en-GB"/>
        </w:rPr>
      </w:pPr>
      <w:r>
        <w:rPr>
          <w:rStyle w:val="Fotnotsreferens"/>
        </w:rPr>
        <w:footnoteRef/>
      </w:r>
      <w:r w:rsidRPr="00EB65B3">
        <w:rPr>
          <w:lang w:val="en-GB"/>
        </w:rPr>
        <w:t xml:space="preserve"> </w:t>
      </w:r>
      <w:r w:rsidRPr="00EB65B3">
        <w:rPr>
          <w:rFonts w:asciiTheme="majorHAnsi" w:hAnsiTheme="majorHAnsi"/>
          <w:sz w:val="16"/>
          <w:szCs w:val="16"/>
          <w:lang w:val="en-GB"/>
        </w:rPr>
        <w:t>Seventh Council Directive 83/349/EEC of 13 June 1983, based on Article 54(3)(g) of the Treaty and concerning consolidated accounts (OJ L 193, 18.7.1983, p. 1), as last amended by Directive 2001/65/EC of the European Parliament and of the Council (OJ L 283, 27.10.2001, p. 28).</w:t>
      </w:r>
    </w:p>
  </w:footnote>
  <w:footnote w:id="10">
    <w:p w14:paraId="433B3F85" w14:textId="6095EEDC" w:rsidR="002E7CB7" w:rsidRPr="00EB65B3" w:rsidRDefault="002E7CB7">
      <w:pPr>
        <w:pStyle w:val="Fotnotstext"/>
        <w:rPr>
          <w:lang w:val="en-GB"/>
        </w:rPr>
      </w:pPr>
      <w:r>
        <w:rPr>
          <w:rStyle w:val="Fotnotsreferens"/>
        </w:rPr>
        <w:footnoteRef/>
      </w:r>
      <w:r w:rsidRPr="00EB65B3">
        <w:rPr>
          <w:lang w:val="en-GB"/>
        </w:rPr>
        <w:t xml:space="preserve"> </w:t>
      </w:r>
      <w:r w:rsidRPr="00EB65B3">
        <w:rPr>
          <w:rFonts w:asciiTheme="majorHAnsi" w:hAnsiTheme="majorHAnsi"/>
          <w:sz w:val="16"/>
          <w:szCs w:val="16"/>
          <w:lang w:val="en-GB"/>
        </w:rPr>
        <w:t>Definition, Article 5.</w:t>
      </w:r>
    </w:p>
  </w:footnote>
  <w:footnote w:id="11">
    <w:p w14:paraId="3B92412B" w14:textId="1CD69B0C" w:rsidR="002E7CB7" w:rsidRPr="00797FEC" w:rsidRDefault="002E7CB7">
      <w:pPr>
        <w:pStyle w:val="Fotnotstext"/>
        <w:rPr>
          <w:sz w:val="18"/>
          <w:szCs w:val="18"/>
          <w:lang w:val="en-GB"/>
        </w:rPr>
      </w:pPr>
      <w:r w:rsidRPr="00797FEC">
        <w:rPr>
          <w:rStyle w:val="Fotnotsreferens"/>
          <w:sz w:val="18"/>
          <w:szCs w:val="18"/>
        </w:rPr>
        <w:footnoteRef/>
      </w:r>
      <w:r w:rsidRPr="00797FEC">
        <w:rPr>
          <w:sz w:val="18"/>
          <w:szCs w:val="18"/>
          <w:lang w:val="en-GB"/>
        </w:rPr>
        <w:t xml:space="preserve"> Definition, Article 6(2) and (3).</w:t>
      </w:r>
    </w:p>
  </w:footnote>
  <w:footnote w:id="12">
    <w:p w14:paraId="3FE0FAAE" w14:textId="349CFEF4" w:rsidR="002E7CB7" w:rsidRPr="00797FEC" w:rsidRDefault="002E7CB7">
      <w:pPr>
        <w:pStyle w:val="Fotnotstext"/>
        <w:rPr>
          <w:sz w:val="18"/>
          <w:szCs w:val="18"/>
          <w:lang w:val="en-GB"/>
        </w:rPr>
      </w:pPr>
      <w:r w:rsidRPr="00797FEC">
        <w:rPr>
          <w:rStyle w:val="Fotnotsreferens"/>
          <w:sz w:val="18"/>
          <w:szCs w:val="18"/>
        </w:rPr>
        <w:footnoteRef/>
      </w:r>
      <w:r w:rsidRPr="00797FEC">
        <w:rPr>
          <w:sz w:val="18"/>
          <w:szCs w:val="18"/>
          <w:lang w:val="en-GB"/>
        </w:rPr>
        <w:t xml:space="preserve"> All data must be relating to the last </w:t>
      </w:r>
      <w:r w:rsidR="00F15EDB" w:rsidRPr="00797FEC">
        <w:rPr>
          <w:sz w:val="18"/>
          <w:szCs w:val="18"/>
          <w:lang w:val="en-GB"/>
        </w:rPr>
        <w:t>approved</w:t>
      </w:r>
      <w:r w:rsidRPr="00797FEC">
        <w:rPr>
          <w:sz w:val="18"/>
          <w:szCs w:val="18"/>
          <w:lang w:val="en-GB"/>
        </w:rPr>
        <w:t xml:space="preserve"> accounting period and calculated on an annual basis. In the case of newly-established enterprises whose accounts have not yet been approved, the data to apply shall be derived from a reliable estimate made in the course of the financial year (Definition, Article 4). </w:t>
      </w:r>
    </w:p>
  </w:footnote>
  <w:footnote w:id="13">
    <w:p w14:paraId="0F1FFCD4" w14:textId="05ED9968" w:rsidR="002E7CB7" w:rsidRPr="00EB65B3" w:rsidRDefault="002E7CB7">
      <w:pPr>
        <w:pStyle w:val="Fotnotstext"/>
        <w:rPr>
          <w:lang w:val="en-GB"/>
        </w:rPr>
      </w:pPr>
      <w:r w:rsidRPr="00797FEC">
        <w:rPr>
          <w:rStyle w:val="Fotnotsreferens"/>
          <w:sz w:val="18"/>
          <w:szCs w:val="18"/>
        </w:rPr>
        <w:footnoteRef/>
      </w:r>
      <w:r w:rsidRPr="00797FEC">
        <w:rPr>
          <w:sz w:val="18"/>
          <w:szCs w:val="18"/>
          <w:lang w:val="en-GB"/>
        </w:rPr>
        <w:t xml:space="preserve"> The data of the enterprise, including the headcount, are determined on the basis of the accounts and other data of the enterprise or where they </w:t>
      </w:r>
      <w:r w:rsidR="00F15EDB" w:rsidRPr="00797FEC">
        <w:rPr>
          <w:sz w:val="18"/>
          <w:szCs w:val="18"/>
          <w:lang w:val="en-GB"/>
        </w:rPr>
        <w:t>exist</w:t>
      </w:r>
      <w:r w:rsidRPr="00797FEC">
        <w:rPr>
          <w:sz w:val="18"/>
          <w:szCs w:val="18"/>
          <w:lang w:val="en-GB"/>
        </w:rPr>
        <w:t>, the consolidated accounts of the enterprise, or the consolidated accounts in which the enterprise is included through consolidation.</w:t>
      </w:r>
      <w:r w:rsidRPr="00EB65B3">
        <w:rPr>
          <w:sz w:val="16"/>
          <w:szCs w:val="16"/>
          <w:lang w:val="en-GB"/>
        </w:rPr>
        <w:t xml:space="preserve"> </w:t>
      </w:r>
    </w:p>
  </w:footnote>
  <w:footnote w:id="14">
    <w:p w14:paraId="73A6C7AF" w14:textId="5ECC861F" w:rsidR="002E7CB7" w:rsidRPr="00797FEC" w:rsidRDefault="002E7CB7">
      <w:pPr>
        <w:pStyle w:val="Fotnotstext"/>
        <w:rPr>
          <w:sz w:val="18"/>
          <w:szCs w:val="18"/>
          <w:lang w:val="en-GB"/>
        </w:rPr>
      </w:pPr>
      <w:r w:rsidRPr="00797FEC">
        <w:rPr>
          <w:rStyle w:val="Fotnotsreferens"/>
          <w:sz w:val="18"/>
          <w:szCs w:val="18"/>
        </w:rPr>
        <w:footnoteRef/>
      </w:r>
      <w:r w:rsidRPr="00797FEC">
        <w:rPr>
          <w:sz w:val="18"/>
          <w:szCs w:val="18"/>
          <w:lang w:val="en-GB"/>
        </w:rPr>
        <w:t xml:space="preserve"> If the data of an enterprise are included in the consolidated accounts to a lesser proportion than the one determined under </w:t>
      </w:r>
      <w:r w:rsidR="00866626" w:rsidRPr="00797FEC">
        <w:rPr>
          <w:sz w:val="18"/>
          <w:szCs w:val="18"/>
          <w:lang w:val="en-GB"/>
        </w:rPr>
        <w:t>Article</w:t>
      </w:r>
      <w:r w:rsidRPr="00797FEC">
        <w:rPr>
          <w:sz w:val="18"/>
          <w:szCs w:val="18"/>
          <w:lang w:val="en-GB"/>
        </w:rPr>
        <w:t xml:space="preserve"> 6(2), the percentage rate according to that article should be applied (Definition, Article 6(3), second subparagraph).</w:t>
      </w:r>
    </w:p>
  </w:footnote>
  <w:footnote w:id="15">
    <w:p w14:paraId="45808958" w14:textId="77777777" w:rsidR="002E7CB7" w:rsidRPr="00797FEC" w:rsidRDefault="002E7CB7" w:rsidP="002E7CB7">
      <w:pPr>
        <w:pStyle w:val="Fotnotstext"/>
        <w:rPr>
          <w:sz w:val="18"/>
          <w:szCs w:val="18"/>
          <w:lang w:val="en-GB"/>
        </w:rPr>
      </w:pPr>
      <w:r w:rsidRPr="00797FEC">
        <w:rPr>
          <w:rStyle w:val="Fotnotsreferens"/>
          <w:sz w:val="18"/>
          <w:szCs w:val="18"/>
        </w:rPr>
        <w:footnoteRef/>
      </w:r>
      <w:r w:rsidRPr="00797FEC">
        <w:rPr>
          <w:sz w:val="18"/>
          <w:szCs w:val="18"/>
          <w:lang w:val="en-GB"/>
        </w:rPr>
        <w:t xml:space="preserve"> To be determined by the Member State according to its needs.</w:t>
      </w:r>
    </w:p>
  </w:footnote>
  <w:footnote w:id="16">
    <w:p w14:paraId="6F21DE2A" w14:textId="77777777" w:rsidR="002E7CB7" w:rsidRPr="00797FEC" w:rsidRDefault="002E7CB7" w:rsidP="002E7CB7">
      <w:pPr>
        <w:pStyle w:val="Fotnotstext"/>
        <w:rPr>
          <w:sz w:val="18"/>
          <w:szCs w:val="18"/>
          <w:lang w:val="en-GB"/>
        </w:rPr>
      </w:pPr>
      <w:r w:rsidRPr="00797FEC">
        <w:rPr>
          <w:rStyle w:val="Fotnotsreferens"/>
          <w:sz w:val="18"/>
          <w:szCs w:val="18"/>
        </w:rPr>
        <w:footnoteRef/>
      </w:r>
      <w:r w:rsidRPr="00797FEC">
        <w:rPr>
          <w:sz w:val="18"/>
          <w:szCs w:val="18"/>
          <w:lang w:val="en-GB"/>
        </w:rPr>
        <w:t xml:space="preserve"> Chairman (CEO), Director-General or equivalent.</w:t>
      </w:r>
    </w:p>
  </w:footnote>
  <w:footnote w:id="17">
    <w:p w14:paraId="2241980B" w14:textId="33C17B97" w:rsidR="002E7CB7" w:rsidRPr="00797FEC" w:rsidRDefault="002E7CB7">
      <w:pPr>
        <w:pStyle w:val="Fotnotstext"/>
        <w:rPr>
          <w:sz w:val="18"/>
          <w:szCs w:val="18"/>
          <w:lang w:val="en-GB"/>
        </w:rPr>
      </w:pPr>
      <w:r w:rsidRPr="00797FEC">
        <w:rPr>
          <w:rStyle w:val="Fotnotsreferens"/>
          <w:sz w:val="18"/>
          <w:szCs w:val="18"/>
        </w:rPr>
        <w:footnoteRef/>
      </w:r>
      <w:r w:rsidRPr="00797FEC">
        <w:rPr>
          <w:sz w:val="18"/>
          <w:szCs w:val="18"/>
          <w:lang w:val="en-GB"/>
        </w:rPr>
        <w:t xml:space="preserve"> Definition, Article 6(3), first sub paragraph</w:t>
      </w:r>
    </w:p>
  </w:footnote>
  <w:footnote w:id="18">
    <w:p w14:paraId="62E2556B" w14:textId="77777777" w:rsidR="00CA0FEB" w:rsidRPr="00EB65B3" w:rsidRDefault="00CA0FEB" w:rsidP="00CA0FEB">
      <w:pPr>
        <w:pStyle w:val="Fotnotstext"/>
        <w:rPr>
          <w:lang w:val="en-GB"/>
        </w:rPr>
      </w:pPr>
      <w:r w:rsidRPr="00797FEC">
        <w:rPr>
          <w:rStyle w:val="Fotnotsreferens"/>
          <w:sz w:val="18"/>
          <w:szCs w:val="18"/>
        </w:rPr>
        <w:footnoteRef/>
      </w:r>
      <w:r w:rsidRPr="00797FEC">
        <w:rPr>
          <w:sz w:val="18"/>
          <w:szCs w:val="18"/>
          <w:lang w:val="en-GB"/>
        </w:rPr>
        <w:t xml:space="preserve"> In terms of the share of the capital or voting rights, whichever is higher. To this holding should be added the holding of each linked enterprise in the same enterprise (Definition, Article 3(2) first subparagraph). </w:t>
      </w:r>
    </w:p>
  </w:footnote>
  <w:footnote w:id="19">
    <w:p w14:paraId="7F24C6EC" w14:textId="18D895A1" w:rsidR="00E40D01" w:rsidRPr="00797FEC" w:rsidRDefault="00E40D01">
      <w:pPr>
        <w:pStyle w:val="Fotnotstext"/>
        <w:rPr>
          <w:sz w:val="18"/>
          <w:szCs w:val="18"/>
          <w:lang w:val="en-GB"/>
        </w:rPr>
      </w:pPr>
      <w:r w:rsidRPr="00797FEC">
        <w:rPr>
          <w:rStyle w:val="Fotnotsreferens"/>
          <w:sz w:val="18"/>
          <w:szCs w:val="18"/>
        </w:rPr>
        <w:footnoteRef/>
      </w:r>
      <w:r w:rsidRPr="00797FEC">
        <w:rPr>
          <w:sz w:val="18"/>
          <w:szCs w:val="18"/>
          <w:lang w:val="en-GB"/>
        </w:rPr>
        <w:t xml:space="preserve"> Definition, Article 6(3), second subparagraph. </w:t>
      </w:r>
    </w:p>
  </w:footnote>
  <w:footnote w:id="20">
    <w:p w14:paraId="365949F0" w14:textId="77777777" w:rsidR="006D6BB2" w:rsidRPr="00797FEC" w:rsidRDefault="006D6BB2" w:rsidP="006D6BB2">
      <w:pPr>
        <w:pStyle w:val="Fotnotstext"/>
        <w:rPr>
          <w:sz w:val="18"/>
          <w:szCs w:val="18"/>
          <w:lang w:val="en-GB"/>
        </w:rPr>
      </w:pPr>
      <w:r w:rsidRPr="00797FEC">
        <w:rPr>
          <w:rStyle w:val="Fotnotsreferens"/>
          <w:sz w:val="18"/>
          <w:szCs w:val="18"/>
        </w:rPr>
        <w:footnoteRef/>
      </w:r>
      <w:r w:rsidRPr="00797FEC">
        <w:rPr>
          <w:sz w:val="18"/>
          <w:szCs w:val="18"/>
          <w:lang w:val="en-GB"/>
        </w:rPr>
        <w:t xml:space="preserve"> To be determined by the Member State according to its needs.</w:t>
      </w:r>
    </w:p>
  </w:footnote>
  <w:footnote w:id="21">
    <w:p w14:paraId="1A763B21" w14:textId="77777777" w:rsidR="006D6BB2" w:rsidRPr="00797FEC" w:rsidRDefault="006D6BB2" w:rsidP="006D6BB2">
      <w:pPr>
        <w:pStyle w:val="Fotnotstext"/>
        <w:rPr>
          <w:sz w:val="18"/>
          <w:szCs w:val="18"/>
          <w:lang w:val="en-GB"/>
        </w:rPr>
      </w:pPr>
      <w:r w:rsidRPr="00797FEC">
        <w:rPr>
          <w:rStyle w:val="Fotnotsreferens"/>
          <w:sz w:val="18"/>
          <w:szCs w:val="18"/>
        </w:rPr>
        <w:footnoteRef/>
      </w:r>
      <w:r w:rsidRPr="00797FEC">
        <w:rPr>
          <w:sz w:val="18"/>
          <w:szCs w:val="18"/>
          <w:lang w:val="en-GB"/>
        </w:rPr>
        <w:t xml:space="preserve"> Chairman (CEO), Director-General or equivalent.</w:t>
      </w:r>
    </w:p>
  </w:footnote>
  <w:footnote w:id="22">
    <w:p w14:paraId="46863395" w14:textId="3DAA6A36" w:rsidR="006D6BB2" w:rsidRPr="00EB65B3" w:rsidRDefault="006D6BB2">
      <w:pPr>
        <w:pStyle w:val="Fotnotstext"/>
        <w:rPr>
          <w:lang w:val="en-GB"/>
        </w:rPr>
      </w:pPr>
      <w:r w:rsidRPr="00797FEC">
        <w:rPr>
          <w:rStyle w:val="Fotnotsreferens"/>
          <w:sz w:val="18"/>
          <w:szCs w:val="18"/>
        </w:rPr>
        <w:footnoteRef/>
      </w:r>
      <w:r w:rsidRPr="00797FEC">
        <w:rPr>
          <w:sz w:val="18"/>
          <w:szCs w:val="18"/>
          <w:lang w:val="en-GB"/>
        </w:rPr>
        <w:t xml:space="preserve"> If the data of an enterprise are included in the consolidated accounts to a lesser proportion than the one determined under Article 6(2), the percentage rate according to that article should be applied (Definition, Article 6(3), second subparagraph).</w:t>
      </w:r>
      <w:r w:rsidRPr="00EB65B3">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7963B" w14:textId="77777777" w:rsidR="002E7CB7" w:rsidRDefault="002E7CB7" w:rsidP="0036721C">
    <w:pPr>
      <w:pStyle w:val="Rubrik1"/>
      <w:rPr>
        <w:b/>
      </w:rPr>
    </w:pPr>
    <w:r>
      <w:rPr>
        <w:noProof/>
      </w:rPr>
      <w:drawing>
        <wp:inline distT="0" distB="0" distL="0" distR="0" wp14:anchorId="34C1BAD4" wp14:editId="07293069">
          <wp:extent cx="1874202" cy="565199"/>
          <wp:effectExtent l="0" t="0" r="0" b="635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4202" cy="565199"/>
                  </a:xfrm>
                  <a:prstGeom prst="rect">
                    <a:avLst/>
                  </a:prstGeom>
                  <a:noFill/>
                  <a:ln>
                    <a:noFill/>
                  </a:ln>
                </pic:spPr>
              </pic:pic>
            </a:graphicData>
          </a:graphic>
        </wp:inline>
      </w:drawing>
    </w:r>
    <w:r>
      <w:tab/>
    </w:r>
  </w:p>
  <w:p w14:paraId="146B1FC4" w14:textId="77777777" w:rsidR="002E7CB7" w:rsidRDefault="002E7CB7">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D5BE9"/>
    <w:multiLevelType w:val="hybridMultilevel"/>
    <w:tmpl w:val="D97E38F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E3F2F7C"/>
    <w:multiLevelType w:val="hybridMultilevel"/>
    <w:tmpl w:val="230268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00D7031"/>
    <w:multiLevelType w:val="hybridMultilevel"/>
    <w:tmpl w:val="07DCE964"/>
    <w:lvl w:ilvl="0" w:tplc="138EB324">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3B65EA1"/>
    <w:multiLevelType w:val="hybridMultilevel"/>
    <w:tmpl w:val="230268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54831D5"/>
    <w:multiLevelType w:val="hybridMultilevel"/>
    <w:tmpl w:val="AED6D7CA"/>
    <w:lvl w:ilvl="0" w:tplc="6D920636">
      <w:start w:val="1"/>
      <w:numFmt w:val="bullet"/>
      <w:lvlText w:val="–"/>
      <w:lvlJc w:val="left"/>
      <w:pPr>
        <w:ind w:left="720" w:hanging="360"/>
      </w:pPr>
      <w:rPr>
        <w:rFonts w:ascii="Georgia Pro" w:eastAsia="Times New Roman" w:hAnsi="Georgia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965EC9"/>
    <w:multiLevelType w:val="hybridMultilevel"/>
    <w:tmpl w:val="66621A28"/>
    <w:lvl w:ilvl="0" w:tplc="65C481FE">
      <w:start w:val="1"/>
      <w:numFmt w:val="bullet"/>
      <w:lvlText w:val="-"/>
      <w:lvlJc w:val="left"/>
      <w:pPr>
        <w:ind w:left="720" w:hanging="360"/>
      </w:pPr>
      <w:rPr>
        <w:rFonts w:ascii="Georgia Pro" w:eastAsia="Times New Roman" w:hAnsi="Georgia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F077408"/>
    <w:multiLevelType w:val="hybridMultilevel"/>
    <w:tmpl w:val="2C4246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1091219"/>
    <w:multiLevelType w:val="hybridMultilevel"/>
    <w:tmpl w:val="6AC8E6F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6096B1A"/>
    <w:multiLevelType w:val="hybridMultilevel"/>
    <w:tmpl w:val="F24291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F2F695E"/>
    <w:multiLevelType w:val="hybridMultilevel"/>
    <w:tmpl w:val="0B94A5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41842AC"/>
    <w:multiLevelType w:val="hybridMultilevel"/>
    <w:tmpl w:val="630063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8334CA3"/>
    <w:multiLevelType w:val="hybridMultilevel"/>
    <w:tmpl w:val="36C8F97C"/>
    <w:lvl w:ilvl="0" w:tplc="EA7AEFC6">
      <w:start w:val="1"/>
      <w:numFmt w:val="bullet"/>
      <w:lvlText w:val="-"/>
      <w:lvlJc w:val="left"/>
      <w:pPr>
        <w:ind w:left="1080" w:hanging="360"/>
      </w:pPr>
      <w:rPr>
        <w:rFonts w:ascii="Georgia Pro" w:eastAsia="Times New Roman" w:hAnsi="Georgia Pro"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3F561A69"/>
    <w:multiLevelType w:val="hybridMultilevel"/>
    <w:tmpl w:val="230268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4C627BB"/>
    <w:multiLevelType w:val="hybridMultilevel"/>
    <w:tmpl w:val="F24291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CC8544D"/>
    <w:multiLevelType w:val="hybridMultilevel"/>
    <w:tmpl w:val="BF6AF0DA"/>
    <w:lvl w:ilvl="0" w:tplc="C924EEE8">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467329"/>
    <w:multiLevelType w:val="hybridMultilevel"/>
    <w:tmpl w:val="06B01066"/>
    <w:lvl w:ilvl="0" w:tplc="C114A672">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D110625"/>
    <w:multiLevelType w:val="hybridMultilevel"/>
    <w:tmpl w:val="3DB84BB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0885B9C"/>
    <w:multiLevelType w:val="hybridMultilevel"/>
    <w:tmpl w:val="BCA6AA3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262908611">
    <w:abstractNumId w:val="14"/>
  </w:num>
  <w:num w:numId="2" w16cid:durableId="1807893638">
    <w:abstractNumId w:val="10"/>
  </w:num>
  <w:num w:numId="3" w16cid:durableId="637536722">
    <w:abstractNumId w:val="5"/>
  </w:num>
  <w:num w:numId="4" w16cid:durableId="1541162398">
    <w:abstractNumId w:val="17"/>
  </w:num>
  <w:num w:numId="5" w16cid:durableId="1605651467">
    <w:abstractNumId w:val="11"/>
  </w:num>
  <w:num w:numId="6" w16cid:durableId="1018388583">
    <w:abstractNumId w:val="4"/>
  </w:num>
  <w:num w:numId="7" w16cid:durableId="2042512357">
    <w:abstractNumId w:val="12"/>
  </w:num>
  <w:num w:numId="8" w16cid:durableId="288440070">
    <w:abstractNumId w:val="1"/>
  </w:num>
  <w:num w:numId="9" w16cid:durableId="1985502747">
    <w:abstractNumId w:val="9"/>
  </w:num>
  <w:num w:numId="10" w16cid:durableId="1015307445">
    <w:abstractNumId w:val="8"/>
  </w:num>
  <w:num w:numId="11" w16cid:durableId="293755381">
    <w:abstractNumId w:val="7"/>
  </w:num>
  <w:num w:numId="12" w16cid:durableId="991524264">
    <w:abstractNumId w:val="0"/>
  </w:num>
  <w:num w:numId="13" w16cid:durableId="1585407723">
    <w:abstractNumId w:val="16"/>
  </w:num>
  <w:num w:numId="14" w16cid:durableId="1650593541">
    <w:abstractNumId w:val="6"/>
  </w:num>
  <w:num w:numId="15" w16cid:durableId="1667786281">
    <w:abstractNumId w:val="2"/>
  </w:num>
  <w:num w:numId="16" w16cid:durableId="447939082">
    <w:abstractNumId w:val="15"/>
  </w:num>
  <w:num w:numId="17" w16cid:durableId="364714990">
    <w:abstractNumId w:val="3"/>
  </w:num>
  <w:num w:numId="18" w16cid:durableId="18112441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36"/>
    <w:rsid w:val="00060452"/>
    <w:rsid w:val="0009082B"/>
    <w:rsid w:val="000F4C23"/>
    <w:rsid w:val="0011009F"/>
    <w:rsid w:val="0015606A"/>
    <w:rsid w:val="001D034F"/>
    <w:rsid w:val="001D0C78"/>
    <w:rsid w:val="00271F8E"/>
    <w:rsid w:val="00295936"/>
    <w:rsid w:val="002E7CB7"/>
    <w:rsid w:val="00303063"/>
    <w:rsid w:val="00361641"/>
    <w:rsid w:val="0036721C"/>
    <w:rsid w:val="0038126B"/>
    <w:rsid w:val="003D041E"/>
    <w:rsid w:val="004161C2"/>
    <w:rsid w:val="004B1067"/>
    <w:rsid w:val="005B4EDD"/>
    <w:rsid w:val="00697BFD"/>
    <w:rsid w:val="006D6BB2"/>
    <w:rsid w:val="00700E06"/>
    <w:rsid w:val="00710B47"/>
    <w:rsid w:val="00737519"/>
    <w:rsid w:val="00756A00"/>
    <w:rsid w:val="00797FEC"/>
    <w:rsid w:val="007B0359"/>
    <w:rsid w:val="008218A6"/>
    <w:rsid w:val="00831BDD"/>
    <w:rsid w:val="00866626"/>
    <w:rsid w:val="0086730D"/>
    <w:rsid w:val="008B27CD"/>
    <w:rsid w:val="009040DB"/>
    <w:rsid w:val="00951CD2"/>
    <w:rsid w:val="009535B5"/>
    <w:rsid w:val="009E7559"/>
    <w:rsid w:val="009F17CB"/>
    <w:rsid w:val="00A11CF7"/>
    <w:rsid w:val="00A17244"/>
    <w:rsid w:val="00A94C35"/>
    <w:rsid w:val="00AE294F"/>
    <w:rsid w:val="00BA35CA"/>
    <w:rsid w:val="00BA4429"/>
    <w:rsid w:val="00C26DE7"/>
    <w:rsid w:val="00C31407"/>
    <w:rsid w:val="00C54827"/>
    <w:rsid w:val="00CA0FEB"/>
    <w:rsid w:val="00CD5CFD"/>
    <w:rsid w:val="00CF3C6A"/>
    <w:rsid w:val="00CF5DC4"/>
    <w:rsid w:val="00D2289D"/>
    <w:rsid w:val="00D40DA6"/>
    <w:rsid w:val="00DA78E2"/>
    <w:rsid w:val="00DA7E0F"/>
    <w:rsid w:val="00DB00F0"/>
    <w:rsid w:val="00DC63F6"/>
    <w:rsid w:val="00DC64FF"/>
    <w:rsid w:val="00E32577"/>
    <w:rsid w:val="00E40D01"/>
    <w:rsid w:val="00EB2359"/>
    <w:rsid w:val="00EB65B3"/>
    <w:rsid w:val="00F04602"/>
    <w:rsid w:val="00F05FAB"/>
    <w:rsid w:val="00F15EDB"/>
    <w:rsid w:val="00F65CB6"/>
    <w:rsid w:val="00F81334"/>
    <w:rsid w:val="00FC2D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FC1C7C"/>
  <w15:chartTrackingRefBased/>
  <w15:docId w15:val="{5795653A-AED8-4452-9218-5099F0F4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FEC"/>
    <w:rPr>
      <w:sz w:val="22"/>
    </w:rPr>
  </w:style>
  <w:style w:type="paragraph" w:styleId="Rubrik1">
    <w:name w:val="heading 1"/>
    <w:basedOn w:val="Normal"/>
    <w:next w:val="Normal"/>
    <w:qFormat/>
    <w:rsid w:val="00797FEC"/>
    <w:pPr>
      <w:keepNext/>
      <w:spacing w:before="360" w:after="120"/>
      <w:outlineLvl w:val="0"/>
    </w:pPr>
    <w:rPr>
      <w:rFonts w:ascii="Arial" w:hAnsi="Arial"/>
      <w:caps/>
      <w:kern w:val="28"/>
      <w:sz w:val="32"/>
    </w:rPr>
  </w:style>
  <w:style w:type="paragraph" w:styleId="Rubrik2">
    <w:name w:val="heading 2"/>
    <w:basedOn w:val="Normal"/>
    <w:next w:val="Normal"/>
    <w:qFormat/>
    <w:rsid w:val="00797FEC"/>
    <w:pPr>
      <w:keepNext/>
      <w:spacing w:before="240" w:after="120"/>
      <w:outlineLvl w:val="1"/>
    </w:pPr>
    <w:rPr>
      <w:rFonts w:ascii="Arial" w:hAnsi="Arial"/>
      <w:sz w:val="24"/>
      <w:szCs w:val="28"/>
    </w:rPr>
  </w:style>
  <w:style w:type="paragraph" w:styleId="Rubrik3">
    <w:name w:val="heading 3"/>
    <w:basedOn w:val="Normal"/>
    <w:next w:val="Normal"/>
    <w:qFormat/>
    <w:rsid w:val="00797FEC"/>
    <w:pPr>
      <w:keepNext/>
      <w:spacing w:line="312" w:lineRule="auto"/>
      <w:outlineLvl w:val="2"/>
    </w:pPr>
    <w:rPr>
      <w:rFonts w:ascii="Arial" w:hAnsi="Arial" w:cs="Arial"/>
      <w:bCs/>
      <w:sz w:val="24"/>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customStyle="1" w:styleId="Formatmall1">
    <w:name w:val="Formatmall1"/>
    <w:basedOn w:val="Normal"/>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customStyle="1" w:styleId="Figurotabelltext">
    <w:name w:val="Figur o tabelltext"/>
    <w:basedOn w:val="Normal"/>
    <w:next w:val="Normal"/>
    <w:pPr>
      <w:keepLines/>
      <w:tabs>
        <w:tab w:val="left" w:pos="1418"/>
      </w:tabs>
      <w:ind w:left="1418" w:hanging="1418"/>
    </w:pPr>
    <w:rPr>
      <w:i/>
    </w:rPr>
  </w:style>
  <w:style w:type="paragraph" w:styleId="Rubrik">
    <w:name w:val="Title"/>
    <w:basedOn w:val="Normal"/>
    <w:next w:val="Normal"/>
    <w:link w:val="RubrikChar"/>
    <w:qFormat/>
    <w:rsid w:val="0036721C"/>
    <w:pPr>
      <w:spacing w:before="480" w:after="240"/>
      <w:contextualSpacing/>
    </w:pPr>
    <w:rPr>
      <w:rFonts w:ascii="Verdana Pro SemiBold" w:eastAsiaTheme="majorEastAsia" w:hAnsi="Verdana Pro SemiBold" w:cstheme="majorBidi"/>
      <w:color w:val="3C5A44" w:themeColor="accent1"/>
      <w:spacing w:val="-10"/>
      <w:kern w:val="28"/>
      <w:sz w:val="48"/>
      <w:szCs w:val="56"/>
    </w:rPr>
  </w:style>
  <w:style w:type="character" w:customStyle="1" w:styleId="RubrikChar">
    <w:name w:val="Rubrik Char"/>
    <w:basedOn w:val="Standardstycketeckensnitt"/>
    <w:link w:val="Rubrik"/>
    <w:rsid w:val="0036721C"/>
    <w:rPr>
      <w:rFonts w:ascii="Verdana Pro SemiBold" w:eastAsiaTheme="majorEastAsia" w:hAnsi="Verdana Pro SemiBold" w:cstheme="majorBidi"/>
      <w:color w:val="3C5A44" w:themeColor="accent1"/>
      <w:spacing w:val="-10"/>
      <w:kern w:val="28"/>
      <w:sz w:val="48"/>
      <w:szCs w:val="56"/>
    </w:rPr>
  </w:style>
  <w:style w:type="paragraph" w:styleId="Underrubrik">
    <w:name w:val="Subtitle"/>
    <w:basedOn w:val="Normal"/>
    <w:next w:val="Normal"/>
    <w:link w:val="UnderrubrikChar"/>
    <w:rsid w:val="0036721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derrubrikChar">
    <w:name w:val="Underrubrik Char"/>
    <w:basedOn w:val="Standardstycketeckensnitt"/>
    <w:link w:val="Underrubrik"/>
    <w:rsid w:val="0036721C"/>
    <w:rPr>
      <w:rFonts w:asciiTheme="minorHAnsi" w:eastAsiaTheme="minorEastAsia" w:hAnsiTheme="minorHAnsi" w:cstheme="minorBidi"/>
      <w:color w:val="5A5A5A" w:themeColor="text1" w:themeTint="A5"/>
      <w:spacing w:val="15"/>
      <w:sz w:val="22"/>
      <w:szCs w:val="22"/>
    </w:rPr>
  </w:style>
  <w:style w:type="paragraph" w:styleId="Liststycke">
    <w:name w:val="List Paragraph"/>
    <w:basedOn w:val="Normal"/>
    <w:uiPriority w:val="34"/>
    <w:qFormat/>
    <w:rsid w:val="0036721C"/>
    <w:pPr>
      <w:ind w:left="720"/>
      <w:contextualSpacing/>
    </w:pPr>
  </w:style>
  <w:style w:type="table" w:styleId="Tabellrutnt">
    <w:name w:val="Table Grid"/>
    <w:basedOn w:val="Normaltabell"/>
    <w:rsid w:val="00697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rsid w:val="009040DB"/>
  </w:style>
  <w:style w:type="character" w:customStyle="1" w:styleId="FotnotstextChar">
    <w:name w:val="Fotnotstext Char"/>
    <w:basedOn w:val="Standardstycketeckensnitt"/>
    <w:link w:val="Fotnotstext"/>
    <w:rsid w:val="009040DB"/>
    <w:rPr>
      <w:rFonts w:ascii="Georgia Pro" w:hAnsi="Georgia Pro"/>
    </w:rPr>
  </w:style>
  <w:style w:type="character" w:styleId="Fotnotsreferens">
    <w:name w:val="footnote reference"/>
    <w:basedOn w:val="Standardstycketeckensnitt"/>
    <w:rsid w:val="009040DB"/>
    <w:rPr>
      <w:vertAlign w:val="superscript"/>
    </w:rPr>
  </w:style>
  <w:style w:type="character" w:styleId="Kommentarsreferens">
    <w:name w:val="annotation reference"/>
    <w:basedOn w:val="Standardstycketeckensnitt"/>
    <w:rsid w:val="00EB65B3"/>
    <w:rPr>
      <w:sz w:val="16"/>
      <w:szCs w:val="16"/>
    </w:rPr>
  </w:style>
  <w:style w:type="paragraph" w:styleId="Kommentarer">
    <w:name w:val="annotation text"/>
    <w:basedOn w:val="Normal"/>
    <w:link w:val="KommentarerChar"/>
    <w:rsid w:val="00EB65B3"/>
  </w:style>
  <w:style w:type="character" w:customStyle="1" w:styleId="KommentarerChar">
    <w:name w:val="Kommentarer Char"/>
    <w:basedOn w:val="Standardstycketeckensnitt"/>
    <w:link w:val="Kommentarer"/>
    <w:rsid w:val="00EB65B3"/>
    <w:rPr>
      <w:rFonts w:ascii="Georgia Pro" w:hAnsi="Georgia Pro"/>
    </w:rPr>
  </w:style>
  <w:style w:type="paragraph" w:styleId="Kommentarsmne">
    <w:name w:val="annotation subject"/>
    <w:basedOn w:val="Kommentarer"/>
    <w:next w:val="Kommentarer"/>
    <w:link w:val="KommentarsmneChar"/>
    <w:rsid w:val="00EB65B3"/>
    <w:rPr>
      <w:b/>
      <w:bCs/>
    </w:rPr>
  </w:style>
  <w:style w:type="character" w:customStyle="1" w:styleId="KommentarsmneChar">
    <w:name w:val="Kommentarsämne Char"/>
    <w:basedOn w:val="KommentarerChar"/>
    <w:link w:val="Kommentarsmne"/>
    <w:rsid w:val="00EB65B3"/>
    <w:rPr>
      <w:rFonts w:ascii="Georgia Pro" w:hAnsi="Georgia Pr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g\SGImallar2020\Rapporter\Teknisk%20Notis.dotx" TargetMode="External"/></Relationships>
</file>

<file path=word/theme/theme1.xml><?xml version="1.0" encoding="utf-8"?>
<a:theme xmlns:a="http://schemas.openxmlformats.org/drawingml/2006/main" name="Office-tema">
  <a:themeElements>
    <a:clrScheme name="SGI_Colors">
      <a:dk1>
        <a:sysClr val="windowText" lastClr="000000"/>
      </a:dk1>
      <a:lt1>
        <a:sysClr val="window" lastClr="FFFFFF"/>
      </a:lt1>
      <a:dk2>
        <a:srgbClr val="303D4D"/>
      </a:dk2>
      <a:lt2>
        <a:srgbClr val="F8F8F8"/>
      </a:lt2>
      <a:accent1>
        <a:srgbClr val="3C5A44"/>
      </a:accent1>
      <a:accent2>
        <a:srgbClr val="959A4B"/>
      </a:accent2>
      <a:accent3>
        <a:srgbClr val="D4A320"/>
      </a:accent3>
      <a:accent4>
        <a:srgbClr val="B46232"/>
      </a:accent4>
      <a:accent5>
        <a:srgbClr val="CCD872"/>
      </a:accent5>
      <a:accent6>
        <a:srgbClr val="32586D"/>
      </a:accent6>
      <a:hlink>
        <a:srgbClr val="5F5F5F"/>
      </a:hlink>
      <a:folHlink>
        <a:srgbClr val="919191"/>
      </a:folHlink>
    </a:clrScheme>
    <a:fontScheme name="SGI_Fonts">
      <a:majorFont>
        <a:latin typeface="Verdana Pro"/>
        <a:ea typeface=""/>
        <a:cs typeface=""/>
      </a:majorFont>
      <a:minorFont>
        <a:latin typeface="Georgia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7EE9B-B5AC-46F4-8AA2-D2F01133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Teknisk Notis</Template>
  <TotalTime>3623</TotalTime>
  <Pages>12</Pages>
  <Words>2199</Words>
  <Characters>11711</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PM-Mall Svensk</vt:lpstr>
    </vt:vector>
  </TitlesOfParts>
  <Company>SGI</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PM-Mall Svensk</dc:title>
  <dc:subject>Office Mallar</dc:subject>
  <dc:creator>Thereze Ladekrans</dc:creator>
  <cp:keywords/>
  <dc:description>Den gamla mallen var korrupt, skapade därför ny för Office 2003.</dc:description>
  <cp:lastModifiedBy>Carolina Ersson</cp:lastModifiedBy>
  <cp:revision>28</cp:revision>
  <cp:lastPrinted>2000-04-07T13:33:00Z</cp:lastPrinted>
  <dcterms:created xsi:type="dcterms:W3CDTF">2022-11-22T10:31:00Z</dcterms:created>
  <dcterms:modified xsi:type="dcterms:W3CDTF">2024-12-09T08:29:00Z</dcterms:modified>
</cp:coreProperties>
</file>